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488" w14:textId="77777777" w:rsidR="00E635BF" w:rsidRDefault="00E635BF" w:rsidP="00A17FAA">
      <w:pPr>
        <w:pStyle w:val="Title"/>
        <w:rPr>
          <w:color w:val="C00000"/>
          <w:sz w:val="80"/>
          <w:szCs w:val="80"/>
        </w:rPr>
      </w:pPr>
    </w:p>
    <w:p w14:paraId="11044498" w14:textId="61408849" w:rsidR="00A17FAA" w:rsidRDefault="00B35C91" w:rsidP="00A17FAA">
      <w:pPr>
        <w:pStyle w:val="Title"/>
        <w:rPr>
          <w:color w:val="C00000"/>
          <w:sz w:val="16"/>
          <w:szCs w:val="16"/>
        </w:rPr>
      </w:pPr>
      <w:r w:rsidRPr="003171D4">
        <w:rPr>
          <w:noProof/>
          <w:sz w:val="80"/>
          <w:szCs w:val="80"/>
        </w:rPr>
        <mc:AlternateContent>
          <mc:Choice Requires="wps">
            <w:drawing>
              <wp:anchor distT="228600" distB="228600" distL="228600" distR="228600" simplePos="0" relativeHeight="251658240" behindDoc="1" locked="0" layoutInCell="1" allowOverlap="1" wp14:anchorId="40882450" wp14:editId="5D30CDF6">
                <wp:simplePos x="0" y="0"/>
                <wp:positionH relativeFrom="margin">
                  <wp:posOffset>-304800</wp:posOffset>
                </wp:positionH>
                <wp:positionV relativeFrom="topMargin">
                  <wp:posOffset>739140</wp:posOffset>
                </wp:positionV>
                <wp:extent cx="3543300" cy="1447800"/>
                <wp:effectExtent l="0" t="0" r="19050" b="1905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B33FA" w14:textId="1427C2FF" w:rsidR="00B35C91" w:rsidRPr="00604401" w:rsidRDefault="00604401">
                            <w:pPr>
                              <w:rPr>
                                <w:color w:val="101112" w:themeColor="text2" w:themeShade="BF"/>
                              </w:rPr>
                            </w:pPr>
                            <w:r w:rsidRPr="00604401">
                              <w:rPr>
                                <w:color w:val="101112" w:themeColor="text2" w:themeShade="BF"/>
                              </w:rPr>
                              <w:t xml:space="preserve">There is value in actively working on building a healthy marriage. Let us help you rekindle the flame or ignite the passion that will help </w:t>
                            </w:r>
                            <w:r w:rsidR="00012A71">
                              <w:rPr>
                                <w:color w:val="101112" w:themeColor="text2" w:themeShade="BF"/>
                              </w:rPr>
                              <w:t>your marriage thrive</w:t>
                            </w:r>
                            <w:r w:rsidR="002D5E4F">
                              <w:rPr>
                                <w:color w:val="101112" w:themeColor="text2" w:themeShade="BF"/>
                              </w:rPr>
                              <w:t xml:space="preserve"> and </w:t>
                            </w:r>
                            <w:r w:rsidR="00F10629">
                              <w:rPr>
                                <w:color w:val="101112" w:themeColor="text2" w:themeShade="BF"/>
                              </w:rPr>
                              <w:t xml:space="preserve">help you </w:t>
                            </w:r>
                            <w:r w:rsidR="002D5E4F">
                              <w:rPr>
                                <w:color w:val="101112" w:themeColor="text2" w:themeShade="BF"/>
                              </w:rPr>
                              <w:t>live your best lives</w:t>
                            </w:r>
                            <w:r w:rsidRPr="00604401">
                              <w:rPr>
                                <w:color w:val="101112" w:themeColor="text2" w:themeShade="BF"/>
                              </w:rPr>
                              <w:t>.</w:t>
                            </w:r>
                          </w:p>
                          <w:p w14:paraId="1C95F290" w14:textId="4EDF8AA6" w:rsidR="00B35C91" w:rsidRDefault="00B35C91">
                            <w:pPr>
                              <w:pStyle w:val="NoSpacing"/>
                              <w:jc w:val="right"/>
                              <w:rPr>
                                <w:color w:val="161719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8245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24pt;margin-top:58.2pt;width:279pt;height:114pt;z-index:-2516582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" fillcolor="white [3212]" strokecolor="black [3213]" strokeweight="1pt">
                <v:textbox inset="14.4pt,14.4pt,14.4pt,14.4pt">
                  <w:txbxContent>
                    <w:p w14:paraId="66CB33FA" w14:textId="1427C2FF" w:rsidR="00B35C91" w:rsidRPr="00604401" w:rsidRDefault="00604401">
                      <w:pPr>
                        <w:rPr>
                          <w:color w:val="101112" w:themeColor="text2" w:themeShade="BF"/>
                        </w:rPr>
                      </w:pPr>
                      <w:r w:rsidRPr="00604401">
                        <w:rPr>
                          <w:color w:val="101112" w:themeColor="text2" w:themeShade="BF"/>
                        </w:rPr>
                        <w:t xml:space="preserve">There is value in actively working on building a healthy marriage. Let us help you rekindle the flame or ignite the passion that will help </w:t>
                      </w:r>
                      <w:r w:rsidR="00012A71">
                        <w:rPr>
                          <w:color w:val="101112" w:themeColor="text2" w:themeShade="BF"/>
                        </w:rPr>
                        <w:t>your marriage thrive</w:t>
                      </w:r>
                      <w:r w:rsidR="002D5E4F">
                        <w:rPr>
                          <w:color w:val="101112" w:themeColor="text2" w:themeShade="BF"/>
                        </w:rPr>
                        <w:t xml:space="preserve"> and </w:t>
                      </w:r>
                      <w:r w:rsidR="00F10629">
                        <w:rPr>
                          <w:color w:val="101112" w:themeColor="text2" w:themeShade="BF"/>
                        </w:rPr>
                        <w:t xml:space="preserve">help you </w:t>
                      </w:r>
                      <w:r w:rsidR="002D5E4F">
                        <w:rPr>
                          <w:color w:val="101112" w:themeColor="text2" w:themeShade="BF"/>
                        </w:rPr>
                        <w:t>live your best lives</w:t>
                      </w:r>
                      <w:r w:rsidRPr="00604401">
                        <w:rPr>
                          <w:color w:val="101112" w:themeColor="text2" w:themeShade="BF"/>
                        </w:rPr>
                        <w:t>.</w:t>
                      </w:r>
                    </w:p>
                    <w:p w14:paraId="1C95F290" w14:textId="4EDF8AA6" w:rsidR="00B35C91" w:rsidRDefault="00B35C91">
                      <w:pPr>
                        <w:pStyle w:val="NoSpacing"/>
                        <w:jc w:val="right"/>
                        <w:rPr>
                          <w:color w:val="161719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70A4" w:rsidRPr="003171D4">
        <w:rPr>
          <w:color w:val="C00000"/>
          <w:sz w:val="80"/>
          <w:szCs w:val="80"/>
        </w:rPr>
        <w:t xml:space="preserve">national </w:t>
      </w:r>
      <w:r w:rsidR="00590C6A" w:rsidRPr="003171D4">
        <w:rPr>
          <w:color w:val="C00000"/>
          <w:sz w:val="80"/>
          <w:szCs w:val="80"/>
        </w:rPr>
        <w:t>Marriage week</w:t>
      </w:r>
      <w:r w:rsidR="00A17FAA" w:rsidRPr="00EA70A4">
        <w:rPr>
          <w:color w:val="C00000"/>
          <w:sz w:val="100"/>
          <w:szCs w:val="100"/>
        </w:rPr>
        <w:t xml:space="preserve"> </w:t>
      </w:r>
      <w:r w:rsidR="00CD57F9" w:rsidRPr="00E635BF">
        <w:rPr>
          <w:color w:val="C00000"/>
          <w:sz w:val="80"/>
          <w:szCs w:val="80"/>
        </w:rPr>
        <w:t>(Feb</w:t>
      </w:r>
      <w:r w:rsidR="009A7EC8" w:rsidRPr="00E635BF">
        <w:rPr>
          <w:color w:val="C00000"/>
          <w:sz w:val="80"/>
          <w:szCs w:val="80"/>
        </w:rPr>
        <w:t xml:space="preserve"> 14</w:t>
      </w:r>
      <w:r w:rsidR="009A7EC8" w:rsidRPr="00E635BF">
        <w:rPr>
          <w:color w:val="C00000"/>
          <w:sz w:val="80"/>
          <w:szCs w:val="80"/>
          <w:vertAlign w:val="superscript"/>
        </w:rPr>
        <w:t>th</w:t>
      </w:r>
      <w:r w:rsidR="009A7EC8" w:rsidRPr="00E635BF">
        <w:rPr>
          <w:color w:val="C00000"/>
          <w:sz w:val="80"/>
          <w:szCs w:val="80"/>
        </w:rPr>
        <w:t>-19</w:t>
      </w:r>
      <w:r w:rsidR="009A7EC8" w:rsidRPr="00E635BF">
        <w:rPr>
          <w:color w:val="C00000"/>
          <w:sz w:val="80"/>
          <w:szCs w:val="80"/>
          <w:vertAlign w:val="superscript"/>
        </w:rPr>
        <w:t>th</w:t>
      </w:r>
      <w:r w:rsidR="009A7EC8" w:rsidRPr="00E635BF">
        <w:rPr>
          <w:color w:val="C00000"/>
          <w:sz w:val="80"/>
          <w:szCs w:val="80"/>
        </w:rPr>
        <w:t>)</w:t>
      </w:r>
    </w:p>
    <w:p w14:paraId="30D11C89" w14:textId="77777777" w:rsidR="00E635BF" w:rsidRPr="00E635BF" w:rsidRDefault="00E635BF" w:rsidP="00E635BF"/>
    <w:p w14:paraId="785863FB" w14:textId="0AF043D1" w:rsidR="00B64847" w:rsidRPr="00731EC9" w:rsidRDefault="00731EC9" w:rsidP="00EA70A4">
      <w:pPr>
        <w:pStyle w:val="Heading1Alt"/>
        <w:rPr>
          <w:sz w:val="68"/>
          <w:szCs w:val="68"/>
        </w:rPr>
      </w:pPr>
      <w:r w:rsidRPr="00731EC9">
        <w:rPr>
          <w:sz w:val="68"/>
          <w:szCs w:val="68"/>
        </w:rPr>
        <w:t xml:space="preserve">online </w:t>
      </w:r>
      <w:r w:rsidR="00EA70A4" w:rsidRPr="00731EC9">
        <w:rPr>
          <w:sz w:val="68"/>
          <w:szCs w:val="68"/>
        </w:rPr>
        <w:t>Couples Seminar</w:t>
      </w:r>
    </w:p>
    <w:p w14:paraId="277C78FB" w14:textId="225E341F" w:rsidR="00DC1D68" w:rsidRPr="00AF7D17" w:rsidRDefault="00DC1D68" w:rsidP="00EA70A4">
      <w:pPr>
        <w:pStyle w:val="Heading1Alt"/>
        <w:rPr>
          <w:sz w:val="88"/>
          <w:szCs w:val="88"/>
        </w:rPr>
      </w:pPr>
      <w:r w:rsidRPr="004E5750">
        <w:rPr>
          <w:sz w:val="72"/>
          <w:szCs w:val="72"/>
        </w:rPr>
        <w:t>Feb 1</w:t>
      </w:r>
      <w:r w:rsidR="00805CA5" w:rsidRPr="004E5750">
        <w:rPr>
          <w:sz w:val="72"/>
          <w:szCs w:val="72"/>
        </w:rPr>
        <w:t>9</w:t>
      </w:r>
      <w:r w:rsidRPr="004E5750">
        <w:rPr>
          <w:sz w:val="72"/>
          <w:szCs w:val="72"/>
          <w:vertAlign w:val="superscript"/>
        </w:rPr>
        <w:t>th</w:t>
      </w:r>
      <w:r w:rsidRPr="004E5750">
        <w:rPr>
          <w:sz w:val="72"/>
          <w:szCs w:val="72"/>
        </w:rPr>
        <w:t>,</w:t>
      </w:r>
      <w:r w:rsidR="00604401" w:rsidRPr="004E5750">
        <w:rPr>
          <w:sz w:val="72"/>
          <w:szCs w:val="72"/>
        </w:rPr>
        <w:t xml:space="preserve"> </w:t>
      </w:r>
      <w:r w:rsidRPr="004E5750">
        <w:rPr>
          <w:sz w:val="72"/>
          <w:szCs w:val="72"/>
        </w:rPr>
        <w:t>202</w:t>
      </w:r>
      <w:r w:rsidR="00805CA5" w:rsidRPr="004E5750">
        <w:rPr>
          <w:sz w:val="72"/>
          <w:szCs w:val="72"/>
        </w:rPr>
        <w:t>2</w:t>
      </w:r>
      <w:r w:rsidR="004E5750" w:rsidRPr="004E5750">
        <w:rPr>
          <w:sz w:val="72"/>
          <w:szCs w:val="72"/>
        </w:rPr>
        <w:t>@</w:t>
      </w:r>
      <w:r w:rsidR="00BD0D22" w:rsidRPr="00B35C91">
        <w:rPr>
          <w:sz w:val="60"/>
          <w:szCs w:val="60"/>
        </w:rPr>
        <w:t>10am-12pm</w:t>
      </w:r>
    </w:p>
    <w:p w14:paraId="5F1F16D9" w14:textId="73155AD4" w:rsidR="00DC1D68" w:rsidRPr="00B35C91" w:rsidRDefault="00DC1D68" w:rsidP="002A44DC">
      <w:pPr>
        <w:pStyle w:val="Heading1Alt"/>
        <w:rPr>
          <w:sz w:val="32"/>
          <w:szCs w:val="32"/>
        </w:rPr>
      </w:pPr>
    </w:p>
    <w:p w14:paraId="69129490" w14:textId="23FC16A5" w:rsidR="00EA70A4" w:rsidRDefault="00EA70A4" w:rsidP="005C7F07">
      <w:pPr>
        <w:pStyle w:val="Heading1Alt"/>
        <w:jc w:val="center"/>
        <w:rPr>
          <w:sz w:val="56"/>
          <w:szCs w:val="56"/>
        </w:rPr>
      </w:pPr>
      <w:r w:rsidRPr="00EA70A4">
        <w:rPr>
          <w:sz w:val="56"/>
          <w:szCs w:val="56"/>
        </w:rPr>
        <w:t>Hosted by</w:t>
      </w:r>
    </w:p>
    <w:p w14:paraId="0449F0B3" w14:textId="726CF55A" w:rsidR="00EA70A4" w:rsidRDefault="00805CA5" w:rsidP="00ED180E">
      <w:pPr>
        <w:pStyle w:val="Heading1Alt"/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LEGACY</w:t>
      </w:r>
      <w:r w:rsidR="00E15B4C">
        <w:rPr>
          <w:color w:val="C00000"/>
          <w:sz w:val="56"/>
          <w:szCs w:val="56"/>
        </w:rPr>
        <w:t xml:space="preserve"> COUNSELING </w:t>
      </w:r>
      <w:r w:rsidR="00EA70A4" w:rsidRPr="00EA70A4">
        <w:rPr>
          <w:color w:val="C00000"/>
          <w:sz w:val="56"/>
          <w:szCs w:val="56"/>
        </w:rPr>
        <w:t xml:space="preserve">and family </w:t>
      </w:r>
      <w:r w:rsidR="00E15B4C">
        <w:rPr>
          <w:color w:val="C00000"/>
          <w:sz w:val="56"/>
          <w:szCs w:val="56"/>
        </w:rPr>
        <w:t>WELLNESS</w:t>
      </w:r>
    </w:p>
    <w:p w14:paraId="19FD67B8" w14:textId="77777777" w:rsidR="00D85E56" w:rsidRPr="00D85E56" w:rsidRDefault="00D85E56" w:rsidP="00ED180E">
      <w:pPr>
        <w:pStyle w:val="Heading1Alt"/>
        <w:jc w:val="center"/>
        <w:rPr>
          <w:color w:val="C00000"/>
          <w:sz w:val="16"/>
          <w:szCs w:val="16"/>
        </w:rPr>
      </w:pPr>
    </w:p>
    <w:p w14:paraId="42BAFD45" w14:textId="38D9E740" w:rsidR="00D85E56" w:rsidRPr="003E4134" w:rsidRDefault="00D85E56" w:rsidP="00ED180E">
      <w:pPr>
        <w:pStyle w:val="Heading1Alt"/>
        <w:jc w:val="center"/>
        <w:rPr>
          <w:sz w:val="36"/>
          <w:szCs w:val="36"/>
        </w:rPr>
      </w:pPr>
      <w:r w:rsidRPr="003E4134">
        <w:rPr>
          <w:sz w:val="36"/>
          <w:szCs w:val="36"/>
        </w:rPr>
        <w:t>Facilitators: Terry and dee dixon</w:t>
      </w:r>
    </w:p>
    <w:tbl>
      <w:tblPr>
        <w:tblW w:w="8980" w:type="dxa"/>
        <w:tblLook w:val="0600" w:firstRow="0" w:lastRow="0" w:firstColumn="0" w:lastColumn="0" w:noHBand="1" w:noVBand="1"/>
      </w:tblPr>
      <w:tblGrid>
        <w:gridCol w:w="224"/>
        <w:gridCol w:w="6912"/>
        <w:gridCol w:w="1844"/>
      </w:tblGrid>
      <w:tr w:rsidR="00DC1D68" w14:paraId="5035E214" w14:textId="77777777" w:rsidTr="0067330C">
        <w:trPr>
          <w:trHeight w:val="198"/>
        </w:trPr>
        <w:tc>
          <w:tcPr>
            <w:tcW w:w="224" w:type="dxa"/>
          </w:tcPr>
          <w:p w14:paraId="720093EF" w14:textId="77777777" w:rsidR="00701D09" w:rsidRDefault="00701D09" w:rsidP="00A17FAA">
            <w:pPr>
              <w:jc w:val="left"/>
            </w:pPr>
          </w:p>
        </w:tc>
        <w:tc>
          <w:tcPr>
            <w:tcW w:w="6912" w:type="dxa"/>
          </w:tcPr>
          <w:p w14:paraId="37CA97AA" w14:textId="0F4A6F53" w:rsidR="00701D09" w:rsidRDefault="00701D09" w:rsidP="00A17FAA">
            <w:pPr>
              <w:pStyle w:val="Heading2"/>
              <w:rPr>
                <w:rFonts w:eastAsiaTheme="minorHAnsi" w:cstheme="minorBidi"/>
                <w:b w:val="0"/>
                <w:caps w:val="0"/>
                <w:noProof/>
                <w:sz w:val="28"/>
                <w:szCs w:val="28"/>
              </w:rPr>
            </w:pPr>
          </w:p>
          <w:p w14:paraId="359D7A3A" w14:textId="77777777" w:rsidR="00731EC9" w:rsidRPr="00731EC9" w:rsidRDefault="00731EC9" w:rsidP="00731EC9"/>
          <w:p w14:paraId="1B382C7D" w14:textId="205A004F" w:rsidR="00453F26" w:rsidRPr="00453F26" w:rsidRDefault="00453F26" w:rsidP="00453F26"/>
        </w:tc>
        <w:tc>
          <w:tcPr>
            <w:tcW w:w="1844" w:type="dxa"/>
            <w:vAlign w:val="center"/>
          </w:tcPr>
          <w:p w14:paraId="550F8A34" w14:textId="77777777" w:rsidR="00701D09" w:rsidRDefault="00701D09" w:rsidP="00701D09">
            <w:pPr>
              <w:pStyle w:val="Information1"/>
            </w:pPr>
          </w:p>
        </w:tc>
      </w:tr>
      <w:tr w:rsidR="00DC1D68" w14:paraId="64FDA8FA" w14:textId="77777777" w:rsidTr="0067330C">
        <w:trPr>
          <w:trHeight w:val="290"/>
        </w:trPr>
        <w:tc>
          <w:tcPr>
            <w:tcW w:w="224" w:type="dxa"/>
          </w:tcPr>
          <w:p w14:paraId="3E2EF667" w14:textId="77777777" w:rsidR="00A17FAA" w:rsidRDefault="00A17FAA" w:rsidP="00A17FAA">
            <w:pPr>
              <w:jc w:val="left"/>
            </w:pPr>
          </w:p>
        </w:tc>
        <w:tc>
          <w:tcPr>
            <w:tcW w:w="6912" w:type="dxa"/>
          </w:tcPr>
          <w:p w14:paraId="2AAF9ECB" w14:textId="5511E6DD" w:rsidR="00A17FAA" w:rsidRPr="00A17FAA" w:rsidRDefault="00DC1D68" w:rsidP="00A17FAA">
            <w:pPr>
              <w:pStyle w:val="Heading2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28AA6F" wp14:editId="635D51A3">
                      <wp:extent cx="4206240" cy="542340"/>
                      <wp:effectExtent l="0" t="0" r="0" b="0"/>
                      <wp:docPr id="8" name="Text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6240" cy="542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863FAE" w14:textId="5264E398" w:rsidR="00DC1D68" w:rsidRDefault="002D5E4F" w:rsidP="00DC1D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Register at</w:t>
                                  </w:r>
                                  <w:r w:rsidR="00CC5712">
                                    <w:rPr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47183" w:rsidRPr="00647183">
                                    <w:rPr>
                                      <w:sz w:val="36"/>
                                      <w:szCs w:val="36"/>
                                    </w:rPr>
                                    <w:t>https://counselingatlegacy.org/events</w:t>
                                  </w:r>
                                </w:p>
                                <w:p w14:paraId="5DF6F014" w14:textId="69F0F4AE" w:rsidR="004E5750" w:rsidRPr="00ED180E" w:rsidRDefault="004E5750" w:rsidP="00DC1D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Meeting evite will be sent to you after your registration is received.</w:t>
                                  </w:r>
                                </w:p>
                              </w:txbxContent>
                            </wps:txbx>
                            <wps:bodyPr wrap="square" lIns="0" tIns="108000" rIns="0" bIns="0" rtlCol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28AA6F" id="TextBox 133" o:spid="_x0000_s1027" type="#_x0000_t202" style="width:331.2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" filled="f" stroked="f">
                      <v:textbox style="mso-fit-shape-to-text:t" inset="0,3mm,0,0">
                        <w:txbxContent>
                          <w:p w14:paraId="5F863FAE" w14:textId="5264E398" w:rsidR="00DC1D68" w:rsidRDefault="002D5E4F" w:rsidP="00DC1D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Register at</w:t>
                            </w:r>
                            <w:r w:rsidR="00CC5712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7183" w:rsidRPr="00647183">
                              <w:rPr>
                                <w:sz w:val="36"/>
                                <w:szCs w:val="36"/>
                              </w:rPr>
                              <w:t>https://counselingatlegacy.org/events</w:t>
                            </w:r>
                          </w:p>
                          <w:p w14:paraId="5DF6F014" w14:textId="69F0F4AE" w:rsidR="004E5750" w:rsidRPr="00ED180E" w:rsidRDefault="004E5750" w:rsidP="00DC1D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Meeting evite will be sent to you after your registration is received.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4" w:type="dxa"/>
            <w:vAlign w:val="center"/>
          </w:tcPr>
          <w:p w14:paraId="022353BD" w14:textId="44AD704F" w:rsidR="00A17FAA" w:rsidRPr="007742F6" w:rsidRDefault="00DC1D68" w:rsidP="00DC1D68">
            <w:pPr>
              <w:pStyle w:val="Information1"/>
              <w:rPr>
                <w:sz w:val="32"/>
                <w:szCs w:val="32"/>
              </w:rPr>
            </w:pPr>
            <w:r w:rsidRPr="00CC5712">
              <w:rPr>
                <w:sz w:val="36"/>
                <w:szCs w:val="36"/>
              </w:rPr>
              <w:t xml:space="preserve">$10 </w:t>
            </w:r>
            <w:r w:rsidR="002D5E4F" w:rsidRPr="007742F6">
              <w:rPr>
                <w:sz w:val="32"/>
                <w:szCs w:val="32"/>
              </w:rPr>
              <w:t xml:space="preserve">donation per </w:t>
            </w:r>
            <w:r w:rsidRPr="007742F6">
              <w:rPr>
                <w:sz w:val="32"/>
                <w:szCs w:val="32"/>
              </w:rPr>
              <w:t>couple</w:t>
            </w:r>
          </w:p>
          <w:p w14:paraId="6F63DC0C" w14:textId="5EBDC625" w:rsidR="00DC1D68" w:rsidRDefault="00CC5712" w:rsidP="00DC1D68">
            <w:pPr>
              <w:pStyle w:val="Information1"/>
            </w:pPr>
            <w:r w:rsidRPr="007742F6">
              <w:rPr>
                <w:sz w:val="32"/>
                <w:szCs w:val="32"/>
              </w:rPr>
              <w:t>s</w:t>
            </w:r>
            <w:r w:rsidR="002D5E4F" w:rsidRPr="007742F6">
              <w:rPr>
                <w:sz w:val="32"/>
                <w:szCs w:val="32"/>
              </w:rPr>
              <w:t>uggested</w:t>
            </w:r>
          </w:p>
        </w:tc>
      </w:tr>
    </w:tbl>
    <w:p w14:paraId="26479648" w14:textId="4602F0C7" w:rsidR="00701D09" w:rsidRDefault="003E4134" w:rsidP="003E4134">
      <w:pPr>
        <w:jc w:val="both"/>
        <w:rPr>
          <w:sz w:val="16"/>
          <w:szCs w:val="16"/>
        </w:rPr>
      </w:pPr>
      <w:r w:rsidRPr="00731EC9">
        <w:rPr>
          <w:sz w:val="16"/>
          <w:szCs w:val="16"/>
        </w:rPr>
        <w:t xml:space="preserve">      </w:t>
      </w:r>
    </w:p>
    <w:p w14:paraId="79DBCECB" w14:textId="00992D0C" w:rsidR="00731EC9" w:rsidRDefault="00731EC9" w:rsidP="003E4134">
      <w:pPr>
        <w:jc w:val="both"/>
        <w:rPr>
          <w:sz w:val="16"/>
          <w:szCs w:val="16"/>
        </w:rPr>
      </w:pPr>
    </w:p>
    <w:p w14:paraId="0F61DD09" w14:textId="3869542C" w:rsidR="00731EC9" w:rsidRDefault="00731EC9" w:rsidP="003E4134">
      <w:pPr>
        <w:jc w:val="both"/>
        <w:rPr>
          <w:sz w:val="16"/>
          <w:szCs w:val="16"/>
        </w:rPr>
      </w:pPr>
    </w:p>
    <w:p w14:paraId="4E8D506A" w14:textId="1D3E5752" w:rsidR="003E4134" w:rsidRPr="00604401" w:rsidRDefault="003E4134" w:rsidP="00453F26">
      <w:pPr>
        <w:rPr>
          <w:sz w:val="32"/>
          <w:szCs w:val="32"/>
        </w:rPr>
      </w:pPr>
      <w:r>
        <w:rPr>
          <w:sz w:val="32"/>
          <w:szCs w:val="32"/>
        </w:rPr>
        <w:t>Please email us at info.legacycounseling@gmail.com</w:t>
      </w:r>
    </w:p>
    <w:p w14:paraId="1E52C05C" w14:textId="77777777" w:rsidR="003E4134" w:rsidRDefault="003E4134" w:rsidP="003E4134">
      <w:pPr>
        <w:rPr>
          <w:sz w:val="32"/>
          <w:szCs w:val="32"/>
        </w:rPr>
      </w:pPr>
      <w:r w:rsidRPr="00604401">
        <w:rPr>
          <w:sz w:val="32"/>
          <w:szCs w:val="32"/>
        </w:rPr>
        <w:t xml:space="preserve">Or </w:t>
      </w:r>
      <w:proofErr w:type="gramStart"/>
      <w:r w:rsidRPr="00604401">
        <w:rPr>
          <w:sz w:val="32"/>
          <w:szCs w:val="32"/>
        </w:rPr>
        <w:t>Call</w:t>
      </w:r>
      <w:proofErr w:type="gramEnd"/>
      <w:r w:rsidRPr="00604401">
        <w:rPr>
          <w:sz w:val="32"/>
          <w:szCs w:val="32"/>
        </w:rPr>
        <w:t xml:space="preserve"> </w:t>
      </w:r>
      <w:r>
        <w:rPr>
          <w:sz w:val="32"/>
          <w:szCs w:val="32"/>
        </w:rPr>
        <w:t>us 813-336-5888 with any questions.</w:t>
      </w:r>
    </w:p>
    <w:p w14:paraId="0972C22A" w14:textId="128F7E0E" w:rsidR="00ED180E" w:rsidRDefault="00ED180E" w:rsidP="00701D09">
      <w:pPr>
        <w:rPr>
          <w:sz w:val="32"/>
          <w:szCs w:val="32"/>
        </w:rPr>
      </w:pPr>
    </w:p>
    <w:sectPr w:rsidR="00ED180E" w:rsidSect="00701D09">
      <w:headerReference w:type="default" r:id="rId10"/>
      <w:footerReference w:type="default" r:id="rId11"/>
      <w:pgSz w:w="12240" w:h="15840" w:code="1"/>
      <w:pgMar w:top="3312" w:right="1440" w:bottom="360" w:left="1728" w:header="288" w:footer="36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DD7B" w14:textId="77777777" w:rsidR="00E754C0" w:rsidRDefault="00E754C0" w:rsidP="00051548">
      <w:r>
        <w:separator/>
      </w:r>
    </w:p>
  </w:endnote>
  <w:endnote w:type="continuationSeparator" w:id="0">
    <w:p w14:paraId="10FA28C5" w14:textId="77777777" w:rsidR="00E754C0" w:rsidRDefault="00E754C0" w:rsidP="0005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1FD5" w14:textId="4AFC3419" w:rsidR="00D20773" w:rsidRDefault="00805C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3E2A86" wp14:editId="3828CAF8">
              <wp:simplePos x="0" y="0"/>
              <wp:positionH relativeFrom="column">
                <wp:posOffset>-205740</wp:posOffset>
              </wp:positionH>
              <wp:positionV relativeFrom="paragraph">
                <wp:posOffset>-3313431</wp:posOffset>
              </wp:positionV>
              <wp:extent cx="6109657" cy="2620923"/>
              <wp:effectExtent l="0" t="0" r="5715" b="8255"/>
              <wp:wrapNone/>
              <wp:docPr id="128" name="Freeform: Shape 127">
                <a:extLst xmlns:a="http://schemas.openxmlformats.org/drawingml/2006/main">
                  <a:ext uri="{FF2B5EF4-FFF2-40B4-BE49-F238E27FC236}">
                    <a16:creationId xmlns:a16="http://schemas.microsoft.com/office/drawing/2014/main" id="{AF34B794-2EF7-4E7C-AE96-7A230BAE3A51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109657" cy="2620923"/>
                      </a:xfrm>
                      <a:custGeom>
                        <a:avLst/>
                        <a:gdLst>
                          <a:gd name="connsiteX0" fmla="*/ 5858784 w 6093377"/>
                          <a:gd name="connsiteY0" fmla="*/ 0 h 2622940"/>
                          <a:gd name="connsiteX1" fmla="*/ 6093377 w 6093377"/>
                          <a:gd name="connsiteY1" fmla="*/ 2622940 h 2622940"/>
                          <a:gd name="connsiteX2" fmla="*/ 0 w 6093377"/>
                          <a:gd name="connsiteY2" fmla="*/ 2622940 h 2622940"/>
                          <a:gd name="connsiteX3" fmla="*/ 0 w 6093377"/>
                          <a:gd name="connsiteY3" fmla="*/ 1049096 h 2622940"/>
                          <a:gd name="connsiteX4" fmla="*/ 0 w 6093377"/>
                          <a:gd name="connsiteY4" fmla="*/ 623014 h 26229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093377" h="2622940">
                            <a:moveTo>
                              <a:pt x="5858784" y="0"/>
                            </a:moveTo>
                            <a:lnTo>
                              <a:pt x="6093377" y="2622940"/>
                            </a:lnTo>
                            <a:lnTo>
                              <a:pt x="0" y="2622940"/>
                            </a:lnTo>
                            <a:lnTo>
                              <a:pt x="0" y="1049096"/>
                            </a:lnTo>
                            <a:lnTo>
                              <a:pt x="0" y="623014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CAD99" id="Freeform: Shape 127" o:spid="_x0000_s1026" alt="&quot;&quot;" style="position:absolute;margin-left:-16.2pt;margin-top:-260.9pt;width:481.1pt;height:206.35p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3377,262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" path="m5858784,r234593,2622940l,2622940,,1049096,,623014,5858784,xe" fillcolor="#c00000" stroked="f" strokeweight="1pt">
              <v:stroke joinstyle="miter"/>
              <v:path arrowok="t" o:connecttype="custom" o:connectlocs="5874437,0;6109657,2620923;0,2620923;0,1048289;0,62253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601CC5" wp14:editId="0FFF7047">
              <wp:simplePos x="0" y="0"/>
              <wp:positionH relativeFrom="column">
                <wp:posOffset>-358140</wp:posOffset>
              </wp:positionH>
              <wp:positionV relativeFrom="paragraph">
                <wp:posOffset>-967471</wp:posOffset>
              </wp:positionV>
              <wp:extent cx="6358890" cy="596377"/>
              <wp:effectExtent l="0" t="0" r="3810" b="0"/>
              <wp:wrapNone/>
              <wp:docPr id="133" name="Freeform: Shape 132">
                <a:extLst xmlns:a="http://schemas.openxmlformats.org/drawingml/2006/main">
                  <a:ext uri="{FF2B5EF4-FFF2-40B4-BE49-F238E27FC236}">
                    <a16:creationId xmlns:a16="http://schemas.microsoft.com/office/drawing/2014/main" id="{3012C4DB-96BB-4E8A-819E-FAE4935228CE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8890" cy="596377"/>
                      </a:xfrm>
                      <a:custGeom>
                        <a:avLst/>
                        <a:gdLst>
                          <a:gd name="connsiteX0" fmla="*/ 0 w 6341370"/>
                          <a:gd name="connsiteY0" fmla="*/ 0 h 874923"/>
                          <a:gd name="connsiteX1" fmla="*/ 6341370 w 6341370"/>
                          <a:gd name="connsiteY1" fmla="*/ 177703 h 874923"/>
                          <a:gd name="connsiteX2" fmla="*/ 6332119 w 6341370"/>
                          <a:gd name="connsiteY2" fmla="*/ 874923 h 874923"/>
                          <a:gd name="connsiteX3" fmla="*/ 0 w 6341370"/>
                          <a:gd name="connsiteY3" fmla="*/ 874923 h 8749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41370" h="874923">
                            <a:moveTo>
                              <a:pt x="0" y="0"/>
                            </a:moveTo>
                            <a:lnTo>
                              <a:pt x="6341370" y="177703"/>
                            </a:lnTo>
                            <a:lnTo>
                              <a:pt x="6332119" y="874923"/>
                            </a:lnTo>
                            <a:lnTo>
                              <a:pt x="0" y="874923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7D461A3" id="Freeform: Shape 132" o:spid="_x0000_s1026" alt="&quot;&quot;" style="position:absolute;margin-left:-28.2pt;margin-top:-76.2pt;width:500.7pt;height:46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41370,87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" path="m,l6341370,177703r-9251,697220l,874923,,xe" fillcolor="#ffc000" stroked="f" strokeweight="1pt">
              <v:stroke joinstyle="miter"/>
              <v:path arrowok="t" o:connecttype="custom" o:connectlocs="0,0;6358890,121128;6349613,596377;0,596377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227B81" wp14:editId="558301A6">
              <wp:simplePos x="0" y="0"/>
              <wp:positionH relativeFrom="column">
                <wp:posOffset>2625097</wp:posOffset>
              </wp:positionH>
              <wp:positionV relativeFrom="paragraph">
                <wp:posOffset>-2646965</wp:posOffset>
              </wp:positionV>
              <wp:extent cx="3299287" cy="48459"/>
              <wp:effectExtent l="19050" t="19050" r="15875" b="27940"/>
              <wp:wrapNone/>
              <wp:docPr id="6" name="Freeform: Shape 2">
                <a:extLst xmlns:a="http://schemas.openxmlformats.org/drawingml/2006/main">
                  <a:ext uri="{FF2B5EF4-FFF2-40B4-BE49-F238E27FC236}">
                    <a16:creationId xmlns:a16="http://schemas.microsoft.com/office/drawing/2014/main" id="{F522F010-E6E7-4893-BECE-8F5B00234F5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299287" cy="48459"/>
                      </a:xfrm>
                      <a:custGeom>
                        <a:avLst/>
                        <a:gdLst>
                          <a:gd name="connsiteX0" fmla="*/ 1645623 w 3298091"/>
                          <a:gd name="connsiteY0" fmla="*/ 0 h 339657"/>
                          <a:gd name="connsiteX1" fmla="*/ 2602211 w 3298091"/>
                          <a:gd name="connsiteY1" fmla="*/ 14970 h 339657"/>
                          <a:gd name="connsiteX2" fmla="*/ 3298091 w 3298091"/>
                          <a:gd name="connsiteY2" fmla="*/ 48502 h 339657"/>
                          <a:gd name="connsiteX3" fmla="*/ 0 w 3298091"/>
                          <a:gd name="connsiteY3" fmla="*/ 339657 h 339657"/>
                          <a:gd name="connsiteX4" fmla="*/ 0 w 3298091"/>
                          <a:gd name="connsiteY4" fmla="*/ 45695 h 339657"/>
                          <a:gd name="connsiteX5" fmla="*/ 13614 w 3298091"/>
                          <a:gd name="connsiteY5" fmla="*/ 44709 h 339657"/>
                          <a:gd name="connsiteX6" fmla="*/ 1645623 w 3298091"/>
                          <a:gd name="connsiteY6" fmla="*/ 0 h 339657"/>
                          <a:gd name="connsiteX0" fmla="*/ 0 w 3298091"/>
                          <a:gd name="connsiteY0" fmla="*/ 339657 h 431097"/>
                          <a:gd name="connsiteX1" fmla="*/ 0 w 3298091"/>
                          <a:gd name="connsiteY1" fmla="*/ 45695 h 431097"/>
                          <a:gd name="connsiteX2" fmla="*/ 13614 w 3298091"/>
                          <a:gd name="connsiteY2" fmla="*/ 44709 h 431097"/>
                          <a:gd name="connsiteX3" fmla="*/ 1645623 w 3298091"/>
                          <a:gd name="connsiteY3" fmla="*/ 0 h 431097"/>
                          <a:gd name="connsiteX4" fmla="*/ 2602211 w 3298091"/>
                          <a:gd name="connsiteY4" fmla="*/ 14970 h 431097"/>
                          <a:gd name="connsiteX5" fmla="*/ 3298091 w 3298091"/>
                          <a:gd name="connsiteY5" fmla="*/ 48502 h 431097"/>
                          <a:gd name="connsiteX6" fmla="*/ 91440 w 3298091"/>
                          <a:gd name="connsiteY6" fmla="*/ 431097 h 431097"/>
                          <a:gd name="connsiteX0" fmla="*/ 0 w 3298091"/>
                          <a:gd name="connsiteY0" fmla="*/ 45695 h 431097"/>
                          <a:gd name="connsiteX1" fmla="*/ 13614 w 3298091"/>
                          <a:gd name="connsiteY1" fmla="*/ 44709 h 431097"/>
                          <a:gd name="connsiteX2" fmla="*/ 1645623 w 3298091"/>
                          <a:gd name="connsiteY2" fmla="*/ 0 h 431097"/>
                          <a:gd name="connsiteX3" fmla="*/ 2602211 w 3298091"/>
                          <a:gd name="connsiteY3" fmla="*/ 14970 h 431097"/>
                          <a:gd name="connsiteX4" fmla="*/ 3298091 w 3298091"/>
                          <a:gd name="connsiteY4" fmla="*/ 48502 h 431097"/>
                          <a:gd name="connsiteX5" fmla="*/ 91440 w 3298091"/>
                          <a:gd name="connsiteY5" fmla="*/ 431097 h 431097"/>
                          <a:gd name="connsiteX0" fmla="*/ 0 w 3298091"/>
                          <a:gd name="connsiteY0" fmla="*/ 45695 h 48502"/>
                          <a:gd name="connsiteX1" fmla="*/ 13614 w 3298091"/>
                          <a:gd name="connsiteY1" fmla="*/ 44709 h 48502"/>
                          <a:gd name="connsiteX2" fmla="*/ 1645623 w 3298091"/>
                          <a:gd name="connsiteY2" fmla="*/ 0 h 48502"/>
                          <a:gd name="connsiteX3" fmla="*/ 2602211 w 3298091"/>
                          <a:gd name="connsiteY3" fmla="*/ 14970 h 48502"/>
                          <a:gd name="connsiteX4" fmla="*/ 3298091 w 3298091"/>
                          <a:gd name="connsiteY4" fmla="*/ 48502 h 485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98091" h="48502">
                            <a:moveTo>
                              <a:pt x="0" y="45695"/>
                            </a:moveTo>
                            <a:lnTo>
                              <a:pt x="13614" y="44709"/>
                            </a:lnTo>
                            <a:cubicBezTo>
                              <a:pt x="522501" y="15786"/>
                              <a:pt x="1072187" y="0"/>
                              <a:pt x="1645623" y="0"/>
                            </a:cubicBezTo>
                            <a:cubicBezTo>
                              <a:pt x="1973302" y="0"/>
                              <a:pt x="2293225" y="5155"/>
                              <a:pt x="2602211" y="14970"/>
                            </a:cubicBezTo>
                            <a:lnTo>
                              <a:pt x="3298091" y="48502"/>
                            </a:lnTo>
                          </a:path>
                        </a:pathLst>
                      </a:custGeom>
                      <a:solidFill>
                        <a:srgbClr val="FFC000"/>
                      </a:solidFill>
                      <a:ln w="317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D3FF6" id="Freeform: Shape 2" o:spid="_x0000_s1026" alt="&quot;&quot;" style="position:absolute;margin-left:206.7pt;margin-top:-208.4pt;width:259.8pt;height:3.8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8091,4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" path="m,45695r13614,-986c522501,15786,1072187,,1645623,v327679,,647602,5155,956588,14970l3298091,48502e" fillcolor="#ffc000" strokecolor="#161719 [3215]" strokeweight="2.5pt">
              <v:stroke joinstyle="miter"/>
              <v:path arrowok="t" o:connecttype="custom" o:connectlocs="0,45654;13619,44669;1646220,0;2603155,14957;3299287,48459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677B1F" wp14:editId="1DE31D71">
              <wp:simplePos x="0" y="0"/>
              <wp:positionH relativeFrom="column">
                <wp:posOffset>-400050</wp:posOffset>
              </wp:positionH>
              <wp:positionV relativeFrom="paragraph">
                <wp:posOffset>-3202988</wp:posOffset>
              </wp:positionV>
              <wp:extent cx="1197327" cy="369408"/>
              <wp:effectExtent l="19050" t="19050" r="22225" b="12065"/>
              <wp:wrapNone/>
              <wp:docPr id="7" name="Freeform: Shape 3">
                <a:extLst xmlns:a="http://schemas.openxmlformats.org/drawingml/2006/main">
                  <a:ext uri="{FF2B5EF4-FFF2-40B4-BE49-F238E27FC236}">
                    <a16:creationId xmlns:a16="http://schemas.microsoft.com/office/drawing/2014/main" id="{A53AB3E9-2B0B-4F58-9DF9-91A0E299D51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197327" cy="369408"/>
                      </a:xfrm>
                      <a:custGeom>
                        <a:avLst/>
                        <a:gdLst>
                          <a:gd name="connsiteX0" fmla="*/ 1196893 w 1196893"/>
                          <a:gd name="connsiteY0" fmla="*/ 0 h 369734"/>
                          <a:gd name="connsiteX1" fmla="*/ 1196893 w 1196893"/>
                          <a:gd name="connsiteY1" fmla="*/ 264073 h 369734"/>
                          <a:gd name="connsiteX2" fmla="*/ 0 w 1196893"/>
                          <a:gd name="connsiteY2" fmla="*/ 369734 h 369734"/>
                          <a:gd name="connsiteX3" fmla="*/ 17848 w 1196893"/>
                          <a:gd name="connsiteY3" fmla="*/ 351581 h 369734"/>
                          <a:gd name="connsiteX4" fmla="*/ 1078865 w 1196893"/>
                          <a:gd name="connsiteY4" fmla="*/ 17889 h 369734"/>
                          <a:gd name="connsiteX0" fmla="*/ 1196893 w 1288333"/>
                          <a:gd name="connsiteY0" fmla="*/ 264073 h 369734"/>
                          <a:gd name="connsiteX1" fmla="*/ 0 w 1288333"/>
                          <a:gd name="connsiteY1" fmla="*/ 369734 h 369734"/>
                          <a:gd name="connsiteX2" fmla="*/ 17848 w 1288333"/>
                          <a:gd name="connsiteY2" fmla="*/ 351581 h 369734"/>
                          <a:gd name="connsiteX3" fmla="*/ 1078865 w 1288333"/>
                          <a:gd name="connsiteY3" fmla="*/ 17889 h 369734"/>
                          <a:gd name="connsiteX4" fmla="*/ 1196893 w 1288333"/>
                          <a:gd name="connsiteY4" fmla="*/ 0 h 369734"/>
                          <a:gd name="connsiteX5" fmla="*/ 1288333 w 1288333"/>
                          <a:gd name="connsiteY5" fmla="*/ 355513 h 369734"/>
                          <a:gd name="connsiteX0" fmla="*/ 1196893 w 1196893"/>
                          <a:gd name="connsiteY0" fmla="*/ 264073 h 369734"/>
                          <a:gd name="connsiteX1" fmla="*/ 0 w 1196893"/>
                          <a:gd name="connsiteY1" fmla="*/ 369734 h 369734"/>
                          <a:gd name="connsiteX2" fmla="*/ 17848 w 1196893"/>
                          <a:gd name="connsiteY2" fmla="*/ 351581 h 369734"/>
                          <a:gd name="connsiteX3" fmla="*/ 1078865 w 1196893"/>
                          <a:gd name="connsiteY3" fmla="*/ 17889 h 369734"/>
                          <a:gd name="connsiteX4" fmla="*/ 1196893 w 1196893"/>
                          <a:gd name="connsiteY4" fmla="*/ 0 h 369734"/>
                          <a:gd name="connsiteX0" fmla="*/ 0 w 1196893"/>
                          <a:gd name="connsiteY0" fmla="*/ 369734 h 369734"/>
                          <a:gd name="connsiteX1" fmla="*/ 17848 w 1196893"/>
                          <a:gd name="connsiteY1" fmla="*/ 351581 h 369734"/>
                          <a:gd name="connsiteX2" fmla="*/ 1078865 w 1196893"/>
                          <a:gd name="connsiteY2" fmla="*/ 17889 h 369734"/>
                          <a:gd name="connsiteX3" fmla="*/ 1196893 w 1196893"/>
                          <a:gd name="connsiteY3" fmla="*/ 0 h 3697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96893" h="369734">
                            <a:moveTo>
                              <a:pt x="0" y="369734"/>
                            </a:moveTo>
                            <a:lnTo>
                              <a:pt x="17848" y="351581"/>
                            </a:lnTo>
                            <a:cubicBezTo>
                              <a:pt x="183821" y="225675"/>
                              <a:pt x="556673" y="111467"/>
                              <a:pt x="1078865" y="17889"/>
                            </a:cubicBezTo>
                            <a:lnTo>
                              <a:pt x="1196893" y="0"/>
                            </a:lnTo>
                          </a:path>
                        </a:pathLst>
                      </a:custGeom>
                      <a:solidFill>
                        <a:srgbClr val="FFC000"/>
                      </a:solidFill>
                      <a:ln w="317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9CE1E" id="Freeform: Shape 3" o:spid="_x0000_s1026" alt="&quot;&quot;" style="position:absolute;margin-left:-31.5pt;margin-top:-252.2pt;width:94.3pt;height:29.1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6893,36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" path="m,369734l17848,351581c183821,225675,556673,111467,1078865,17889l1196893,e" fillcolor="#ffc000" strokecolor="#161719 [3215]" strokeweight="2.5pt">
              <v:stroke joinstyle="miter"/>
              <v:path arrowok="t" o:connecttype="custom" o:connectlocs="0,369408;17854,351271;1079256,17873;1197327,0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58C8" w14:textId="77777777" w:rsidR="00E754C0" w:rsidRDefault="00E754C0" w:rsidP="00051548">
      <w:r>
        <w:separator/>
      </w:r>
    </w:p>
  </w:footnote>
  <w:footnote w:type="continuationSeparator" w:id="0">
    <w:p w14:paraId="19E38130" w14:textId="77777777" w:rsidR="00E754C0" w:rsidRDefault="00E754C0" w:rsidP="0005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0AF2" w14:textId="503336CF" w:rsidR="009461FD" w:rsidRDefault="00805C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DB2433" wp14:editId="7927B5A5">
              <wp:simplePos x="0" y="0"/>
              <wp:positionH relativeFrom="column">
                <wp:posOffset>-365760</wp:posOffset>
              </wp:positionH>
              <wp:positionV relativeFrom="paragraph">
                <wp:posOffset>716040</wp:posOffset>
              </wp:positionV>
              <wp:extent cx="6349077" cy="6389213"/>
              <wp:effectExtent l="0" t="0" r="0" b="0"/>
              <wp:wrapNone/>
              <wp:docPr id="123" name="Freeform: Shape 122">
                <a:extLst xmlns:a="http://schemas.openxmlformats.org/drawingml/2006/main">
                  <a:ext uri="{FF2B5EF4-FFF2-40B4-BE49-F238E27FC236}">
                    <a16:creationId xmlns:a16="http://schemas.microsoft.com/office/drawing/2014/main" id="{203BF1D1-A7B9-4710-980A-57049029B1EE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349077" cy="6389213"/>
                      </a:xfrm>
                      <a:custGeom>
                        <a:avLst/>
                        <a:gdLst>
                          <a:gd name="connsiteX0" fmla="*/ 0 w 6332119"/>
                          <a:gd name="connsiteY0" fmla="*/ 0 h 6393186"/>
                          <a:gd name="connsiteX1" fmla="*/ 6332119 w 6332119"/>
                          <a:gd name="connsiteY1" fmla="*/ 0 h 6393186"/>
                          <a:gd name="connsiteX2" fmla="*/ 6332119 w 6332119"/>
                          <a:gd name="connsiteY2" fmla="*/ 6393186 h 6393186"/>
                          <a:gd name="connsiteX3" fmla="*/ 0 w 6332119"/>
                          <a:gd name="connsiteY3" fmla="*/ 5719838 h 63931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32119" h="6393186">
                            <a:moveTo>
                              <a:pt x="0" y="0"/>
                            </a:moveTo>
                            <a:lnTo>
                              <a:pt x="6332119" y="0"/>
                            </a:lnTo>
                            <a:lnTo>
                              <a:pt x="6332119" y="6393186"/>
                            </a:lnTo>
                            <a:lnTo>
                              <a:pt x="0" y="5719838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4E085A" id="Freeform: Shape 122" o:spid="_x0000_s1026" alt="&quot;&quot;" style="position:absolute;margin-left:-28.8pt;margin-top:56.4pt;width:499.95pt;height:503.1pt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2119,639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" path="m,l6332119,r,6393186l,5719838,,xe" fillcolor="#ffc000" stroked="f" strokeweight="1pt">
              <v:stroke joinstyle="miter"/>
              <v:path arrowok="t" o:connecttype="custom" o:connectlocs="0,0;6349077,0;6349077,6389213;0,5716283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490A1" wp14:editId="037061AC">
              <wp:simplePos x="0" y="0"/>
              <wp:positionH relativeFrom="column">
                <wp:posOffset>3368049</wp:posOffset>
              </wp:positionH>
              <wp:positionV relativeFrom="paragraph">
                <wp:posOffset>236184</wp:posOffset>
              </wp:positionV>
              <wp:extent cx="2067674" cy="2007968"/>
              <wp:effectExtent l="0" t="0" r="8890" b="0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7674" cy="2007968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7428744" id="Oval 23" o:spid="_x0000_s1026" style="position:absolute;margin-left:265.2pt;margin-top:18.6pt;width:162.8pt;height:158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" fillcolor="#ffc000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57CA7F36" wp14:editId="095FB82A">
          <wp:simplePos x="0" y="0"/>
          <wp:positionH relativeFrom="column">
            <wp:posOffset>3453841</wp:posOffset>
          </wp:positionH>
          <wp:positionV relativeFrom="paragraph">
            <wp:posOffset>152400</wp:posOffset>
          </wp:positionV>
          <wp:extent cx="1882009" cy="2217745"/>
          <wp:effectExtent l="0" t="0" r="4445" b="0"/>
          <wp:wrapNone/>
          <wp:docPr id="1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82009" cy="2217745"/>
                  </a:xfrm>
                  <a:custGeom>
                    <a:avLst/>
                    <a:gdLst>
                      <a:gd name="connsiteX0" fmla="*/ 908885 w 1817770"/>
                      <a:gd name="connsiteY0" fmla="*/ 0 h 1817770"/>
                      <a:gd name="connsiteX1" fmla="*/ 1817770 w 1817770"/>
                      <a:gd name="connsiteY1" fmla="*/ 908885 h 1817770"/>
                      <a:gd name="connsiteX2" fmla="*/ 908885 w 1817770"/>
                      <a:gd name="connsiteY2" fmla="*/ 1817770 h 1817770"/>
                      <a:gd name="connsiteX3" fmla="*/ 0 w 1817770"/>
                      <a:gd name="connsiteY3" fmla="*/ 908885 h 1817770"/>
                      <a:gd name="connsiteX4" fmla="*/ 908885 w 1817770"/>
                      <a:gd name="connsiteY4" fmla="*/ 0 h 1817770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</a:cxnLst>
                    <a:rect l="l" t="t" r="r" b="b"/>
                    <a:pathLst>
                      <a:path w="1817770" h="1817770">
                        <a:moveTo>
                          <a:pt x="908885" y="0"/>
                        </a:moveTo>
                        <a:cubicBezTo>
                          <a:pt x="1410848" y="0"/>
                          <a:pt x="1817770" y="406922"/>
                          <a:pt x="1817770" y="908885"/>
                        </a:cubicBezTo>
                        <a:cubicBezTo>
                          <a:pt x="1817770" y="1410848"/>
                          <a:pt x="1410848" y="1817770"/>
                          <a:pt x="908885" y="1817770"/>
                        </a:cubicBezTo>
                        <a:cubicBezTo>
                          <a:pt x="406922" y="1817770"/>
                          <a:pt x="0" y="1410848"/>
                          <a:pt x="0" y="908885"/>
                        </a:cubicBezTo>
                        <a:cubicBezTo>
                          <a:pt x="0" y="406922"/>
                          <a:pt x="406922" y="0"/>
                          <a:pt x="908885" y="0"/>
                        </a:cubicBezTo>
                        <a:close/>
                      </a:path>
                    </a:pathLst>
                  </a:custGeom>
                  <a:solidFill>
                    <a:srgbClr val="FFC000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N7C0MLU0MjI3MrNQ0lEKTi0uzszPAymwrAUA1B1H8ywAAAA="/>
  </w:docVars>
  <w:rsids>
    <w:rsidRoot w:val="00590C6A"/>
    <w:rsid w:val="00012A71"/>
    <w:rsid w:val="000148BF"/>
    <w:rsid w:val="00051548"/>
    <w:rsid w:val="00075A76"/>
    <w:rsid w:val="000C6B15"/>
    <w:rsid w:val="000F62D4"/>
    <w:rsid w:val="001114D8"/>
    <w:rsid w:val="001531B9"/>
    <w:rsid w:val="001558D0"/>
    <w:rsid w:val="001B4FEC"/>
    <w:rsid w:val="001B530C"/>
    <w:rsid w:val="001D2065"/>
    <w:rsid w:val="0026223A"/>
    <w:rsid w:val="00264369"/>
    <w:rsid w:val="002857AF"/>
    <w:rsid w:val="002A44DC"/>
    <w:rsid w:val="002D5E4F"/>
    <w:rsid w:val="00302AD7"/>
    <w:rsid w:val="003171D4"/>
    <w:rsid w:val="003564C1"/>
    <w:rsid w:val="0035752B"/>
    <w:rsid w:val="00397B25"/>
    <w:rsid w:val="003A44F7"/>
    <w:rsid w:val="003C5B2A"/>
    <w:rsid w:val="003D5E07"/>
    <w:rsid w:val="003E4134"/>
    <w:rsid w:val="0040356E"/>
    <w:rsid w:val="00453F26"/>
    <w:rsid w:val="004B3B30"/>
    <w:rsid w:val="004E5750"/>
    <w:rsid w:val="00590C6A"/>
    <w:rsid w:val="005A20B8"/>
    <w:rsid w:val="005A4DB6"/>
    <w:rsid w:val="005C7F07"/>
    <w:rsid w:val="00604401"/>
    <w:rsid w:val="00632A61"/>
    <w:rsid w:val="00643BB5"/>
    <w:rsid w:val="00647183"/>
    <w:rsid w:val="00656D82"/>
    <w:rsid w:val="00666E90"/>
    <w:rsid w:val="0067330C"/>
    <w:rsid w:val="006D58ED"/>
    <w:rsid w:val="00701D09"/>
    <w:rsid w:val="00731EC9"/>
    <w:rsid w:val="00737BC0"/>
    <w:rsid w:val="007503D5"/>
    <w:rsid w:val="00764506"/>
    <w:rsid w:val="007742F6"/>
    <w:rsid w:val="007C73C8"/>
    <w:rsid w:val="00805CA5"/>
    <w:rsid w:val="00860123"/>
    <w:rsid w:val="008A0624"/>
    <w:rsid w:val="009114A0"/>
    <w:rsid w:val="009461FD"/>
    <w:rsid w:val="009850E4"/>
    <w:rsid w:val="00995C5C"/>
    <w:rsid w:val="009A7EC8"/>
    <w:rsid w:val="009B0DA5"/>
    <w:rsid w:val="00A12DDF"/>
    <w:rsid w:val="00A17FAA"/>
    <w:rsid w:val="00AF24B1"/>
    <w:rsid w:val="00AF7D17"/>
    <w:rsid w:val="00B17D3A"/>
    <w:rsid w:val="00B35C91"/>
    <w:rsid w:val="00B64847"/>
    <w:rsid w:val="00B7338F"/>
    <w:rsid w:val="00BA09E4"/>
    <w:rsid w:val="00BD0D22"/>
    <w:rsid w:val="00BF18B0"/>
    <w:rsid w:val="00C0487C"/>
    <w:rsid w:val="00C8086C"/>
    <w:rsid w:val="00CA352A"/>
    <w:rsid w:val="00CB798F"/>
    <w:rsid w:val="00CC5712"/>
    <w:rsid w:val="00CD57F9"/>
    <w:rsid w:val="00D10FCC"/>
    <w:rsid w:val="00D20773"/>
    <w:rsid w:val="00D226C8"/>
    <w:rsid w:val="00D85E56"/>
    <w:rsid w:val="00D95714"/>
    <w:rsid w:val="00DA6897"/>
    <w:rsid w:val="00DC1D68"/>
    <w:rsid w:val="00E15B4C"/>
    <w:rsid w:val="00E33B39"/>
    <w:rsid w:val="00E36563"/>
    <w:rsid w:val="00E635BF"/>
    <w:rsid w:val="00E754C0"/>
    <w:rsid w:val="00E774B9"/>
    <w:rsid w:val="00EA70A4"/>
    <w:rsid w:val="00EB173C"/>
    <w:rsid w:val="00ED180E"/>
    <w:rsid w:val="00F10629"/>
    <w:rsid w:val="00F2778C"/>
    <w:rsid w:val="00F35282"/>
    <w:rsid w:val="00F460CA"/>
    <w:rsid w:val="00F7320F"/>
    <w:rsid w:val="00F85658"/>
    <w:rsid w:val="00F920BB"/>
    <w:rsid w:val="00FA79C0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E5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3A"/>
  </w:style>
  <w:style w:type="paragraph" w:styleId="Heading1">
    <w:name w:val="heading 1"/>
    <w:basedOn w:val="Normal"/>
    <w:next w:val="Normal"/>
    <w:link w:val="Heading1Char"/>
    <w:uiPriority w:val="9"/>
    <w:qFormat/>
    <w:rsid w:val="00A17FAA"/>
    <w:pPr>
      <w:keepNext/>
      <w:keepLines/>
      <w:spacing w:line="192" w:lineRule="auto"/>
      <w:jc w:val="left"/>
      <w:outlineLvl w:val="0"/>
    </w:pPr>
    <w:rPr>
      <w:rFonts w:asciiTheme="majorHAnsi" w:eastAsiaTheme="majorEastAsia" w:hAnsiTheme="majorHAnsi" w:cstheme="majorBidi"/>
      <w:b/>
      <w:caps/>
      <w:sz w:val="2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87C"/>
    <w:pPr>
      <w:keepNext/>
      <w:keepLines/>
      <w:outlineLvl w:val="1"/>
    </w:pPr>
    <w:rPr>
      <w:rFonts w:eastAsiaTheme="majorEastAsia" w:cstheme="majorBidi"/>
      <w:b/>
      <w:caps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64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B4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0624"/>
  </w:style>
  <w:style w:type="character" w:customStyle="1" w:styleId="HeaderChar">
    <w:name w:val="Header Char"/>
    <w:basedOn w:val="DefaultParagraphFont"/>
    <w:link w:val="Header"/>
    <w:uiPriority w:val="99"/>
    <w:semiHidden/>
    <w:rsid w:val="006D58ED"/>
  </w:style>
  <w:style w:type="paragraph" w:styleId="Footer">
    <w:name w:val="footer"/>
    <w:basedOn w:val="Normal"/>
    <w:link w:val="FooterChar"/>
    <w:uiPriority w:val="99"/>
    <w:semiHidden/>
    <w:rsid w:val="008A0624"/>
  </w:style>
  <w:style w:type="character" w:customStyle="1" w:styleId="FooterChar">
    <w:name w:val="Footer Char"/>
    <w:basedOn w:val="DefaultParagraphFont"/>
    <w:link w:val="Footer"/>
    <w:uiPriority w:val="99"/>
    <w:semiHidden/>
    <w:rsid w:val="006D58ED"/>
  </w:style>
  <w:style w:type="paragraph" w:styleId="NormalWeb">
    <w:name w:val="Normal (Web)"/>
    <w:basedOn w:val="Normal"/>
    <w:uiPriority w:val="99"/>
    <w:semiHidden/>
    <w:unhideWhenUsed/>
    <w:rsid w:val="0005154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8"/>
    <w:qFormat/>
    <w:rsid w:val="00A17FAA"/>
    <w:pPr>
      <w:contextualSpacing/>
      <w:jc w:val="left"/>
    </w:pPr>
    <w:rPr>
      <w:rFonts w:asciiTheme="majorHAnsi" w:eastAsiaTheme="majorEastAsia" w:hAnsiTheme="majorHAnsi" w:cstheme="majorBidi"/>
      <w:caps/>
      <w:kern w:val="28"/>
      <w:sz w:val="132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A17FAA"/>
    <w:rPr>
      <w:rFonts w:asciiTheme="majorHAnsi" w:eastAsiaTheme="majorEastAsia" w:hAnsiTheme="majorHAnsi" w:cstheme="majorBidi"/>
      <w:caps/>
      <w:kern w:val="28"/>
      <w:sz w:val="132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7B25"/>
    <w:pPr>
      <w:numPr>
        <w:ilvl w:val="1"/>
      </w:numPr>
      <w:spacing w:line="192" w:lineRule="auto"/>
    </w:pPr>
    <w:rPr>
      <w:rFonts w:asciiTheme="majorHAnsi" w:eastAsiaTheme="minorEastAsia" w:hAnsiTheme="majorHAnsi"/>
      <w:caps/>
      <w:sz w:val="2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D58ED"/>
    <w:rPr>
      <w:rFonts w:asciiTheme="majorHAnsi" w:eastAsiaTheme="minorEastAsia" w:hAnsiTheme="majorHAnsi"/>
      <w:caps/>
      <w:sz w:val="23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17FAA"/>
    <w:rPr>
      <w:rFonts w:asciiTheme="majorHAnsi" w:eastAsiaTheme="majorEastAsia" w:hAnsiTheme="majorHAnsi" w:cstheme="majorBidi"/>
      <w:b/>
      <w:caps/>
      <w:sz w:val="230"/>
      <w:szCs w:val="32"/>
    </w:rPr>
  </w:style>
  <w:style w:type="paragraph" w:styleId="Date">
    <w:name w:val="Date"/>
    <w:basedOn w:val="Normal"/>
    <w:next w:val="Normal"/>
    <w:link w:val="DateChar"/>
    <w:uiPriority w:val="99"/>
    <w:rsid w:val="00A17FAA"/>
    <w:rPr>
      <w:b/>
      <w:sz w:val="200"/>
    </w:rPr>
  </w:style>
  <w:style w:type="character" w:customStyle="1" w:styleId="DateChar">
    <w:name w:val="Date Char"/>
    <w:basedOn w:val="DefaultParagraphFont"/>
    <w:link w:val="Date"/>
    <w:uiPriority w:val="99"/>
    <w:rsid w:val="00A17FAA"/>
    <w:rPr>
      <w:b/>
      <w:sz w:val="200"/>
    </w:rPr>
  </w:style>
  <w:style w:type="character" w:customStyle="1" w:styleId="Heading2Char">
    <w:name w:val="Heading 2 Char"/>
    <w:basedOn w:val="DefaultParagraphFont"/>
    <w:link w:val="Heading2"/>
    <w:uiPriority w:val="9"/>
    <w:rsid w:val="00C0487C"/>
    <w:rPr>
      <w:rFonts w:eastAsiaTheme="majorEastAsia" w:cstheme="majorBidi"/>
      <w:b/>
      <w:caps/>
      <w:sz w:val="56"/>
      <w:szCs w:val="26"/>
    </w:rPr>
  </w:style>
  <w:style w:type="paragraph" w:customStyle="1" w:styleId="Information1">
    <w:name w:val="Information 1"/>
    <w:basedOn w:val="Normal"/>
    <w:link w:val="Information1Char"/>
    <w:uiPriority w:val="10"/>
    <w:qFormat/>
    <w:rsid w:val="00D10FCC"/>
    <w:pPr>
      <w:jc w:val="left"/>
    </w:pPr>
    <w:rPr>
      <w:sz w:val="40"/>
    </w:rPr>
  </w:style>
  <w:style w:type="paragraph" w:customStyle="1" w:styleId="Information2">
    <w:name w:val="Information 2"/>
    <w:basedOn w:val="Normal"/>
    <w:link w:val="Information2Char"/>
    <w:uiPriority w:val="10"/>
    <w:qFormat/>
    <w:rsid w:val="00D10FCC"/>
    <w:pPr>
      <w:jc w:val="left"/>
    </w:pPr>
    <w:rPr>
      <w:b/>
      <w:sz w:val="40"/>
    </w:rPr>
  </w:style>
  <w:style w:type="character" w:customStyle="1" w:styleId="Information1Char">
    <w:name w:val="Information 1 Char"/>
    <w:basedOn w:val="DefaultParagraphFont"/>
    <w:link w:val="Information1"/>
    <w:uiPriority w:val="10"/>
    <w:rsid w:val="006D58ED"/>
    <w:rPr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ED"/>
    <w:rPr>
      <w:rFonts w:asciiTheme="majorHAnsi" w:eastAsiaTheme="majorEastAsia" w:hAnsiTheme="majorHAnsi" w:cstheme="majorBidi"/>
      <w:color w:val="7B4D04" w:themeColor="accent1" w:themeShade="7F"/>
      <w:sz w:val="24"/>
      <w:szCs w:val="24"/>
    </w:rPr>
  </w:style>
  <w:style w:type="character" w:customStyle="1" w:styleId="Information2Char">
    <w:name w:val="Information 2 Char"/>
    <w:basedOn w:val="DefaultParagraphFont"/>
    <w:link w:val="Information2"/>
    <w:uiPriority w:val="10"/>
    <w:rsid w:val="006D58ED"/>
    <w:rPr>
      <w:b/>
      <w:sz w:val="40"/>
    </w:rPr>
  </w:style>
  <w:style w:type="character" w:styleId="PlaceholderText">
    <w:name w:val="Placeholder Text"/>
    <w:basedOn w:val="DefaultParagraphFont"/>
    <w:uiPriority w:val="99"/>
    <w:semiHidden/>
    <w:rsid w:val="00397B25"/>
    <w:rPr>
      <w:color w:val="808080"/>
    </w:rPr>
  </w:style>
  <w:style w:type="paragraph" w:customStyle="1" w:styleId="Heading1Alt">
    <w:name w:val="Heading 1 Alt"/>
    <w:basedOn w:val="Subtitle"/>
    <w:qFormat/>
    <w:rsid w:val="00A17FAA"/>
    <w:pPr>
      <w:jc w:val="left"/>
    </w:pPr>
  </w:style>
  <w:style w:type="table" w:styleId="TableGrid">
    <w:name w:val="Table Grid"/>
    <w:basedOn w:val="TableNormal"/>
    <w:uiPriority w:val="39"/>
    <w:rsid w:val="00A1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35C91"/>
    <w:pPr>
      <w:jc w:val="left"/>
    </w:pPr>
    <w:rPr>
      <w:rFonts w:eastAsiaTheme="minorEastAsia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5C91"/>
    <w:rPr>
      <w:rFonts w:eastAsiaTheme="minorEastAsi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ter\AppData\Roaming\Microsoft\Templates\Basketball%20flyer.dotx" TargetMode="External"/></Relationships>
</file>

<file path=word/theme/theme1.xml><?xml version="1.0" encoding="utf-8"?>
<a:theme xmlns:a="http://schemas.openxmlformats.org/drawingml/2006/main" name="Office Theme">
  <a:themeElements>
    <a:clrScheme name="MS Basketball2">
      <a:dk1>
        <a:srgbClr val="000000"/>
      </a:dk1>
      <a:lt1>
        <a:sysClr val="window" lastClr="FFFFFF"/>
      </a:lt1>
      <a:dk2>
        <a:srgbClr val="161719"/>
      </a:dk2>
      <a:lt2>
        <a:srgbClr val="E0E0E0"/>
      </a:lt2>
      <a:accent1>
        <a:srgbClr val="F79C0A"/>
      </a:accent1>
      <a:accent2>
        <a:srgbClr val="A0172E"/>
      </a:accent2>
      <a:accent3>
        <a:srgbClr val="165764"/>
      </a:accent3>
      <a:accent4>
        <a:srgbClr val="6F0056"/>
      </a:accent4>
      <a:accent5>
        <a:srgbClr val="C41D23"/>
      </a:accent5>
      <a:accent6>
        <a:srgbClr val="2D256A"/>
      </a:accent6>
      <a:hlink>
        <a:srgbClr val="F79C0A"/>
      </a:hlink>
      <a:folHlink>
        <a:srgbClr val="F79C0A"/>
      </a:folHlink>
    </a:clrScheme>
    <a:fontScheme name="Custom 20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2AC26-C70B-4A32-8C77-D47BE4BAA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2D7D4-158C-4694-9C10-A4077FF61F0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B82BB98-F082-4879-A056-D0414343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A6BC3-C8A2-4931-8E99-2F4A78DF0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Basketball flyer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2022-01-30T19:28:00Z</dcterms:created>
  <dcterms:modified xsi:type="dcterms:W3CDTF">2022-01-30T19:28:00Z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