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5B3" w:rsidRDefault="00EA15B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KIKI’S KATERING DINNER OPTIONS</w:t>
      </w:r>
    </w:p>
    <w:p w:rsidR="00EA15B3" w:rsidRDefault="00EA15B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 xml:space="preserve">501 247-0263                        </w:t>
      </w:r>
      <w:r w:rsidRPr="00CF4BC4">
        <w:rPr>
          <w:rFonts w:ascii="Sakkal Majalla" w:hAnsi="Sakkal Majalla" w:cs="Sakkal Majalla"/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08.25pt;height:203.25pt;visibility:visible">
            <v:imagedata r:id="rId5" o:title=""/>
          </v:shape>
        </w:pict>
      </w:r>
    </w:p>
    <w:p w:rsidR="00EA15B3" w:rsidRDefault="00EA15B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Sakkal Majalla" w:hAnsi="Sakkal Majalla" w:cs="Sakkal Majalla"/>
          <w:b/>
          <w:bCs/>
          <w:sz w:val="32"/>
          <w:szCs w:val="32"/>
        </w:rPr>
      </w:pPr>
    </w:p>
    <w:p w:rsidR="00EA15B3" w:rsidRDefault="00EA15B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EXAMPLE MENU (BUFFET STYLE)</w:t>
      </w:r>
    </w:p>
    <w:p w:rsidR="00EA15B3" w:rsidRDefault="00EA15B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Sakkal Majalla" w:hAnsi="Sakkal Majalla" w:cs="Sakkal Majalla"/>
          <w:b/>
          <w:bCs/>
          <w:sz w:val="32"/>
          <w:szCs w:val="32"/>
        </w:rPr>
      </w:pPr>
    </w:p>
    <w:p w:rsidR="00EA15B3" w:rsidRDefault="00EA15B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t>Meat Selection:                                                  Vegetables:</w:t>
      </w:r>
    </w:p>
    <w:p w:rsidR="00EA15B3" w:rsidRDefault="00EA15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t>Smoked Pork Butt                                 - Green Beans</w:t>
      </w:r>
    </w:p>
    <w:p w:rsidR="00EA15B3" w:rsidRDefault="00EA15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t>Glazed Ham                                          - Cabbage</w:t>
      </w:r>
    </w:p>
    <w:p w:rsidR="00EA15B3" w:rsidRDefault="00EA15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t>Rosemary Turkey                                  - Zucchini/Squash</w:t>
      </w:r>
    </w:p>
    <w:p w:rsidR="00EA15B3" w:rsidRDefault="00EA15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t>Brisket (BBQ/Smoked)                         - Greens</w:t>
      </w:r>
    </w:p>
    <w:p w:rsidR="00EA15B3" w:rsidRDefault="00EA15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t>Roast Beef                                             - Corn</w:t>
      </w:r>
    </w:p>
    <w:p w:rsidR="00EA15B3" w:rsidRDefault="00EA15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t>Stuffed Pork                                          - Mixed Veg.</w:t>
      </w:r>
    </w:p>
    <w:p w:rsidR="00EA15B3" w:rsidRDefault="00EA15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t xml:space="preserve">Herb Crepes w/ Seafood Cream Filling       </w:t>
      </w:r>
    </w:p>
    <w:p w:rsidR="00EA15B3" w:rsidRDefault="00EA15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t>Honey Mustard Glazed Pork Loin</w:t>
      </w:r>
    </w:p>
    <w:p w:rsidR="00EA15B3" w:rsidRDefault="00EA15B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firstLine="7560"/>
        <w:rPr>
          <w:rFonts w:ascii="Sakkal Majalla" w:hAnsi="Sakkal Majalla" w:cs="Sakkal Majalla"/>
          <w:sz w:val="32"/>
          <w:szCs w:val="32"/>
        </w:rPr>
      </w:pPr>
    </w:p>
    <w:p w:rsidR="00EA15B3" w:rsidRDefault="00EA15B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t>Starch:</w:t>
      </w:r>
    </w:p>
    <w:p w:rsidR="00EA15B3" w:rsidRDefault="00EA15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t>Au Gratin Potatoes                         Candied Yams</w:t>
      </w:r>
    </w:p>
    <w:p w:rsidR="00EA15B3" w:rsidRDefault="00EA15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t>Corn Bread Dressin’                       Macaroni Salad</w:t>
      </w:r>
    </w:p>
    <w:p w:rsidR="00EA15B3" w:rsidRDefault="00EA15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t xml:space="preserve">Mash Potatoes                                 Macaroni -n- cheese </w:t>
      </w:r>
    </w:p>
    <w:p w:rsidR="00EA15B3" w:rsidRDefault="00EA15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t>Wild Rice                                        White Rice</w:t>
      </w:r>
    </w:p>
    <w:p w:rsidR="00EA15B3" w:rsidRDefault="00EA15B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rPr>
          <w:rFonts w:ascii="Sakkal Majalla" w:hAnsi="Sakkal Majalla" w:cs="Sakkal Majalla"/>
          <w:sz w:val="32"/>
          <w:szCs w:val="32"/>
        </w:rPr>
      </w:pPr>
    </w:p>
    <w:p w:rsidR="00EA15B3" w:rsidRDefault="00EA15B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t>Meal will include choice of meat, two starch, one vegetable, salad, rolls and sweet/un-sweet tea and/or Kiki’s Signature Punch.</w:t>
      </w:r>
    </w:p>
    <w:p w:rsidR="00EA15B3" w:rsidRDefault="00EA15B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rPr>
          <w:rFonts w:ascii="Sakkal Majalla" w:hAnsi="Sakkal Majalla" w:cs="Sakkal Majalla"/>
          <w:sz w:val="32"/>
          <w:szCs w:val="32"/>
        </w:rPr>
      </w:pPr>
    </w:p>
    <w:p w:rsidR="00EA15B3" w:rsidRDefault="00EA15B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t xml:space="preserve">Prices are as follows with </w:t>
      </w:r>
      <w:r>
        <w:rPr>
          <w:rFonts w:ascii="Sakkal Majalla" w:hAnsi="Sakkal Majalla" w:cs="Sakkal Majalla"/>
          <w:b/>
          <w:bCs/>
          <w:sz w:val="32"/>
          <w:szCs w:val="32"/>
        </w:rPr>
        <w:t xml:space="preserve">food </w:t>
      </w:r>
      <w:r>
        <w:rPr>
          <w:rFonts w:ascii="Sakkal Majalla" w:hAnsi="Sakkal Majalla" w:cs="Sakkal Majalla"/>
          <w:sz w:val="32"/>
          <w:szCs w:val="32"/>
        </w:rPr>
        <w:t xml:space="preserve">only:             </w:t>
      </w:r>
    </w:p>
    <w:p w:rsidR="00EA15B3" w:rsidRDefault="00EA15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t xml:space="preserve">1 meat $9.50                        </w:t>
      </w:r>
    </w:p>
    <w:p w:rsidR="00EA15B3" w:rsidRDefault="00EA15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t>2 meat $12.50</w:t>
      </w:r>
    </w:p>
    <w:p w:rsidR="00EA15B3" w:rsidRDefault="00EA15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t>3 meat $15.50</w:t>
      </w:r>
    </w:p>
    <w:p w:rsidR="00EA15B3" w:rsidRDefault="00EA15B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rPr>
          <w:rFonts w:ascii="Sakkal Majalla" w:hAnsi="Sakkal Majalla" w:cs="Sakkal Majalla"/>
          <w:sz w:val="32"/>
          <w:szCs w:val="32"/>
        </w:rPr>
      </w:pPr>
    </w:p>
    <w:p w:rsidR="00EA15B3" w:rsidRDefault="00EA15B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t>All meals w/ flatware (china); add $4.50pp        Paper- add $2.00pp</w:t>
      </w:r>
    </w:p>
    <w:p w:rsidR="00EA15B3" w:rsidRDefault="00EA15B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t>Ask about plated dinners also</w:t>
      </w:r>
    </w:p>
    <w:p w:rsidR="00EA15B3" w:rsidRDefault="00EA15B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rPr>
          <w:rFonts w:ascii="Sakkal Majalla" w:hAnsi="Sakkal Majalla" w:cs="Sakkal Majalla"/>
          <w:sz w:val="32"/>
          <w:szCs w:val="32"/>
        </w:rPr>
      </w:pPr>
    </w:p>
    <w:p w:rsidR="00EA15B3" w:rsidRDefault="00EA15B3">
      <w:pPr>
        <w:pStyle w:val="Heading1"/>
        <w:keepNext/>
        <w:keepLines/>
        <w:tabs>
          <w:tab w:val="clear" w:pos="0"/>
          <w:tab w:val="left" w:pos="360"/>
        </w:tabs>
        <w:ind w:left="360"/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t>THIS IS JUST A BASIC PLAN FOR OPTIONS</w:t>
      </w:r>
    </w:p>
    <w:p w:rsidR="00EA15B3" w:rsidRDefault="00EA15B3">
      <w:pPr>
        <w:keepLines/>
        <w:tabs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/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fldChar w:fldCharType="begin"/>
      </w:r>
      <w:r>
        <w:rPr>
          <w:rFonts w:ascii="Sakkal Majalla" w:hAnsi="Sakkal Majalla" w:cs="Sakkal Majalla"/>
          <w:sz w:val="32"/>
          <w:szCs w:val="32"/>
        </w:rPr>
        <w:instrText>tc  \l 1 "THIS IS JUST A BASIC PLAN FOR OPTIONS"</w:instrText>
      </w:r>
      <w:r>
        <w:rPr>
          <w:rFonts w:ascii="Sakkal Majalla" w:hAnsi="Sakkal Majalla" w:cs="Sakkal Majalla"/>
          <w:sz w:val="32"/>
          <w:szCs w:val="32"/>
        </w:rPr>
        <w:fldChar w:fldCharType="end"/>
      </w:r>
      <w:r>
        <w:rPr>
          <w:rFonts w:ascii="Sakkal Majalla" w:hAnsi="Sakkal Majalla" w:cs="Sakkal Majalla"/>
          <w:sz w:val="32"/>
          <w:szCs w:val="32"/>
        </w:rPr>
        <w:t>WE CATER TO WHATEVER YOU WANT</w:t>
      </w:r>
    </w:p>
    <w:p w:rsidR="00EA15B3" w:rsidRDefault="00EA15B3">
      <w:pPr>
        <w:keepLines/>
        <w:tabs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/>
        <w:jc w:val="center"/>
        <w:rPr>
          <w:rFonts w:ascii="Sakkal Majalla" w:hAnsi="Sakkal Majalla" w:cs="Sakkal Majalla"/>
          <w:sz w:val="32"/>
          <w:szCs w:val="32"/>
        </w:rPr>
      </w:pPr>
    </w:p>
    <w:p w:rsidR="00EA15B3" w:rsidRDefault="00EA15B3">
      <w:pPr>
        <w:keepLines/>
        <w:tabs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/>
        <w:jc w:val="center"/>
        <w:rPr>
          <w:rFonts w:ascii="Sakkal Majalla" w:hAnsi="Sakkal Majalla" w:cs="Sakkal Majalla"/>
          <w:sz w:val="32"/>
          <w:szCs w:val="32"/>
        </w:rPr>
      </w:pPr>
    </w:p>
    <w:p w:rsidR="00EA15B3" w:rsidRDefault="00EA15B3" w:rsidP="008F6185">
      <w:pPr>
        <w:tabs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jc w:val="center"/>
        <w:rPr>
          <w:rFonts w:ascii="Sakkal Majalla" w:hAnsi="Sakkal Majalla" w:cs="Sakkal Majalla"/>
          <w:sz w:val="20"/>
          <w:szCs w:val="20"/>
        </w:rPr>
      </w:pPr>
      <w:r w:rsidRPr="00CF4BC4">
        <w:rPr>
          <w:rFonts w:ascii="Sakkal Majalla" w:hAnsi="Sakkal Majalla" w:cs="Sakkal Majalla"/>
          <w:noProof/>
          <w:sz w:val="20"/>
          <w:szCs w:val="20"/>
        </w:rPr>
        <w:pict>
          <v:shape id="Picture 23" o:spid="_x0000_i1026" type="#_x0000_t75" style="width:125.25pt;height:162pt;visibility:visible">
            <v:imagedata r:id="rId6" o:title=""/>
          </v:shape>
        </w:pict>
      </w:r>
    </w:p>
    <w:p w:rsidR="00EA15B3" w:rsidRDefault="00EA15B3">
      <w:pPr>
        <w:keepLines/>
        <w:tabs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/>
        <w:jc w:val="center"/>
        <w:rPr>
          <w:rFonts w:ascii="Sakkal Majalla" w:hAnsi="Sakkal Majalla" w:cs="Sakkal Majalla"/>
          <w:sz w:val="32"/>
          <w:szCs w:val="32"/>
        </w:rPr>
      </w:pPr>
    </w:p>
    <w:sectPr w:rsidR="00EA15B3" w:rsidSect="00C02EA5">
      <w:pgSz w:w="12240" w:h="15840"/>
      <w:pgMar w:top="1440" w:right="1800" w:bottom="1440" w:left="180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name w:val="1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EA5"/>
    <w:rsid w:val="003F72AA"/>
    <w:rsid w:val="008531A6"/>
    <w:rsid w:val="008F6185"/>
    <w:rsid w:val="00AB1E84"/>
    <w:rsid w:val="00B27553"/>
    <w:rsid w:val="00BD1A60"/>
    <w:rsid w:val="00C02EA5"/>
    <w:rsid w:val="00CB3382"/>
    <w:rsid w:val="00CF4BC4"/>
    <w:rsid w:val="00D00420"/>
    <w:rsid w:val="00D4493B"/>
    <w:rsid w:val="00EA1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93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493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2EA5"/>
    <w:rPr>
      <w:rFonts w:ascii="Cambria" w:hAnsi="Cambria" w:cs="Times New Roman"/>
      <w:b/>
      <w:bCs/>
      <w:kern w:val="32"/>
      <w:sz w:val="32"/>
      <w:szCs w:val="32"/>
    </w:rPr>
  </w:style>
  <w:style w:type="character" w:styleId="FootnoteReference">
    <w:name w:val="footnote reference"/>
    <w:basedOn w:val="DefaultParagraphFont"/>
    <w:uiPriority w:val="99"/>
    <w:rsid w:val="00D4493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200</Words>
  <Characters>1145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KIKI’S KATERING DINNER OPTIONS</dc:title>
  <dc:subject/>
  <dc:creator>Kisa</dc:creator>
  <cp:keywords/>
  <dc:description/>
  <cp:lastModifiedBy>Valentino</cp:lastModifiedBy>
  <cp:revision>3</cp:revision>
  <dcterms:created xsi:type="dcterms:W3CDTF">2014-04-24T02:03:00Z</dcterms:created>
  <dcterms:modified xsi:type="dcterms:W3CDTF">2014-10-06T04:31:00Z</dcterms:modified>
</cp:coreProperties>
</file>