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DA9" w:rsidRPr="008901F1" w:rsidRDefault="00B41DA9" w:rsidP="0081076A">
      <w:pPr>
        <w:jc w:val="center"/>
      </w:pPr>
      <w:bookmarkStart w:id="0" w:name="_GoBack"/>
      <w:bookmarkEnd w:id="0"/>
      <w:r w:rsidRPr="008901F1">
        <w:t>Dr. Susan Meklune</w:t>
      </w:r>
    </w:p>
    <w:p w:rsidR="00B41DA9" w:rsidRPr="008901F1" w:rsidRDefault="00B41DA9" w:rsidP="00B41DA9">
      <w:pPr>
        <w:jc w:val="center"/>
      </w:pPr>
      <w:r w:rsidRPr="008901F1">
        <w:t>East Brunswick Professional Park</w:t>
      </w:r>
    </w:p>
    <w:p w:rsidR="00B41DA9" w:rsidRPr="008901F1" w:rsidRDefault="00B41DA9" w:rsidP="00B41DA9">
      <w:pPr>
        <w:jc w:val="center"/>
      </w:pPr>
      <w:r w:rsidRPr="008901F1">
        <w:t>223 State Highway18, Suite 102</w:t>
      </w:r>
    </w:p>
    <w:p w:rsidR="00B41DA9" w:rsidRPr="008901F1" w:rsidRDefault="00B41DA9" w:rsidP="00B41DA9">
      <w:pPr>
        <w:jc w:val="center"/>
      </w:pPr>
      <w:r w:rsidRPr="008901F1">
        <w:t>East Brunswick, New Jersey 08816</w:t>
      </w:r>
    </w:p>
    <w:p w:rsidR="00221827" w:rsidRDefault="00B9407D" w:rsidP="008901F1">
      <w:pPr>
        <w:jc w:val="center"/>
      </w:pPr>
      <w:hyperlink r:id="rId8" w:history="1">
        <w:r w:rsidR="00221827" w:rsidRPr="008901F1">
          <w:rPr>
            <w:rStyle w:val="Hyperlink"/>
          </w:rPr>
          <w:t>scmccllc@gmail.com</w:t>
        </w:r>
      </w:hyperlink>
      <w:r w:rsidR="00180C4B" w:rsidRPr="008901F1">
        <w:t xml:space="preserve"> </w:t>
      </w:r>
      <w:r w:rsidR="00221827" w:rsidRPr="008901F1">
        <w:t>(732) 770-0433</w:t>
      </w:r>
    </w:p>
    <w:p w:rsidR="00B9407D" w:rsidRPr="008901F1" w:rsidRDefault="00B9407D" w:rsidP="008901F1">
      <w:pPr>
        <w:jc w:val="center"/>
      </w:pPr>
    </w:p>
    <w:p w:rsidR="00221827" w:rsidRPr="008901F1" w:rsidRDefault="00221827" w:rsidP="008901F1">
      <w:pPr>
        <w:jc w:val="center"/>
        <w:rPr>
          <w:b/>
        </w:rPr>
      </w:pPr>
      <w:r w:rsidRPr="008901F1">
        <w:rPr>
          <w:b/>
        </w:rPr>
        <w:t>INITIAL INTAKE FORM</w:t>
      </w:r>
      <w:r w:rsidR="001F0CF4" w:rsidRPr="008901F1">
        <w:rPr>
          <w:b/>
        </w:rPr>
        <w:t>-Adult</w:t>
      </w:r>
    </w:p>
    <w:p w:rsidR="00221827" w:rsidRPr="008901F1" w:rsidRDefault="00221827" w:rsidP="008901F1">
      <w:r w:rsidRPr="008901F1">
        <w:t>Name________________</w:t>
      </w:r>
      <w:r w:rsidR="001F0CF4" w:rsidRPr="008901F1">
        <w:t>_________ DOB________________ Place of Birth ________________</w:t>
      </w:r>
      <w:r w:rsidR="008901F1">
        <w:t>_______</w:t>
      </w:r>
    </w:p>
    <w:p w:rsidR="00221827" w:rsidRPr="008901F1" w:rsidRDefault="00221827" w:rsidP="008901F1">
      <w:pPr>
        <w:jc w:val="both"/>
      </w:pPr>
    </w:p>
    <w:p w:rsidR="001F0CF4" w:rsidRPr="008901F1" w:rsidRDefault="00221827" w:rsidP="008901F1">
      <w:pPr>
        <w:spacing w:after="240"/>
        <w:jc w:val="both"/>
      </w:pPr>
      <w:r w:rsidRPr="008901F1">
        <w:t>Address _______________________________________________________________________</w:t>
      </w:r>
      <w:r w:rsidR="008901F1">
        <w:t>_______</w:t>
      </w:r>
    </w:p>
    <w:p w:rsidR="00221827" w:rsidRPr="008901F1" w:rsidRDefault="00221827" w:rsidP="008901F1">
      <w:pPr>
        <w:spacing w:after="240"/>
        <w:jc w:val="both"/>
      </w:pPr>
      <w:r w:rsidRPr="008901F1">
        <w:t>Cell phone _____________________________   Home phone ____________________________</w:t>
      </w:r>
      <w:r w:rsidR="00DB1F28">
        <w:t>______</w:t>
      </w:r>
    </w:p>
    <w:p w:rsidR="00221827" w:rsidRPr="008901F1" w:rsidRDefault="001F0CF4" w:rsidP="008901F1">
      <w:pPr>
        <w:spacing w:after="240"/>
        <w:jc w:val="both"/>
      </w:pPr>
      <w:r w:rsidRPr="008901F1">
        <w:t>Occupation _______________________</w:t>
      </w:r>
      <w:proofErr w:type="gramStart"/>
      <w:r w:rsidRPr="008901F1">
        <w:t>_  Highest</w:t>
      </w:r>
      <w:proofErr w:type="gramEnd"/>
      <w:r w:rsidRPr="008901F1">
        <w:t xml:space="preserve"> Level of Education _____________________</w:t>
      </w:r>
      <w:r w:rsidR="00DB1F28">
        <w:t>_______</w:t>
      </w:r>
    </w:p>
    <w:p w:rsidR="00221827" w:rsidRPr="008901F1" w:rsidRDefault="001F0CF4" w:rsidP="008901F1">
      <w:pPr>
        <w:spacing w:after="240"/>
        <w:jc w:val="both"/>
      </w:pPr>
      <w:r w:rsidRPr="008901F1">
        <w:t>Religion ______________________________</w:t>
      </w:r>
      <w:proofErr w:type="gramStart"/>
      <w:r w:rsidRPr="008901F1">
        <w:t>_  Culture</w:t>
      </w:r>
      <w:proofErr w:type="gramEnd"/>
      <w:r w:rsidRPr="008901F1">
        <w:t>/Ethnicity ________________________</w:t>
      </w:r>
      <w:r w:rsidR="00DB1F28">
        <w:t>_______</w:t>
      </w:r>
    </w:p>
    <w:p w:rsidR="00221827" w:rsidRPr="008901F1" w:rsidRDefault="001F0CF4" w:rsidP="008901F1">
      <w:pPr>
        <w:spacing w:after="240"/>
        <w:jc w:val="both"/>
      </w:pPr>
      <w:r w:rsidRPr="008901F1">
        <w:t xml:space="preserve">Reason for Seeking Treatment/Evaluation </w:t>
      </w:r>
      <w:r w:rsidR="00221827" w:rsidRPr="008901F1">
        <w:t>______________________</w:t>
      </w:r>
      <w:r w:rsidRPr="008901F1">
        <w:t>_____________________</w:t>
      </w:r>
      <w:r w:rsidR="00DB1F28">
        <w:t>_______</w:t>
      </w:r>
    </w:p>
    <w:p w:rsidR="00221827" w:rsidRPr="008901F1" w:rsidRDefault="00221827" w:rsidP="008901F1">
      <w:pPr>
        <w:spacing w:after="240"/>
        <w:jc w:val="both"/>
      </w:pPr>
      <w:r w:rsidRPr="008901F1">
        <w:t>______________________________________________________</w:t>
      </w:r>
      <w:r w:rsidR="001F0CF4" w:rsidRPr="008901F1">
        <w:t>________________________</w:t>
      </w:r>
      <w:r w:rsidR="00DB1F28">
        <w:t>______</w:t>
      </w:r>
    </w:p>
    <w:p w:rsidR="001F0CF4" w:rsidRPr="008901F1" w:rsidRDefault="00221827" w:rsidP="008901F1">
      <w:pPr>
        <w:spacing w:after="240"/>
        <w:jc w:val="both"/>
      </w:pPr>
      <w:r w:rsidRPr="008901F1">
        <w:t>________________________________________________________</w:t>
      </w:r>
      <w:r w:rsidR="001F0CF4" w:rsidRPr="008901F1">
        <w:t>______________________</w:t>
      </w:r>
      <w:r w:rsidR="00DB1F28">
        <w:t>______</w:t>
      </w:r>
    </w:p>
    <w:p w:rsidR="00221827" w:rsidRPr="008901F1" w:rsidRDefault="00221827" w:rsidP="008901F1">
      <w:pPr>
        <w:spacing w:after="240"/>
        <w:jc w:val="both"/>
      </w:pPr>
      <w:r w:rsidRPr="008901F1">
        <w:t>________________________</w:t>
      </w:r>
      <w:r w:rsidR="001F0CF4" w:rsidRPr="008901F1">
        <w:t>______________________________________________________</w:t>
      </w:r>
      <w:r w:rsidR="00DB1F28">
        <w:t>______</w:t>
      </w:r>
    </w:p>
    <w:p w:rsidR="00221827" w:rsidRPr="008901F1" w:rsidRDefault="001F0CF4" w:rsidP="008901F1">
      <w:pPr>
        <w:spacing w:after="240"/>
        <w:jc w:val="both"/>
      </w:pPr>
      <w:r w:rsidRPr="008901F1">
        <w:t xml:space="preserve">When did your first notice these issues? </w:t>
      </w:r>
      <w:r w:rsidR="00221827" w:rsidRPr="008901F1">
        <w:t>______________________________</w:t>
      </w:r>
      <w:r w:rsidRPr="008901F1">
        <w:t>_______________</w:t>
      </w:r>
      <w:r w:rsidR="00DB1F28">
        <w:t>______</w:t>
      </w:r>
    </w:p>
    <w:p w:rsidR="00221827" w:rsidRPr="008901F1" w:rsidRDefault="00221827" w:rsidP="008901F1">
      <w:pPr>
        <w:spacing w:after="240"/>
        <w:jc w:val="both"/>
      </w:pPr>
      <w:r w:rsidRPr="008901F1">
        <w:t>______________________________________________________________________________</w:t>
      </w:r>
      <w:r w:rsidR="00DB1F28">
        <w:t>______</w:t>
      </w:r>
    </w:p>
    <w:p w:rsidR="00221827" w:rsidRPr="008901F1" w:rsidRDefault="00221827" w:rsidP="008901F1">
      <w:pPr>
        <w:spacing w:after="240"/>
        <w:jc w:val="both"/>
      </w:pPr>
      <w:r w:rsidRPr="008901F1">
        <w:t>____________________________________________________________</w:t>
      </w:r>
      <w:r w:rsidR="004E2368" w:rsidRPr="008901F1">
        <w:t>__________________</w:t>
      </w:r>
      <w:r w:rsidR="00DB1F28">
        <w:t>______</w:t>
      </w:r>
    </w:p>
    <w:p w:rsidR="00221827" w:rsidRPr="008901F1" w:rsidRDefault="00180C4B" w:rsidP="008901F1">
      <w:pPr>
        <w:spacing w:after="240"/>
        <w:jc w:val="both"/>
      </w:pPr>
      <w:r w:rsidRPr="008901F1">
        <w:t>Have you participated in any previous therapy/evaluation? If so, where, when, what was the outcome?</w:t>
      </w:r>
      <w:r w:rsidR="008901F1">
        <w:t xml:space="preserve"> __________________________</w:t>
      </w:r>
      <w:r w:rsidR="004E2368" w:rsidRPr="008901F1">
        <w:t>______________________________________________</w:t>
      </w:r>
      <w:r w:rsidR="008901F1">
        <w:t>_____________</w:t>
      </w:r>
    </w:p>
    <w:p w:rsidR="00221827" w:rsidRPr="008901F1" w:rsidRDefault="00221827" w:rsidP="008901F1">
      <w:pPr>
        <w:spacing w:after="240"/>
        <w:jc w:val="both"/>
      </w:pPr>
      <w:r w:rsidRPr="008901F1">
        <w:t>__________________________________________________________</w:t>
      </w:r>
      <w:r w:rsidR="00180C4B" w:rsidRPr="008901F1">
        <w:t>____________________</w:t>
      </w:r>
      <w:r w:rsidR="00DB1F28">
        <w:t>_______</w:t>
      </w:r>
    </w:p>
    <w:p w:rsidR="004E2368" w:rsidRPr="008901F1" w:rsidRDefault="00221827" w:rsidP="008901F1">
      <w:pPr>
        <w:spacing w:after="240"/>
        <w:jc w:val="both"/>
      </w:pPr>
      <w:r w:rsidRPr="008901F1">
        <w:t>______________________________________________________________________________</w:t>
      </w:r>
      <w:r w:rsidR="00DB1F28">
        <w:t>_______</w:t>
      </w:r>
    </w:p>
    <w:p w:rsidR="00221827" w:rsidRPr="008901F1" w:rsidRDefault="00221827" w:rsidP="008901F1">
      <w:pPr>
        <w:spacing w:after="240"/>
        <w:jc w:val="both"/>
      </w:pPr>
      <w:r w:rsidRPr="008901F1">
        <w:t>______________________________________________________________________________</w:t>
      </w:r>
      <w:r w:rsidR="00DB1F28">
        <w:t>_______</w:t>
      </w:r>
    </w:p>
    <w:p w:rsidR="004E2368" w:rsidRPr="008901F1" w:rsidRDefault="00180C4B" w:rsidP="000E2E5C">
      <w:pPr>
        <w:spacing w:after="240"/>
        <w:jc w:val="both"/>
      </w:pPr>
      <w:r w:rsidRPr="008901F1">
        <w:t>What are your expectations of therapy/evaluation? ____________________________________</w:t>
      </w:r>
      <w:r w:rsidR="00DB1F28">
        <w:t>_______</w:t>
      </w:r>
    </w:p>
    <w:p w:rsidR="008901F1" w:rsidRPr="008901F1" w:rsidRDefault="00180C4B" w:rsidP="000E2E5C">
      <w:pPr>
        <w:spacing w:after="240"/>
        <w:jc w:val="both"/>
      </w:pPr>
      <w:r w:rsidRPr="008901F1">
        <w:t>______________________________________________________________________________</w:t>
      </w:r>
      <w:r w:rsidR="00DB1F28">
        <w:t>_______</w:t>
      </w:r>
    </w:p>
    <w:p w:rsidR="00180C4B" w:rsidRPr="008901F1" w:rsidRDefault="008901F1" w:rsidP="000E2E5C">
      <w:pPr>
        <w:spacing w:after="240"/>
        <w:jc w:val="both"/>
      </w:pPr>
      <w:r w:rsidRPr="008901F1">
        <w:t>______________________________________________________________________________</w:t>
      </w:r>
      <w:r w:rsidR="00DB1F28">
        <w:t>_______</w:t>
      </w:r>
    </w:p>
    <w:p w:rsidR="008901F1" w:rsidRPr="008901F1" w:rsidRDefault="008901F1" w:rsidP="000E2E5C">
      <w:pPr>
        <w:spacing w:after="240"/>
        <w:jc w:val="both"/>
      </w:pPr>
      <w:r w:rsidRPr="008901F1">
        <w:t>How were you referred? Please list name and address __________________________________</w:t>
      </w:r>
      <w:r w:rsidR="00DB1F28">
        <w:t>_______</w:t>
      </w:r>
    </w:p>
    <w:p w:rsidR="00180C4B" w:rsidRDefault="008901F1" w:rsidP="000E2E5C">
      <w:pPr>
        <w:spacing w:after="240"/>
        <w:jc w:val="both"/>
      </w:pPr>
      <w:r>
        <w:t>_______________________________________________________________________________</w:t>
      </w:r>
      <w:r w:rsidR="00DB1F28">
        <w:t>______</w:t>
      </w:r>
    </w:p>
    <w:p w:rsidR="00716F21" w:rsidRDefault="00716F21" w:rsidP="00716F21">
      <w:pPr>
        <w:spacing w:after="240"/>
        <w:jc w:val="both"/>
        <w:rPr>
          <w:b/>
        </w:rPr>
      </w:pPr>
      <w:r w:rsidRPr="00716F21">
        <w:rPr>
          <w:b/>
        </w:rPr>
        <w:lastRenderedPageBreak/>
        <w:t>FAMILY HISTORY</w:t>
      </w:r>
    </w:p>
    <w:p w:rsidR="00716F21" w:rsidRDefault="00F37792" w:rsidP="00F37792">
      <w:pPr>
        <w:spacing w:after="240"/>
      </w:pPr>
      <w:r>
        <w:t>Mother’</w:t>
      </w:r>
      <w:r w:rsidR="00716F21">
        <w:t>s Name ___________________</w:t>
      </w:r>
      <w:r>
        <w:t xml:space="preserve">___________ Age ________    </w:t>
      </w:r>
      <w:r w:rsidR="00716F21">
        <w:t xml:space="preserve"> Date of Birth _________________</w:t>
      </w:r>
    </w:p>
    <w:p w:rsidR="00716F21" w:rsidRDefault="00716F21" w:rsidP="00716F21">
      <w:pPr>
        <w:spacing w:after="240"/>
        <w:jc w:val="both"/>
      </w:pPr>
      <w:r>
        <w:t>Mother’s Occupation _________________________ Mother’s highest level of education _____________</w:t>
      </w:r>
    </w:p>
    <w:p w:rsidR="00716F21" w:rsidRDefault="00716F21" w:rsidP="00716F21">
      <w:pPr>
        <w:spacing w:after="240"/>
        <w:jc w:val="both"/>
      </w:pPr>
      <w:r>
        <w:t>Is your mother still living? Yes ____ No ____ If no, date of death _________________________________</w:t>
      </w:r>
    </w:p>
    <w:p w:rsidR="00716F21" w:rsidRDefault="00716F21" w:rsidP="00716F21">
      <w:pPr>
        <w:spacing w:after="240"/>
        <w:jc w:val="both"/>
      </w:pPr>
      <w:r>
        <w:t>Father’s Name ______________________________ Age ______________</w:t>
      </w:r>
      <w:proofErr w:type="gramStart"/>
      <w:r>
        <w:t>_  Date</w:t>
      </w:r>
      <w:proofErr w:type="gramEnd"/>
      <w:r>
        <w:t xml:space="preserve"> of Birth ____________</w:t>
      </w:r>
    </w:p>
    <w:p w:rsidR="00716F21" w:rsidRDefault="00716F21" w:rsidP="00716F21">
      <w:pPr>
        <w:spacing w:after="240"/>
        <w:jc w:val="both"/>
      </w:pPr>
      <w:r>
        <w:t>Father’s Occupation _________________________ Father’s highest level of education ______________</w:t>
      </w:r>
    </w:p>
    <w:p w:rsidR="00716F21" w:rsidRDefault="00716F21" w:rsidP="00716F21">
      <w:pPr>
        <w:spacing w:after="240"/>
        <w:jc w:val="both"/>
      </w:pPr>
      <w:r>
        <w:t>Is your father still living? Yes ____ No ____ If no, date of death _________________________________</w:t>
      </w:r>
    </w:p>
    <w:p w:rsidR="00716F21" w:rsidRDefault="00716F21" w:rsidP="00716F21">
      <w:pPr>
        <w:spacing w:after="240"/>
        <w:jc w:val="both"/>
      </w:pPr>
      <w:r>
        <w:t>Were your parents married?  Yes____ No ____ Were your parents divorced?  Yes______ No _________</w:t>
      </w:r>
    </w:p>
    <w:p w:rsidR="00716F21" w:rsidRDefault="00716F21" w:rsidP="00716F21">
      <w:pPr>
        <w:spacing w:after="240"/>
        <w:jc w:val="both"/>
      </w:pPr>
      <w:r>
        <w:t>Are either of your parents remarried? Yes ____ No ____ If yes, who and when ____________________</w:t>
      </w:r>
    </w:p>
    <w:p w:rsidR="00716F21" w:rsidRDefault="00716F21" w:rsidP="000E2E5C">
      <w:pPr>
        <w:spacing w:after="240"/>
        <w:jc w:val="both"/>
      </w:pPr>
      <w:r>
        <w:t>Briefly describe your relationship with your parents __________________________________________</w:t>
      </w:r>
    </w:p>
    <w:p w:rsidR="00716F21" w:rsidRDefault="00716F21" w:rsidP="000E2E5C">
      <w:pPr>
        <w:spacing w:after="240"/>
        <w:jc w:val="both"/>
      </w:pPr>
      <w:r>
        <w:t>_____________________________________________________________________________________</w:t>
      </w:r>
    </w:p>
    <w:p w:rsidR="00716F21" w:rsidRDefault="00716F21" w:rsidP="000E2E5C">
      <w:pPr>
        <w:spacing w:after="240"/>
        <w:jc w:val="both"/>
      </w:pPr>
      <w:r>
        <w:t>_____________________________________________________________________________________</w:t>
      </w:r>
    </w:p>
    <w:p w:rsidR="00716F21" w:rsidRDefault="00716F21" w:rsidP="000E2E5C">
      <w:pPr>
        <w:spacing w:after="240"/>
        <w:jc w:val="both"/>
      </w:pPr>
      <w:r>
        <w:t>Sibling (include names, ages, level of education and occupation _________________________________</w:t>
      </w:r>
    </w:p>
    <w:p w:rsidR="00716F21" w:rsidRDefault="00716F21" w:rsidP="000E2E5C">
      <w:pPr>
        <w:spacing w:after="240"/>
        <w:jc w:val="both"/>
      </w:pPr>
      <w:r>
        <w:t>_____________________________________________________________________________________</w:t>
      </w:r>
    </w:p>
    <w:p w:rsidR="00716F21" w:rsidRDefault="00716F21" w:rsidP="000E2E5C">
      <w:pPr>
        <w:spacing w:after="240"/>
        <w:jc w:val="both"/>
      </w:pPr>
      <w:r>
        <w:t>_____________________________________________________________________________________</w:t>
      </w:r>
    </w:p>
    <w:p w:rsidR="00716F21" w:rsidRDefault="00716F21" w:rsidP="000E2E5C">
      <w:pPr>
        <w:spacing w:after="240"/>
        <w:jc w:val="both"/>
      </w:pPr>
      <w:r>
        <w:t>Are any of your siblings married? Have children? Please describe ________________________________</w:t>
      </w:r>
    </w:p>
    <w:p w:rsidR="00716F21" w:rsidRDefault="00716F21" w:rsidP="000E2E5C">
      <w:pPr>
        <w:spacing w:after="240"/>
        <w:jc w:val="both"/>
      </w:pPr>
      <w:r>
        <w:t>__________________________________________________________</w:t>
      </w:r>
      <w:r w:rsidR="00F37792">
        <w:t>___________________________</w:t>
      </w:r>
    </w:p>
    <w:p w:rsidR="00F37792" w:rsidRDefault="00F37792" w:rsidP="000E2E5C">
      <w:pPr>
        <w:spacing w:after="240"/>
        <w:jc w:val="both"/>
      </w:pPr>
      <w:r>
        <w:t>_____________________________________________________________________________________</w:t>
      </w:r>
    </w:p>
    <w:p w:rsidR="00F37792" w:rsidRDefault="00F37792" w:rsidP="000E2E5C">
      <w:pPr>
        <w:spacing w:after="240"/>
        <w:jc w:val="both"/>
      </w:pPr>
      <w:r>
        <w:t>Briefly describe your relationship with your siblings ___________________________________________</w:t>
      </w:r>
    </w:p>
    <w:p w:rsidR="00F37792" w:rsidRDefault="00F37792" w:rsidP="000E2E5C">
      <w:pPr>
        <w:spacing w:after="240"/>
        <w:jc w:val="both"/>
      </w:pPr>
      <w:r>
        <w:t>_____________________________________________________________________________________</w:t>
      </w:r>
    </w:p>
    <w:p w:rsidR="00F37792" w:rsidRDefault="00F37792" w:rsidP="000E2E5C">
      <w:pPr>
        <w:spacing w:after="240"/>
        <w:jc w:val="both"/>
      </w:pPr>
      <w:r>
        <w:t>_____________________________________________________________________________________</w:t>
      </w:r>
    </w:p>
    <w:p w:rsidR="00F37792" w:rsidRDefault="00F37792" w:rsidP="000E2E5C">
      <w:pPr>
        <w:spacing w:after="240"/>
        <w:jc w:val="both"/>
      </w:pPr>
      <w:r>
        <w:t>Does any family member have a history of participating in mental health therapy? Been hospitalized for mental health reasons? Attempted suicide? Use or abuse alcohol or drugs? ________________________</w:t>
      </w:r>
    </w:p>
    <w:p w:rsidR="00F37792" w:rsidRDefault="00F37792" w:rsidP="000E2E5C">
      <w:pPr>
        <w:spacing w:after="240"/>
        <w:jc w:val="both"/>
      </w:pPr>
      <w:r>
        <w:t>_____________________________________________________________________________________</w:t>
      </w:r>
    </w:p>
    <w:p w:rsidR="00F37792" w:rsidRDefault="00F37792" w:rsidP="000E2E5C">
      <w:pPr>
        <w:spacing w:after="240"/>
        <w:jc w:val="both"/>
      </w:pPr>
      <w:r>
        <w:t>_____________________________________________________________________________________</w:t>
      </w:r>
    </w:p>
    <w:p w:rsidR="0081076A" w:rsidRDefault="0081076A" w:rsidP="00CA7D6E">
      <w:pPr>
        <w:jc w:val="both"/>
        <w:rPr>
          <w:b/>
        </w:rPr>
      </w:pPr>
    </w:p>
    <w:p w:rsidR="00F37792" w:rsidRDefault="00F37792" w:rsidP="00CA7D6E">
      <w:pPr>
        <w:jc w:val="both"/>
        <w:rPr>
          <w:b/>
        </w:rPr>
      </w:pPr>
      <w:r>
        <w:rPr>
          <w:b/>
        </w:rPr>
        <w:lastRenderedPageBreak/>
        <w:t>DEVELOPMENTAL AND MEDICAL HISTORY</w:t>
      </w:r>
    </w:p>
    <w:p w:rsidR="00F37792" w:rsidRDefault="00F37792" w:rsidP="00CA7D6E">
      <w:pPr>
        <w:jc w:val="both"/>
      </w:pPr>
      <w:r>
        <w:t xml:space="preserve">From what you have been told, what do you </w:t>
      </w:r>
      <w:r w:rsidR="000E2E5C">
        <w:t xml:space="preserve">know about your birth? What was your development like </w:t>
      </w:r>
      <w:r>
        <w:t>(speak</w:t>
      </w:r>
      <w:r w:rsidR="000E2E5C">
        <w:t>ing, walking, social skills</w:t>
      </w:r>
      <w:proofErr w:type="gramStart"/>
      <w:r w:rsidR="000E2E5C">
        <w:t>) ?</w:t>
      </w:r>
      <w:proofErr w:type="gramEnd"/>
      <w:r w:rsidR="000E2E5C">
        <w:t xml:space="preserve"> __________________________________________________________</w:t>
      </w:r>
    </w:p>
    <w:p w:rsidR="000E2E5C" w:rsidRDefault="000E2E5C" w:rsidP="000E2E5C">
      <w:pPr>
        <w:spacing w:line="360" w:lineRule="auto"/>
        <w:jc w:val="both"/>
      </w:pPr>
      <w:r>
        <w:t>__________________________________________________________________________________________________________________________________________________________________________</w:t>
      </w:r>
    </w:p>
    <w:p w:rsidR="000E2E5C" w:rsidRDefault="000E2E5C" w:rsidP="000E2E5C">
      <w:pPr>
        <w:spacing w:line="360" w:lineRule="auto"/>
        <w:jc w:val="both"/>
      </w:pPr>
      <w:r>
        <w:t>Describe any problems you had while you were growing up. ____________________________________</w:t>
      </w:r>
    </w:p>
    <w:p w:rsidR="000E2E5C" w:rsidRDefault="000E2E5C" w:rsidP="000E2E5C">
      <w:pPr>
        <w:spacing w:line="360" w:lineRule="auto"/>
        <w:jc w:val="both"/>
      </w:pPr>
      <w:r>
        <w:t>_____________________________________________________________________________________</w:t>
      </w:r>
    </w:p>
    <w:p w:rsidR="000E2E5C" w:rsidRDefault="000E2E5C" w:rsidP="000E2E5C">
      <w:pPr>
        <w:spacing w:line="360" w:lineRule="auto"/>
        <w:jc w:val="both"/>
      </w:pPr>
      <w:r>
        <w:t>Did you have any major illnesses? Require hospitalization for medical reasons? Have any operations? __</w:t>
      </w:r>
    </w:p>
    <w:p w:rsidR="000E2E5C" w:rsidRDefault="000E2E5C" w:rsidP="000E2E5C">
      <w:pPr>
        <w:spacing w:line="360" w:lineRule="auto"/>
        <w:jc w:val="both"/>
      </w:pPr>
      <w:r>
        <w:t>_____________________________________________________________________________________</w:t>
      </w:r>
    </w:p>
    <w:p w:rsidR="00CA7D6E" w:rsidRDefault="00CA7D6E" w:rsidP="000E2E5C">
      <w:pPr>
        <w:spacing w:line="360" w:lineRule="auto"/>
        <w:jc w:val="both"/>
      </w:pPr>
      <w:r>
        <w:t>Did or do you have any vision or hearing problems? ___________________________________________</w:t>
      </w:r>
    </w:p>
    <w:p w:rsidR="00CA7D6E" w:rsidRDefault="00CA7D6E" w:rsidP="000E2E5C">
      <w:pPr>
        <w:spacing w:line="360" w:lineRule="auto"/>
        <w:jc w:val="both"/>
      </w:pPr>
      <w:r>
        <w:t xml:space="preserve">Are you taking medication(s) for </w:t>
      </w:r>
      <w:r w:rsidRPr="00CA7D6E">
        <w:rPr>
          <w:b/>
        </w:rPr>
        <w:t xml:space="preserve">medical </w:t>
      </w:r>
      <w:r>
        <w:t>health issues?  Please indicate below.</w:t>
      </w:r>
    </w:p>
    <w:tbl>
      <w:tblPr>
        <w:tblStyle w:val="TableGrid"/>
        <w:tblW w:w="0" w:type="auto"/>
        <w:tblLook w:val="04A0" w:firstRow="1" w:lastRow="0" w:firstColumn="1" w:lastColumn="0" w:noHBand="0" w:noVBand="1"/>
      </w:tblPr>
      <w:tblGrid>
        <w:gridCol w:w="3116"/>
        <w:gridCol w:w="3117"/>
        <w:gridCol w:w="3117"/>
      </w:tblGrid>
      <w:tr w:rsidR="00CA7D6E" w:rsidTr="00CA7D6E">
        <w:tc>
          <w:tcPr>
            <w:tcW w:w="3116" w:type="dxa"/>
          </w:tcPr>
          <w:p w:rsidR="00CA7D6E" w:rsidRDefault="00CA7D6E" w:rsidP="00CA7D6E">
            <w:pPr>
              <w:spacing w:line="360" w:lineRule="auto"/>
              <w:jc w:val="center"/>
            </w:pPr>
            <w:r>
              <w:t>Medication Taken</w:t>
            </w:r>
          </w:p>
        </w:tc>
        <w:tc>
          <w:tcPr>
            <w:tcW w:w="3117" w:type="dxa"/>
          </w:tcPr>
          <w:p w:rsidR="00CA7D6E" w:rsidRDefault="00CA7D6E" w:rsidP="00CA7D6E">
            <w:pPr>
              <w:spacing w:line="360" w:lineRule="auto"/>
              <w:jc w:val="center"/>
            </w:pPr>
            <w:r>
              <w:t>Condition</w:t>
            </w:r>
          </w:p>
        </w:tc>
        <w:tc>
          <w:tcPr>
            <w:tcW w:w="3117" w:type="dxa"/>
          </w:tcPr>
          <w:p w:rsidR="00CA7D6E" w:rsidRDefault="00CA7D6E" w:rsidP="00CA7D6E">
            <w:pPr>
              <w:spacing w:line="360" w:lineRule="auto"/>
              <w:jc w:val="center"/>
            </w:pPr>
            <w:r>
              <w:t>Frequency</w:t>
            </w:r>
          </w:p>
        </w:tc>
      </w:tr>
      <w:tr w:rsidR="00CA7D6E" w:rsidTr="00CA7D6E">
        <w:tc>
          <w:tcPr>
            <w:tcW w:w="3116" w:type="dxa"/>
          </w:tcPr>
          <w:p w:rsidR="00CA7D6E" w:rsidRDefault="00CA7D6E" w:rsidP="000E2E5C">
            <w:pPr>
              <w:spacing w:line="360" w:lineRule="auto"/>
              <w:jc w:val="both"/>
            </w:pPr>
          </w:p>
        </w:tc>
        <w:tc>
          <w:tcPr>
            <w:tcW w:w="3117" w:type="dxa"/>
          </w:tcPr>
          <w:p w:rsidR="00CA7D6E" w:rsidRDefault="00CA7D6E" w:rsidP="000E2E5C">
            <w:pPr>
              <w:spacing w:line="360" w:lineRule="auto"/>
              <w:jc w:val="both"/>
            </w:pPr>
          </w:p>
        </w:tc>
        <w:tc>
          <w:tcPr>
            <w:tcW w:w="3117" w:type="dxa"/>
          </w:tcPr>
          <w:p w:rsidR="00CA7D6E" w:rsidRDefault="00CA7D6E" w:rsidP="000E2E5C">
            <w:pPr>
              <w:spacing w:line="360" w:lineRule="auto"/>
              <w:jc w:val="both"/>
            </w:pPr>
          </w:p>
        </w:tc>
      </w:tr>
      <w:tr w:rsidR="00CA7D6E" w:rsidTr="00CA7D6E">
        <w:tc>
          <w:tcPr>
            <w:tcW w:w="3116" w:type="dxa"/>
          </w:tcPr>
          <w:p w:rsidR="00CA7D6E" w:rsidRDefault="00CA7D6E" w:rsidP="000E2E5C">
            <w:pPr>
              <w:spacing w:line="360" w:lineRule="auto"/>
              <w:jc w:val="both"/>
            </w:pPr>
          </w:p>
        </w:tc>
        <w:tc>
          <w:tcPr>
            <w:tcW w:w="3117" w:type="dxa"/>
          </w:tcPr>
          <w:p w:rsidR="00CA7D6E" w:rsidRDefault="00CA7D6E" w:rsidP="000E2E5C">
            <w:pPr>
              <w:spacing w:line="360" w:lineRule="auto"/>
              <w:jc w:val="both"/>
            </w:pPr>
          </w:p>
        </w:tc>
        <w:tc>
          <w:tcPr>
            <w:tcW w:w="3117" w:type="dxa"/>
          </w:tcPr>
          <w:p w:rsidR="00CA7D6E" w:rsidRDefault="00CA7D6E" w:rsidP="000E2E5C">
            <w:pPr>
              <w:spacing w:line="360" w:lineRule="auto"/>
              <w:jc w:val="both"/>
            </w:pPr>
          </w:p>
        </w:tc>
      </w:tr>
      <w:tr w:rsidR="00CA7D6E" w:rsidTr="00CA7D6E">
        <w:tc>
          <w:tcPr>
            <w:tcW w:w="3116" w:type="dxa"/>
          </w:tcPr>
          <w:p w:rsidR="00CA7D6E" w:rsidRDefault="00CA7D6E" w:rsidP="000E2E5C">
            <w:pPr>
              <w:spacing w:line="360" w:lineRule="auto"/>
              <w:jc w:val="both"/>
            </w:pPr>
          </w:p>
        </w:tc>
        <w:tc>
          <w:tcPr>
            <w:tcW w:w="3117" w:type="dxa"/>
          </w:tcPr>
          <w:p w:rsidR="00CA7D6E" w:rsidRDefault="00CA7D6E" w:rsidP="000E2E5C">
            <w:pPr>
              <w:spacing w:line="360" w:lineRule="auto"/>
              <w:jc w:val="both"/>
            </w:pPr>
          </w:p>
        </w:tc>
        <w:tc>
          <w:tcPr>
            <w:tcW w:w="3117" w:type="dxa"/>
          </w:tcPr>
          <w:p w:rsidR="00CA7D6E" w:rsidRDefault="00CA7D6E" w:rsidP="000E2E5C">
            <w:pPr>
              <w:spacing w:line="360" w:lineRule="auto"/>
              <w:jc w:val="both"/>
            </w:pPr>
          </w:p>
        </w:tc>
      </w:tr>
      <w:tr w:rsidR="00CA7D6E" w:rsidTr="00CA7D6E">
        <w:tc>
          <w:tcPr>
            <w:tcW w:w="3116" w:type="dxa"/>
          </w:tcPr>
          <w:p w:rsidR="00CA7D6E" w:rsidRDefault="00CA7D6E" w:rsidP="000E2E5C">
            <w:pPr>
              <w:spacing w:line="360" w:lineRule="auto"/>
              <w:jc w:val="both"/>
            </w:pPr>
          </w:p>
        </w:tc>
        <w:tc>
          <w:tcPr>
            <w:tcW w:w="3117" w:type="dxa"/>
          </w:tcPr>
          <w:p w:rsidR="00CA7D6E" w:rsidRDefault="00CA7D6E" w:rsidP="000E2E5C">
            <w:pPr>
              <w:spacing w:line="360" w:lineRule="auto"/>
              <w:jc w:val="both"/>
            </w:pPr>
          </w:p>
        </w:tc>
        <w:tc>
          <w:tcPr>
            <w:tcW w:w="3117" w:type="dxa"/>
          </w:tcPr>
          <w:p w:rsidR="00CA7D6E" w:rsidRDefault="00CA7D6E" w:rsidP="000E2E5C">
            <w:pPr>
              <w:spacing w:line="360" w:lineRule="auto"/>
              <w:jc w:val="both"/>
            </w:pPr>
          </w:p>
        </w:tc>
      </w:tr>
    </w:tbl>
    <w:p w:rsidR="00CA7D6E" w:rsidRDefault="00CA7D6E" w:rsidP="00CA7D6E">
      <w:pPr>
        <w:jc w:val="both"/>
        <w:rPr>
          <w:b/>
        </w:rPr>
      </w:pPr>
      <w:r>
        <w:rPr>
          <w:b/>
        </w:rPr>
        <w:t>PSYCHIATRIC HISTORY</w:t>
      </w:r>
    </w:p>
    <w:p w:rsidR="00CA7D6E" w:rsidRPr="00CA7D6E" w:rsidRDefault="00CA7D6E" w:rsidP="00CA7D6E">
      <w:pPr>
        <w:jc w:val="both"/>
        <w:rPr>
          <w:b/>
        </w:rPr>
      </w:pPr>
      <w:r>
        <w:t>Have you been in mental health therapy? If so, when? What was the issue? How long were you in therapy?</w:t>
      </w:r>
    </w:p>
    <w:p w:rsidR="00CA7D6E" w:rsidRDefault="00CA7D6E" w:rsidP="00064247">
      <w:pPr>
        <w:spacing w:before="240"/>
        <w:jc w:val="both"/>
      </w:pPr>
      <w:r>
        <w:t>_____________________________________________________________________________________</w:t>
      </w:r>
    </w:p>
    <w:p w:rsidR="00CA7D6E" w:rsidRDefault="00CA7D6E" w:rsidP="00064247">
      <w:pPr>
        <w:spacing w:before="240"/>
        <w:jc w:val="both"/>
      </w:pPr>
      <w:r>
        <w:t>_____________________________________________________________________________________</w:t>
      </w:r>
    </w:p>
    <w:p w:rsidR="00CA7D6E" w:rsidRDefault="00064247" w:rsidP="00CA7D6E">
      <w:pPr>
        <w:jc w:val="both"/>
      </w:pPr>
      <w:r>
        <w:t>What are/were the results of treatment? ___________________________________________________</w:t>
      </w:r>
    </w:p>
    <w:p w:rsidR="00064247" w:rsidRDefault="00064247" w:rsidP="00064247">
      <w:pPr>
        <w:spacing w:after="240"/>
        <w:jc w:val="both"/>
      </w:pPr>
      <w:r>
        <w:t>_____________________________________________________________________________________</w:t>
      </w:r>
    </w:p>
    <w:p w:rsidR="00064247" w:rsidRDefault="00064247" w:rsidP="00064247">
      <w:pPr>
        <w:spacing w:after="240"/>
        <w:jc w:val="both"/>
      </w:pPr>
      <w:r>
        <w:t>_____________________________________________________________________________________</w:t>
      </w:r>
    </w:p>
    <w:p w:rsidR="00064247" w:rsidRDefault="00064247" w:rsidP="00064247">
      <w:pPr>
        <w:spacing w:after="240"/>
        <w:jc w:val="both"/>
      </w:pPr>
      <w:r>
        <w:t xml:space="preserve">Were you ever hospitalized for mental health issues? Had any suicide attempts? If so, please provide </w:t>
      </w:r>
      <w:proofErr w:type="gramStart"/>
      <w:r>
        <w:t>dates._</w:t>
      </w:r>
      <w:proofErr w:type="gramEnd"/>
      <w:r>
        <w:t>_______________________________________________________________________________</w:t>
      </w:r>
    </w:p>
    <w:p w:rsidR="00064247" w:rsidRDefault="00064247" w:rsidP="00064247">
      <w:pPr>
        <w:spacing w:after="240"/>
        <w:jc w:val="both"/>
      </w:pPr>
      <w:r>
        <w:t>_____________________________________________________________________________________</w:t>
      </w:r>
    </w:p>
    <w:p w:rsidR="00064247" w:rsidRDefault="00064247" w:rsidP="00064247">
      <w:pPr>
        <w:spacing w:line="360" w:lineRule="auto"/>
        <w:jc w:val="both"/>
      </w:pPr>
      <w:r>
        <w:t xml:space="preserve">Are you taking medication(s) for </w:t>
      </w:r>
      <w:r w:rsidRPr="00CA7D6E">
        <w:rPr>
          <w:b/>
        </w:rPr>
        <w:t xml:space="preserve">medical </w:t>
      </w:r>
      <w:r>
        <w:t>health issues?  Please indicate below.</w:t>
      </w:r>
    </w:p>
    <w:tbl>
      <w:tblPr>
        <w:tblStyle w:val="TableGrid"/>
        <w:tblW w:w="0" w:type="auto"/>
        <w:tblLook w:val="04A0" w:firstRow="1" w:lastRow="0" w:firstColumn="1" w:lastColumn="0" w:noHBand="0" w:noVBand="1"/>
      </w:tblPr>
      <w:tblGrid>
        <w:gridCol w:w="3116"/>
        <w:gridCol w:w="3117"/>
        <w:gridCol w:w="3117"/>
      </w:tblGrid>
      <w:tr w:rsidR="00064247" w:rsidTr="00EA23F2">
        <w:tc>
          <w:tcPr>
            <w:tcW w:w="3116" w:type="dxa"/>
          </w:tcPr>
          <w:p w:rsidR="00064247" w:rsidRDefault="00064247" w:rsidP="00EA23F2">
            <w:pPr>
              <w:spacing w:line="360" w:lineRule="auto"/>
              <w:jc w:val="center"/>
            </w:pPr>
            <w:r>
              <w:t>Medication Taken</w:t>
            </w:r>
          </w:p>
        </w:tc>
        <w:tc>
          <w:tcPr>
            <w:tcW w:w="3117" w:type="dxa"/>
          </w:tcPr>
          <w:p w:rsidR="00064247" w:rsidRDefault="00064247" w:rsidP="00EA23F2">
            <w:pPr>
              <w:spacing w:line="360" w:lineRule="auto"/>
              <w:jc w:val="center"/>
            </w:pPr>
            <w:r>
              <w:t>Condition</w:t>
            </w:r>
          </w:p>
        </w:tc>
        <w:tc>
          <w:tcPr>
            <w:tcW w:w="3117" w:type="dxa"/>
          </w:tcPr>
          <w:p w:rsidR="00064247" w:rsidRDefault="00064247" w:rsidP="00EA23F2">
            <w:pPr>
              <w:spacing w:line="360" w:lineRule="auto"/>
              <w:jc w:val="center"/>
            </w:pPr>
            <w:r>
              <w:t>Frequency</w:t>
            </w:r>
          </w:p>
        </w:tc>
      </w:tr>
      <w:tr w:rsidR="00064247" w:rsidTr="00EA23F2">
        <w:tc>
          <w:tcPr>
            <w:tcW w:w="3116" w:type="dxa"/>
          </w:tcPr>
          <w:p w:rsidR="00064247" w:rsidRDefault="00064247" w:rsidP="00EA23F2">
            <w:pPr>
              <w:spacing w:line="360" w:lineRule="auto"/>
              <w:jc w:val="both"/>
            </w:pPr>
          </w:p>
        </w:tc>
        <w:tc>
          <w:tcPr>
            <w:tcW w:w="3117" w:type="dxa"/>
          </w:tcPr>
          <w:p w:rsidR="00064247" w:rsidRDefault="00064247" w:rsidP="00EA23F2">
            <w:pPr>
              <w:spacing w:line="360" w:lineRule="auto"/>
              <w:jc w:val="both"/>
            </w:pPr>
          </w:p>
        </w:tc>
        <w:tc>
          <w:tcPr>
            <w:tcW w:w="3117" w:type="dxa"/>
          </w:tcPr>
          <w:p w:rsidR="00064247" w:rsidRDefault="00064247" w:rsidP="00EA23F2">
            <w:pPr>
              <w:spacing w:line="360" w:lineRule="auto"/>
              <w:jc w:val="both"/>
            </w:pPr>
          </w:p>
        </w:tc>
      </w:tr>
      <w:tr w:rsidR="00064247" w:rsidTr="00EA23F2">
        <w:tc>
          <w:tcPr>
            <w:tcW w:w="3116" w:type="dxa"/>
          </w:tcPr>
          <w:p w:rsidR="00064247" w:rsidRDefault="00064247" w:rsidP="00EA23F2">
            <w:pPr>
              <w:spacing w:line="360" w:lineRule="auto"/>
              <w:jc w:val="both"/>
            </w:pPr>
          </w:p>
        </w:tc>
        <w:tc>
          <w:tcPr>
            <w:tcW w:w="3117" w:type="dxa"/>
          </w:tcPr>
          <w:p w:rsidR="00064247" w:rsidRDefault="00064247" w:rsidP="00EA23F2">
            <w:pPr>
              <w:spacing w:line="360" w:lineRule="auto"/>
              <w:jc w:val="both"/>
            </w:pPr>
          </w:p>
        </w:tc>
        <w:tc>
          <w:tcPr>
            <w:tcW w:w="3117" w:type="dxa"/>
          </w:tcPr>
          <w:p w:rsidR="00064247" w:rsidRDefault="00064247" w:rsidP="00EA23F2">
            <w:pPr>
              <w:spacing w:line="360" w:lineRule="auto"/>
              <w:jc w:val="both"/>
            </w:pPr>
          </w:p>
        </w:tc>
      </w:tr>
      <w:tr w:rsidR="00064247" w:rsidTr="00EA23F2">
        <w:tc>
          <w:tcPr>
            <w:tcW w:w="3116" w:type="dxa"/>
          </w:tcPr>
          <w:p w:rsidR="00064247" w:rsidRDefault="00064247" w:rsidP="00EA23F2">
            <w:pPr>
              <w:spacing w:line="360" w:lineRule="auto"/>
              <w:jc w:val="both"/>
            </w:pPr>
          </w:p>
        </w:tc>
        <w:tc>
          <w:tcPr>
            <w:tcW w:w="3117" w:type="dxa"/>
          </w:tcPr>
          <w:p w:rsidR="00064247" w:rsidRDefault="00064247" w:rsidP="00EA23F2">
            <w:pPr>
              <w:spacing w:line="360" w:lineRule="auto"/>
              <w:jc w:val="both"/>
            </w:pPr>
          </w:p>
        </w:tc>
        <w:tc>
          <w:tcPr>
            <w:tcW w:w="3117" w:type="dxa"/>
          </w:tcPr>
          <w:p w:rsidR="00064247" w:rsidRDefault="00064247" w:rsidP="00EA23F2">
            <w:pPr>
              <w:spacing w:line="360" w:lineRule="auto"/>
              <w:jc w:val="both"/>
            </w:pPr>
          </w:p>
        </w:tc>
      </w:tr>
      <w:tr w:rsidR="00064247" w:rsidTr="00EA23F2">
        <w:tc>
          <w:tcPr>
            <w:tcW w:w="3116" w:type="dxa"/>
          </w:tcPr>
          <w:p w:rsidR="00064247" w:rsidRDefault="00064247" w:rsidP="00EA23F2">
            <w:pPr>
              <w:spacing w:line="360" w:lineRule="auto"/>
              <w:jc w:val="both"/>
            </w:pPr>
          </w:p>
        </w:tc>
        <w:tc>
          <w:tcPr>
            <w:tcW w:w="3117" w:type="dxa"/>
          </w:tcPr>
          <w:p w:rsidR="00064247" w:rsidRDefault="00064247" w:rsidP="00EA23F2">
            <w:pPr>
              <w:spacing w:line="360" w:lineRule="auto"/>
              <w:jc w:val="both"/>
            </w:pPr>
          </w:p>
        </w:tc>
        <w:tc>
          <w:tcPr>
            <w:tcW w:w="3117" w:type="dxa"/>
          </w:tcPr>
          <w:p w:rsidR="00064247" w:rsidRDefault="00064247" w:rsidP="00EA23F2">
            <w:pPr>
              <w:spacing w:line="360" w:lineRule="auto"/>
              <w:jc w:val="both"/>
            </w:pPr>
          </w:p>
        </w:tc>
      </w:tr>
    </w:tbl>
    <w:p w:rsidR="00064247" w:rsidRDefault="00064247" w:rsidP="00064247">
      <w:pPr>
        <w:jc w:val="both"/>
        <w:rPr>
          <w:b/>
        </w:rPr>
      </w:pPr>
      <w:r>
        <w:rPr>
          <w:b/>
        </w:rPr>
        <w:lastRenderedPageBreak/>
        <w:t>SUBSTANCE ABUSE HISTORY</w:t>
      </w:r>
    </w:p>
    <w:p w:rsidR="00064247" w:rsidRDefault="00064247" w:rsidP="00064247">
      <w:pPr>
        <w:jc w:val="both"/>
      </w:pPr>
      <w:r>
        <w:t>Do you drink alcohol? How much and how often? _____________________________________________</w:t>
      </w:r>
    </w:p>
    <w:p w:rsidR="00064247" w:rsidRDefault="00064247" w:rsidP="00064247">
      <w:pPr>
        <w:jc w:val="both"/>
      </w:pPr>
    </w:p>
    <w:p w:rsidR="00064247" w:rsidRDefault="00064247" w:rsidP="00064247">
      <w:pPr>
        <w:jc w:val="both"/>
      </w:pPr>
      <w:r>
        <w:t>_____________________________________________________________________________________</w:t>
      </w:r>
    </w:p>
    <w:p w:rsidR="00064247" w:rsidRPr="00064247" w:rsidRDefault="00064247" w:rsidP="00064247">
      <w:pPr>
        <w:jc w:val="both"/>
      </w:pPr>
    </w:p>
    <w:p w:rsidR="00064247" w:rsidRDefault="00064247" w:rsidP="00064247">
      <w:pPr>
        <w:spacing w:after="240"/>
        <w:jc w:val="both"/>
      </w:pPr>
      <w:r>
        <w:t>Do you smoke cigarettes? How much do you smoke daily? _____________________________________</w:t>
      </w:r>
    </w:p>
    <w:p w:rsidR="00064247" w:rsidRDefault="00064247" w:rsidP="00064247">
      <w:pPr>
        <w:spacing w:after="240"/>
        <w:jc w:val="both"/>
      </w:pPr>
      <w:r>
        <w:t>Do you use legal or illegal drugs? List names and frequency.     __________________________________</w:t>
      </w:r>
    </w:p>
    <w:p w:rsidR="00064247" w:rsidRDefault="00064247" w:rsidP="00064247">
      <w:pPr>
        <w:spacing w:after="240"/>
        <w:jc w:val="both"/>
      </w:pPr>
      <w:r>
        <w:t>_____________________________________________________________________________________</w:t>
      </w:r>
    </w:p>
    <w:p w:rsidR="00064247" w:rsidRDefault="00064247" w:rsidP="00064247">
      <w:pPr>
        <w:spacing w:after="240"/>
        <w:jc w:val="both"/>
      </w:pPr>
      <w:r>
        <w:t>Do you drink coffee or other caffeine drinks? How much and how often? __________________________</w:t>
      </w:r>
    </w:p>
    <w:p w:rsidR="00064247" w:rsidRDefault="00064247" w:rsidP="00064247">
      <w:pPr>
        <w:spacing w:after="240"/>
        <w:jc w:val="both"/>
      </w:pPr>
      <w:r>
        <w:t>_____________________________________________________________________________________</w:t>
      </w:r>
    </w:p>
    <w:p w:rsidR="00064247" w:rsidRDefault="00064247" w:rsidP="00064247">
      <w:pPr>
        <w:spacing w:after="240"/>
        <w:jc w:val="both"/>
        <w:rPr>
          <w:b/>
        </w:rPr>
      </w:pPr>
      <w:r>
        <w:rPr>
          <w:b/>
        </w:rPr>
        <w:t>EDUCATIONAL HISTORY</w:t>
      </w:r>
    </w:p>
    <w:p w:rsidR="00064247" w:rsidRDefault="00064247" w:rsidP="00064247">
      <w:pPr>
        <w:spacing w:after="240"/>
        <w:jc w:val="both"/>
      </w:pPr>
      <w:r>
        <w:t>Briefly describe your elementary school year. Did you attend public, private, or parochial school? Include ability to separate from parents when first starting school, academic achievement levels, social relationships and any school related problems. _______________________________________________</w:t>
      </w:r>
      <w:r>
        <w:br/>
      </w:r>
      <w:r>
        <w:br/>
        <w:t>_____________________________________________________________________________________</w:t>
      </w:r>
    </w:p>
    <w:p w:rsidR="00064247" w:rsidRDefault="00064247" w:rsidP="00064247">
      <w:pPr>
        <w:spacing w:after="240"/>
        <w:jc w:val="both"/>
      </w:pPr>
      <w:r>
        <w:t>_____________________________________________________________________________________</w:t>
      </w:r>
    </w:p>
    <w:p w:rsidR="00226ACC" w:rsidRDefault="00226ACC" w:rsidP="00064247">
      <w:pPr>
        <w:spacing w:after="240"/>
        <w:jc w:val="both"/>
      </w:pPr>
      <w:r>
        <w:t>_____________________________________________________________________________________</w:t>
      </w:r>
    </w:p>
    <w:p w:rsidR="00064247" w:rsidRDefault="00064247" w:rsidP="00064247">
      <w:pPr>
        <w:spacing w:after="240"/>
        <w:jc w:val="both"/>
      </w:pPr>
      <w:r>
        <w:t xml:space="preserve">Describe your middle school year, including academic achievement, social relationships, and any school related </w:t>
      </w:r>
      <w:proofErr w:type="gramStart"/>
      <w:r>
        <w:t>problems._</w:t>
      </w:r>
      <w:proofErr w:type="gramEnd"/>
      <w:r>
        <w:t>______________________________________________________________________</w:t>
      </w:r>
    </w:p>
    <w:p w:rsidR="00064247" w:rsidRDefault="00064247" w:rsidP="00064247">
      <w:pPr>
        <w:spacing w:after="240"/>
        <w:jc w:val="both"/>
      </w:pPr>
      <w:r>
        <w:t>_____________________________________________________________________________________</w:t>
      </w:r>
    </w:p>
    <w:p w:rsidR="00226ACC" w:rsidRDefault="00226ACC" w:rsidP="00064247">
      <w:pPr>
        <w:spacing w:after="240"/>
        <w:jc w:val="both"/>
      </w:pPr>
      <w:r>
        <w:t>_____________________________________________________________________________________</w:t>
      </w:r>
    </w:p>
    <w:p w:rsidR="00064247" w:rsidRDefault="006728F2" w:rsidP="00064247">
      <w:pPr>
        <w:spacing w:after="240"/>
        <w:jc w:val="both"/>
      </w:pPr>
      <w:r>
        <w:t xml:space="preserve">Describe your high school years, including academic achievement, social relationships, and any school related </w:t>
      </w:r>
      <w:proofErr w:type="gramStart"/>
      <w:r>
        <w:t>problems._</w:t>
      </w:r>
      <w:proofErr w:type="gramEnd"/>
      <w:r>
        <w:t>______________________________________________________________________</w:t>
      </w:r>
    </w:p>
    <w:p w:rsidR="006728F2" w:rsidRDefault="006728F2" w:rsidP="00064247">
      <w:pPr>
        <w:spacing w:after="240"/>
        <w:jc w:val="both"/>
      </w:pPr>
      <w:r>
        <w:t>_____________________________________________________________________________________</w:t>
      </w:r>
    </w:p>
    <w:p w:rsidR="00226ACC" w:rsidRDefault="00226ACC" w:rsidP="00064247">
      <w:pPr>
        <w:spacing w:after="240"/>
        <w:jc w:val="both"/>
      </w:pPr>
      <w:r>
        <w:t>_____________________________________________________________________________________</w:t>
      </w:r>
    </w:p>
    <w:p w:rsidR="00226ACC" w:rsidRDefault="00226ACC" w:rsidP="00064247">
      <w:pPr>
        <w:spacing w:after="240"/>
        <w:jc w:val="both"/>
      </w:pPr>
      <w:r>
        <w:t>Did you attend college or vocational school? If so, describe with the above information. What school did you attend? What was your major? Did you obtain a degree? ___________________________________</w:t>
      </w:r>
    </w:p>
    <w:p w:rsidR="00226ACC" w:rsidRDefault="00226ACC" w:rsidP="00064247">
      <w:pPr>
        <w:spacing w:after="240"/>
        <w:jc w:val="both"/>
      </w:pPr>
      <w:r>
        <w:t>_____________________________________________________________________________________</w:t>
      </w:r>
    </w:p>
    <w:p w:rsidR="00226ACC" w:rsidRDefault="00226ACC" w:rsidP="00064247">
      <w:pPr>
        <w:spacing w:after="240"/>
        <w:jc w:val="both"/>
      </w:pPr>
      <w:r>
        <w:t>_____________________________________________________________________________________</w:t>
      </w:r>
    </w:p>
    <w:p w:rsidR="00226ACC" w:rsidRPr="00064247" w:rsidRDefault="00226ACC" w:rsidP="00064247">
      <w:pPr>
        <w:spacing w:after="240"/>
        <w:jc w:val="both"/>
      </w:pPr>
    </w:p>
    <w:p w:rsidR="00CA7D6E" w:rsidRDefault="00C62026" w:rsidP="00716F21">
      <w:pPr>
        <w:spacing w:after="240"/>
        <w:jc w:val="both"/>
        <w:rPr>
          <w:b/>
        </w:rPr>
      </w:pPr>
      <w:r>
        <w:rPr>
          <w:b/>
        </w:rPr>
        <w:lastRenderedPageBreak/>
        <w:t>MILITARY HISTORY</w:t>
      </w:r>
    </w:p>
    <w:p w:rsidR="00C62026" w:rsidRDefault="00C62026" w:rsidP="00716F21">
      <w:pPr>
        <w:spacing w:after="240"/>
        <w:jc w:val="both"/>
      </w:pPr>
      <w:r>
        <w:t>Were you in the military? No____ Yes____ If yes, indicate branch of service and years enlisted _____________________________________________________________________________________</w:t>
      </w:r>
    </w:p>
    <w:p w:rsidR="00C62026" w:rsidRDefault="00C62026" w:rsidP="00716F21">
      <w:pPr>
        <w:spacing w:after="240"/>
        <w:jc w:val="both"/>
      </w:pPr>
      <w:r>
        <w:t>_____________________________________________________________________________________</w:t>
      </w:r>
    </w:p>
    <w:p w:rsidR="00C62026" w:rsidRDefault="00C62026" w:rsidP="00716F21">
      <w:pPr>
        <w:spacing w:after="240"/>
        <w:jc w:val="both"/>
      </w:pPr>
      <w:r>
        <w:t>What was your discharge status? __________________________________________________________</w:t>
      </w:r>
    </w:p>
    <w:p w:rsidR="00C62026" w:rsidRDefault="00C62026" w:rsidP="00716F21">
      <w:pPr>
        <w:spacing w:after="240"/>
        <w:jc w:val="both"/>
        <w:rPr>
          <w:b/>
        </w:rPr>
      </w:pPr>
      <w:r>
        <w:rPr>
          <w:b/>
        </w:rPr>
        <w:t>EMPLOYMENT HISTORY</w:t>
      </w:r>
    </w:p>
    <w:p w:rsidR="00C62026" w:rsidRDefault="00C62026" w:rsidP="00716F21">
      <w:pPr>
        <w:spacing w:after="240"/>
        <w:jc w:val="both"/>
      </w:pPr>
      <w:r>
        <w:t>What kind of work do you do? _____________________________________________________________</w:t>
      </w:r>
    </w:p>
    <w:p w:rsidR="00C62026" w:rsidRDefault="00C62026" w:rsidP="00716F21">
      <w:pPr>
        <w:spacing w:after="240"/>
        <w:jc w:val="both"/>
      </w:pPr>
      <w:r>
        <w:t>_____________________________________________________________________________________</w:t>
      </w:r>
    </w:p>
    <w:p w:rsidR="00C62026" w:rsidRDefault="00C62026" w:rsidP="00716F21">
      <w:pPr>
        <w:spacing w:after="240"/>
        <w:jc w:val="both"/>
      </w:pPr>
      <w:r>
        <w:t>Where are you employed? How long have you worked there? ___________________________________</w:t>
      </w:r>
    </w:p>
    <w:p w:rsidR="00C62026" w:rsidRDefault="00C62026" w:rsidP="00716F21">
      <w:pPr>
        <w:spacing w:after="240"/>
        <w:jc w:val="both"/>
      </w:pPr>
      <w:r>
        <w:t>_____________________________________________________________________________________</w:t>
      </w:r>
    </w:p>
    <w:p w:rsidR="00C62026" w:rsidRDefault="00C62026" w:rsidP="00716F21">
      <w:pPr>
        <w:spacing w:after="240"/>
        <w:jc w:val="both"/>
      </w:pPr>
      <w:r>
        <w:t>What were your previous jobs? ___________________________________________________________</w:t>
      </w:r>
    </w:p>
    <w:p w:rsidR="00C62026" w:rsidRDefault="00C62026" w:rsidP="00716F21">
      <w:pPr>
        <w:spacing w:after="240"/>
        <w:jc w:val="both"/>
      </w:pPr>
      <w:r>
        <w:t>_____________________________________________________________________________________</w:t>
      </w:r>
    </w:p>
    <w:p w:rsidR="00C62026" w:rsidRDefault="00C62026" w:rsidP="00716F21">
      <w:pPr>
        <w:spacing w:after="240"/>
        <w:jc w:val="both"/>
        <w:rPr>
          <w:b/>
        </w:rPr>
      </w:pPr>
      <w:r>
        <w:rPr>
          <w:b/>
        </w:rPr>
        <w:t>SEXUAL/MARITAL HISTORY</w:t>
      </w:r>
    </w:p>
    <w:p w:rsidR="00C62026" w:rsidRDefault="00C62026" w:rsidP="00716F21">
      <w:pPr>
        <w:spacing w:after="240"/>
        <w:jc w:val="both"/>
      </w:pPr>
      <w:r>
        <w:t>How old were you when you physically matured? _____________________________________________</w:t>
      </w:r>
    </w:p>
    <w:p w:rsidR="00C62026" w:rsidRDefault="00C62026" w:rsidP="00716F21">
      <w:pPr>
        <w:spacing w:after="240"/>
        <w:jc w:val="both"/>
      </w:pPr>
      <w:r>
        <w:t>How old were you when you started dating? Started have sexual relationships? _____________________</w:t>
      </w:r>
      <w:r>
        <w:br/>
        <w:t>_____________________________________________________________________________________</w:t>
      </w:r>
    </w:p>
    <w:p w:rsidR="00C62026" w:rsidRDefault="00C62026" w:rsidP="00716F21">
      <w:pPr>
        <w:spacing w:after="240"/>
        <w:jc w:val="both"/>
      </w:pPr>
      <w:r>
        <w:t>Describe your current or most recent relationships____________________________________________</w:t>
      </w:r>
    </w:p>
    <w:p w:rsidR="004A0799" w:rsidRDefault="004A0799" w:rsidP="00716F21">
      <w:pPr>
        <w:spacing w:after="240"/>
        <w:jc w:val="both"/>
      </w:pPr>
      <w:r>
        <w:t>_____________________________________________________________________________________</w:t>
      </w:r>
    </w:p>
    <w:p w:rsidR="00C62026" w:rsidRDefault="00C62026" w:rsidP="00716F21">
      <w:pPr>
        <w:spacing w:after="240"/>
        <w:jc w:val="both"/>
      </w:pPr>
      <w:r>
        <w:t>_____________________________________________________________________________________</w:t>
      </w:r>
    </w:p>
    <w:p w:rsidR="00C62026" w:rsidRPr="00C62026" w:rsidRDefault="00C62026" w:rsidP="00716F21">
      <w:pPr>
        <w:spacing w:after="240"/>
        <w:jc w:val="both"/>
      </w:pPr>
      <w:r>
        <w:t>Have you ever been married? If so, name/age of spouse and date of marriage______________________</w:t>
      </w:r>
    </w:p>
    <w:p w:rsidR="00CA7D6E" w:rsidRDefault="00C62026" w:rsidP="00716F21">
      <w:pPr>
        <w:spacing w:after="240"/>
        <w:jc w:val="both"/>
      </w:pPr>
      <w:r>
        <w:t>_____________________________________________________________________________________</w:t>
      </w:r>
    </w:p>
    <w:p w:rsidR="00C62026" w:rsidRDefault="00C62026" w:rsidP="00716F21">
      <w:pPr>
        <w:spacing w:after="240"/>
        <w:jc w:val="both"/>
      </w:pPr>
      <w:r>
        <w:t>Are you still married? Yes____ No _____ Separated? Date of separation? __________________________</w:t>
      </w:r>
    </w:p>
    <w:p w:rsidR="00C62026" w:rsidRDefault="00C62026" w:rsidP="00716F21">
      <w:pPr>
        <w:spacing w:after="240"/>
        <w:jc w:val="both"/>
      </w:pPr>
      <w:r>
        <w:t>Divorced? Date of Divorce? _______________________________________________________________</w:t>
      </w:r>
    </w:p>
    <w:p w:rsidR="00C62026" w:rsidRDefault="00C62026" w:rsidP="00716F21">
      <w:pPr>
        <w:spacing w:after="240"/>
        <w:jc w:val="both"/>
      </w:pPr>
      <w:r>
        <w:t>What were the circumstances of your separation/divorce? ______________________________________</w:t>
      </w:r>
    </w:p>
    <w:p w:rsidR="00C62026" w:rsidRDefault="00C62026" w:rsidP="00716F21">
      <w:pPr>
        <w:spacing w:after="240"/>
        <w:jc w:val="both"/>
      </w:pPr>
      <w:r>
        <w:t>_____________________________________________________________________________________</w:t>
      </w:r>
    </w:p>
    <w:p w:rsidR="00C62026" w:rsidRDefault="004A0799" w:rsidP="00716F21">
      <w:pPr>
        <w:spacing w:after="240"/>
        <w:jc w:val="both"/>
      </w:pPr>
      <w:r>
        <w:t>Do you have children? If so, list names and ages _______________________________________________</w:t>
      </w:r>
    </w:p>
    <w:p w:rsidR="004A0799" w:rsidRDefault="004A0799" w:rsidP="00716F21">
      <w:pPr>
        <w:spacing w:after="240"/>
        <w:jc w:val="both"/>
      </w:pPr>
      <w:r>
        <w:lastRenderedPageBreak/>
        <w:t xml:space="preserve">What are your current living arrangements? List names, ages, and relationship of those you live with </w:t>
      </w:r>
    </w:p>
    <w:p w:rsidR="004A0799" w:rsidRDefault="004A0799" w:rsidP="00716F21">
      <w:pPr>
        <w:spacing w:after="240"/>
        <w:jc w:val="both"/>
      </w:pPr>
      <w:r>
        <w:t>__________________________________________________________________________________</w:t>
      </w:r>
    </w:p>
    <w:p w:rsidR="004A0799" w:rsidRDefault="004A0799" w:rsidP="00716F21">
      <w:pPr>
        <w:spacing w:after="240"/>
        <w:jc w:val="both"/>
      </w:pPr>
      <w:r>
        <w:t>__________________________________________________________________________________</w:t>
      </w:r>
    </w:p>
    <w:p w:rsidR="004A0799" w:rsidRDefault="004A0799" w:rsidP="00716F21">
      <w:pPr>
        <w:spacing w:after="240"/>
        <w:jc w:val="both"/>
      </w:pPr>
      <w:r>
        <w:t>List favorite leisure time activities ______________________________________________________</w:t>
      </w:r>
    </w:p>
    <w:p w:rsidR="004A0799" w:rsidRDefault="004A0799" w:rsidP="00716F21">
      <w:pPr>
        <w:spacing w:after="240"/>
        <w:jc w:val="both"/>
      </w:pPr>
      <w:r>
        <w:t>__________________________________________________________________________________</w:t>
      </w:r>
    </w:p>
    <w:p w:rsidR="004A0799" w:rsidRDefault="004A0799" w:rsidP="00716F21">
      <w:pPr>
        <w:spacing w:after="240"/>
        <w:jc w:val="both"/>
      </w:pPr>
      <w:r>
        <w:t>How often do you socialize with friends during the week? ___________________________________</w:t>
      </w:r>
    </w:p>
    <w:p w:rsidR="004A0799" w:rsidRDefault="004A0799" w:rsidP="00716F21">
      <w:pPr>
        <w:spacing w:after="240"/>
        <w:jc w:val="both"/>
      </w:pPr>
      <w:r>
        <w:t>___________________________________________________________________________________</w:t>
      </w:r>
    </w:p>
    <w:p w:rsidR="004A0799" w:rsidRDefault="004A0799" w:rsidP="00716F21">
      <w:pPr>
        <w:spacing w:after="240"/>
        <w:jc w:val="both"/>
      </w:pPr>
      <w:r>
        <w:t>For Women: How old were you when you started menstruating? Do you have regular menstrual cycles? Do you have any menstrual problems? Have you noticed any changes in your menstrual cycle? ________</w:t>
      </w:r>
      <w:r>
        <w:br/>
        <w:t>_____________________________________________________________________________________</w:t>
      </w:r>
      <w:r>
        <w:br/>
        <w:t>__________________________________________________________________________________________________________________________________________________________________________</w:t>
      </w:r>
    </w:p>
    <w:p w:rsidR="004A0799" w:rsidRDefault="004A0799" w:rsidP="004A0799">
      <w:pPr>
        <w:jc w:val="center"/>
      </w:pPr>
      <w:r>
        <w:t>Please feel free to elaborate on any question, or provide additional information below.</w:t>
      </w:r>
    </w:p>
    <w:p w:rsidR="004A0799" w:rsidRDefault="004A0799" w:rsidP="004A0799">
      <w:pPr>
        <w:jc w:val="center"/>
      </w:pPr>
      <w:r>
        <w:t xml:space="preserve">Thank you for completing this initial intake form. </w:t>
      </w:r>
    </w:p>
    <w:p w:rsidR="004A0799" w:rsidRDefault="004A0799" w:rsidP="004A0799">
      <w:pPr>
        <w:spacing w:after="240"/>
      </w:pPr>
    </w:p>
    <w:p w:rsidR="004A0799" w:rsidRPr="00CA7D6E" w:rsidRDefault="004A0799" w:rsidP="00716F21">
      <w:pPr>
        <w:spacing w:after="240"/>
        <w:jc w:val="both"/>
      </w:pPr>
    </w:p>
    <w:p w:rsidR="00716F21" w:rsidRDefault="00716F21" w:rsidP="00716F21">
      <w:pPr>
        <w:spacing w:after="240"/>
        <w:jc w:val="both"/>
      </w:pPr>
    </w:p>
    <w:p w:rsidR="00716F21" w:rsidRPr="00716F21" w:rsidRDefault="00716F21" w:rsidP="00221827">
      <w:pPr>
        <w:spacing w:after="240" w:line="360" w:lineRule="auto"/>
        <w:jc w:val="both"/>
      </w:pPr>
    </w:p>
    <w:sectPr w:rsidR="00716F21" w:rsidRPr="00716F21" w:rsidSect="00F37792">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1F1" w:rsidRDefault="008901F1" w:rsidP="008901F1">
      <w:r>
        <w:separator/>
      </w:r>
    </w:p>
  </w:endnote>
  <w:endnote w:type="continuationSeparator" w:id="0">
    <w:p w:rsidR="008901F1" w:rsidRDefault="008901F1" w:rsidP="0089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1F1" w:rsidRDefault="008901F1" w:rsidP="008901F1">
      <w:r>
        <w:separator/>
      </w:r>
    </w:p>
  </w:footnote>
  <w:footnote w:type="continuationSeparator" w:id="0">
    <w:p w:rsidR="008901F1" w:rsidRDefault="008901F1" w:rsidP="00890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696132"/>
      <w:docPartObj>
        <w:docPartGallery w:val="Page Numbers (Top of Page)"/>
        <w:docPartUnique/>
      </w:docPartObj>
    </w:sdtPr>
    <w:sdtEndPr>
      <w:rPr>
        <w:noProof/>
      </w:rPr>
    </w:sdtEndPr>
    <w:sdtContent>
      <w:p w:rsidR="00F37792" w:rsidRDefault="00F37792">
        <w:pPr>
          <w:pStyle w:val="Header"/>
          <w:jc w:val="right"/>
        </w:pPr>
        <w:r>
          <w:fldChar w:fldCharType="begin"/>
        </w:r>
        <w:r>
          <w:instrText xml:space="preserve"> PAGE   \* MERGEFORMAT </w:instrText>
        </w:r>
        <w:r>
          <w:fldChar w:fldCharType="separate"/>
        </w:r>
        <w:r w:rsidR="00B9407D">
          <w:rPr>
            <w:noProof/>
          </w:rPr>
          <w:t>6</w:t>
        </w:r>
        <w:r>
          <w:rPr>
            <w:noProof/>
          </w:rPr>
          <w:fldChar w:fldCharType="end"/>
        </w:r>
      </w:p>
    </w:sdtContent>
  </w:sdt>
  <w:p w:rsidR="00F37792" w:rsidRDefault="00F377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A9"/>
    <w:rsid w:val="00064247"/>
    <w:rsid w:val="000E2E5C"/>
    <w:rsid w:val="00180C4B"/>
    <w:rsid w:val="001C34F8"/>
    <w:rsid w:val="001F0CF4"/>
    <w:rsid w:val="00221827"/>
    <w:rsid w:val="00226ACC"/>
    <w:rsid w:val="004A0799"/>
    <w:rsid w:val="004E2368"/>
    <w:rsid w:val="006728F2"/>
    <w:rsid w:val="00716F21"/>
    <w:rsid w:val="0081076A"/>
    <w:rsid w:val="008901F1"/>
    <w:rsid w:val="00B41DA9"/>
    <w:rsid w:val="00B9407D"/>
    <w:rsid w:val="00C170F4"/>
    <w:rsid w:val="00C62026"/>
    <w:rsid w:val="00CA7D6E"/>
    <w:rsid w:val="00DB1F28"/>
    <w:rsid w:val="00F3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1296FA"/>
  <w15:chartTrackingRefBased/>
  <w15:docId w15:val="{CDEA1D0F-2F8C-4D7E-AF1B-DCF2CC07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1F0C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CF4"/>
    <w:rPr>
      <w:rFonts w:ascii="Segoe UI" w:hAnsi="Segoe UI" w:cs="Segoe UI"/>
      <w:sz w:val="18"/>
      <w:szCs w:val="18"/>
    </w:rPr>
  </w:style>
  <w:style w:type="paragraph" w:styleId="Header">
    <w:name w:val="header"/>
    <w:basedOn w:val="Normal"/>
    <w:link w:val="HeaderChar"/>
    <w:uiPriority w:val="99"/>
    <w:unhideWhenUsed/>
    <w:rsid w:val="008901F1"/>
    <w:pPr>
      <w:tabs>
        <w:tab w:val="center" w:pos="4680"/>
        <w:tab w:val="right" w:pos="9360"/>
      </w:tabs>
    </w:pPr>
  </w:style>
  <w:style w:type="character" w:customStyle="1" w:styleId="HeaderChar">
    <w:name w:val="Header Char"/>
    <w:basedOn w:val="DefaultParagraphFont"/>
    <w:link w:val="Header"/>
    <w:uiPriority w:val="99"/>
    <w:rsid w:val="008901F1"/>
  </w:style>
  <w:style w:type="paragraph" w:styleId="Footer">
    <w:name w:val="footer"/>
    <w:basedOn w:val="Normal"/>
    <w:link w:val="FooterChar"/>
    <w:uiPriority w:val="99"/>
    <w:unhideWhenUsed/>
    <w:rsid w:val="008901F1"/>
    <w:pPr>
      <w:tabs>
        <w:tab w:val="center" w:pos="4680"/>
        <w:tab w:val="right" w:pos="9360"/>
      </w:tabs>
    </w:pPr>
  </w:style>
  <w:style w:type="character" w:customStyle="1" w:styleId="FooterChar">
    <w:name w:val="Footer Char"/>
    <w:basedOn w:val="DefaultParagraphFont"/>
    <w:link w:val="Footer"/>
    <w:uiPriority w:val="99"/>
    <w:rsid w:val="008901F1"/>
  </w:style>
  <w:style w:type="table" w:styleId="TableGrid">
    <w:name w:val="Table Grid"/>
    <w:basedOn w:val="TableNormal"/>
    <w:uiPriority w:val="39"/>
    <w:rsid w:val="00CA7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ccll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1706B3-3A93-473E-9CB4-9951EA44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6</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2</cp:revision>
  <cp:lastPrinted>2016-05-03T18:04:00Z</cp:lastPrinted>
  <dcterms:created xsi:type="dcterms:W3CDTF">2016-06-27T15:27:00Z</dcterms:created>
  <dcterms:modified xsi:type="dcterms:W3CDTF">2016-06-27T15:27:00Z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