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62443D" w14:paraId="6B9329D1" w14:textId="77777777" w:rsidTr="00170AAF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1369E2E2" w14:textId="77777777" w:rsidR="0062443D" w:rsidRDefault="0062443D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031A4FB" w14:textId="77777777" w:rsidR="0062443D" w:rsidRDefault="0062443D" w:rsidP="00170AAF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</w:t>
            </w:r>
            <w:r w:rsidR="009C6673">
              <w:rPr>
                <w:rFonts w:ascii="Verdana" w:hAnsi="Verdana" w:cs="Century Gothic"/>
                <w:b/>
                <w:bCs/>
                <w:sz w:val="32"/>
                <w:szCs w:val="32"/>
              </w:rPr>
              <w:t>Amesbury Montessori</w:t>
            </w:r>
          </w:p>
        </w:tc>
      </w:tr>
      <w:tr w:rsidR="0062443D" w14:paraId="7A22C5EC" w14:textId="77777777" w:rsidTr="00170AAF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B821B4" w14:textId="77777777" w:rsidR="0062443D" w:rsidRDefault="00530AC7" w:rsidP="00F86536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September 20</w:t>
            </w:r>
            <w:r w:rsidR="00AC3E22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F86536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DF1A3B9" w14:textId="77777777" w:rsidR="0062443D" w:rsidRDefault="0062443D" w:rsidP="00170AAF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</w:p>
        </w:tc>
      </w:tr>
      <w:tr w:rsidR="0062443D" w14:paraId="09B15766" w14:textId="77777777" w:rsidTr="00170AAF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30FE725" w14:textId="77777777" w:rsidR="0062443D" w:rsidRDefault="0062443D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4234C63" w14:textId="77777777" w:rsidR="0062443D" w:rsidRDefault="0062443D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936328E" w14:textId="77777777" w:rsidR="0062443D" w:rsidRDefault="0062443D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F3E3B17" w14:textId="77777777" w:rsidR="0062443D" w:rsidRDefault="0062443D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16DC276" w14:textId="77777777" w:rsidR="0062443D" w:rsidRDefault="0062443D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ACA124A" w14:textId="77777777" w:rsidR="0062443D" w:rsidRDefault="0062443D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52C9087" w14:textId="77777777" w:rsidR="0062443D" w:rsidRDefault="0062443D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F86536" w14:paraId="56AE11CF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9B0D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2801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5F98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0AA7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B0F7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B6CB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5307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39A6FFBF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F86536" w14:paraId="45546044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20B7" w14:textId="77777777" w:rsidR="00F86536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406A099C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8CB3" w14:textId="77777777" w:rsidR="00945F67" w:rsidRDefault="00F86536" w:rsidP="00945F67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6CC57F7F" w14:textId="77777777" w:rsidR="00575DB2" w:rsidRPr="00575DB2" w:rsidRDefault="00575DB2" w:rsidP="00575DB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Labor Day</w:t>
            </w:r>
          </w:p>
          <w:p w14:paraId="6FB92E7C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34EC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0E89" w14:textId="77777777" w:rsidR="00F86536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742A7E93" w14:textId="77777777" w:rsidR="00575DB2" w:rsidRPr="00575DB2" w:rsidRDefault="00575DB2" w:rsidP="00575DB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First Day of School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C152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1A44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7460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</w:tr>
      <w:tr w:rsidR="00F86536" w14:paraId="70279CB9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DEED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1C37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35F5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D8E3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50FD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A931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87E0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</w:tr>
      <w:tr w:rsidR="00F86536" w14:paraId="458EABFB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6B41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74CE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D4A8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185B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477A" w14:textId="77777777" w:rsidR="00F86536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  <w:p w14:paraId="5D010D27" w14:textId="77777777" w:rsidR="00575DB2" w:rsidRPr="00575DB2" w:rsidRDefault="00575DB2" w:rsidP="00575DB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Autumnal Equinox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7859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A661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</w:tr>
      <w:tr w:rsidR="00F86536" w14:paraId="294AA166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A6BC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3904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0334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B6F0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E5E3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00FF" w14:textId="77777777" w:rsidR="00F86536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30</w:t>
            </w:r>
          </w:p>
          <w:p w14:paraId="2390EDB6" w14:textId="77777777" w:rsidR="00F86536" w:rsidRPr="009C4015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2601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F86536" w14:paraId="17258807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7FE7" w14:textId="77777777" w:rsidR="00F86536" w:rsidRDefault="00F86536" w:rsidP="0008383B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7D16" w14:textId="77777777" w:rsidR="00F86536" w:rsidRDefault="00F86536" w:rsidP="0008383B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895D" w14:textId="77777777" w:rsidR="00F86536" w:rsidRDefault="00F86536" w:rsidP="0008383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7C7E" w14:textId="77777777" w:rsidR="00F86536" w:rsidRDefault="00F86536" w:rsidP="0008383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C118" w14:textId="77777777" w:rsidR="00F86536" w:rsidRDefault="00F86536" w:rsidP="0008383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8EF6" w14:textId="77777777" w:rsidR="00F86536" w:rsidRDefault="00F86536" w:rsidP="0008383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33A7" w14:textId="77777777" w:rsidR="00F86536" w:rsidRDefault="00F86536" w:rsidP="0008383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  <w:tr w:rsidR="00A559E7" w14:paraId="024BC925" w14:textId="77777777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15E03FC6" w14:textId="77777777" w:rsidR="00A559E7" w:rsidRDefault="00A559E7" w:rsidP="0062443D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6FB507E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</w:t>
            </w:r>
            <w:r w:rsidR="009C6673">
              <w:rPr>
                <w:rFonts w:ascii="Verdana" w:hAnsi="Verdana" w:cs="Century Gothic"/>
                <w:b/>
                <w:bCs/>
                <w:sz w:val="32"/>
                <w:szCs w:val="32"/>
              </w:rPr>
              <w:t>Amesbury Montessori</w:t>
            </w:r>
          </w:p>
        </w:tc>
      </w:tr>
      <w:tr w:rsidR="00A559E7" w14:paraId="5A4B9DFA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03BFA" w14:textId="77777777" w:rsidR="00A559E7" w:rsidRDefault="009A41C7" w:rsidP="00F86536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October 20</w:t>
            </w:r>
            <w:r w:rsidR="00466E4D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F86536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CB9ADC1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</w:p>
        </w:tc>
      </w:tr>
      <w:tr w:rsidR="00A559E7" w14:paraId="1E6C90EA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1F869FF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2071DDF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611E3BA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75A501B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BFE743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317CBCF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2F28F34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F86536" w14:paraId="3865A3AB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1E60" w14:textId="77777777" w:rsidR="00F86536" w:rsidRPr="00164EA6" w:rsidRDefault="00F86536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19A7" w14:textId="77777777" w:rsidR="00F86536" w:rsidRPr="00164EA6" w:rsidRDefault="00F86536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C7CC" w14:textId="77777777" w:rsidR="00F86536" w:rsidRPr="00164EA6" w:rsidRDefault="00F86536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DCCA" w14:textId="77777777" w:rsidR="00F86536" w:rsidRPr="00164EA6" w:rsidRDefault="00F86536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F8A4" w14:textId="77777777" w:rsidR="00F86536" w:rsidRPr="00164EA6" w:rsidRDefault="00F86536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7B73" w14:textId="77777777" w:rsidR="00F86536" w:rsidRPr="00164EA6" w:rsidRDefault="00F86536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DCBD" w14:textId="77777777" w:rsidR="00F86536" w:rsidRDefault="00F86536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6C594980" w14:textId="77777777" w:rsidR="00F86536" w:rsidRPr="00164EA6" w:rsidRDefault="00F86536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F86536" w14:paraId="4CD5F717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ADD1" w14:textId="77777777" w:rsidR="00F86536" w:rsidRPr="00164EA6" w:rsidRDefault="00F86536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E479" w14:textId="77777777" w:rsidR="00F86536" w:rsidRDefault="00F86536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1E65BC9E" w14:textId="77777777" w:rsidR="00F86536" w:rsidRPr="009C4015" w:rsidRDefault="00F86536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B7E4" w14:textId="77777777" w:rsidR="00F86536" w:rsidRPr="00055004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6C0A" w14:textId="77777777" w:rsidR="00F86536" w:rsidRPr="00164EA6" w:rsidRDefault="00F86536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76AE" w14:textId="77777777" w:rsidR="00F86536" w:rsidRPr="00164EA6" w:rsidRDefault="00F86536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A9C8" w14:textId="77777777" w:rsidR="00F86536" w:rsidRPr="00164EA6" w:rsidRDefault="00F86536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3CD0" w14:textId="77777777" w:rsidR="00F86536" w:rsidRPr="00164EA6" w:rsidRDefault="00F86536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</w:tr>
      <w:tr w:rsidR="00F86536" w14:paraId="7947206E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0D0A" w14:textId="77777777" w:rsidR="00F86536" w:rsidRDefault="00F86536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9</w:t>
            </w:r>
          </w:p>
          <w:p w14:paraId="708210BF" w14:textId="77777777" w:rsidR="00F86536" w:rsidRPr="00164EA6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609A" w14:textId="77777777" w:rsidR="00F86536" w:rsidRPr="00575DB2" w:rsidRDefault="00F86536" w:rsidP="00575DB2">
            <w:pPr>
              <w:pStyle w:val="Dates"/>
              <w:rPr>
                <w:rFonts w:ascii="Verdana" w:hAnsi="Verdana"/>
                <w:bCs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10</w:t>
            </w:r>
            <w:r w:rsidR="00575DB2">
              <w:rPr>
                <w:rFonts w:ascii="Verdana" w:hAnsi="Verdana"/>
                <w:bCs/>
              </w:rPr>
              <w:t>No School</w:t>
            </w:r>
          </w:p>
          <w:p w14:paraId="708BDF77" w14:textId="77777777" w:rsidR="00575DB2" w:rsidRDefault="00575DB2" w:rsidP="00575DB2">
            <w:pPr>
              <w:pStyle w:val="Dates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     </w:t>
            </w:r>
            <w:r w:rsidRPr="00C37D7C">
              <w:rPr>
                <w:rFonts w:ascii="Verdana" w:hAnsi="Verdana"/>
                <w:bCs/>
              </w:rPr>
              <w:t xml:space="preserve">Indigenous </w:t>
            </w:r>
          </w:p>
          <w:p w14:paraId="4108CB2C" w14:textId="77777777" w:rsidR="00575DB2" w:rsidRPr="00575DB2" w:rsidRDefault="00575DB2" w:rsidP="00575DB2">
            <w:pPr>
              <w:pStyle w:val="Dates"/>
              <w:jc w:val="center"/>
              <w:rPr>
                <w:rFonts w:ascii="Verdana" w:hAnsi="Verdana"/>
                <w:bCs/>
              </w:rPr>
            </w:pPr>
            <w:r w:rsidRPr="00C37D7C">
              <w:rPr>
                <w:rFonts w:ascii="Verdana" w:hAnsi="Verdana"/>
                <w:bCs/>
              </w:rPr>
              <w:t>Peoples’ Day</w:t>
            </w:r>
          </w:p>
          <w:p w14:paraId="0967230A" w14:textId="77777777" w:rsidR="00945F67" w:rsidRPr="00BE5C10" w:rsidRDefault="00945F67" w:rsidP="00575DB2">
            <w:pPr>
              <w:pStyle w:val="Dates"/>
              <w:jc w:val="center"/>
              <w:rPr>
                <w:rFonts w:ascii="Verdana" w:hAnsi="Verdana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F81F" w14:textId="77777777" w:rsidR="00F86536" w:rsidRPr="00164EA6" w:rsidRDefault="00F86536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8DA9" w14:textId="77777777" w:rsidR="00F86536" w:rsidRPr="00164EA6" w:rsidRDefault="00F86536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6269" w14:textId="77777777" w:rsidR="00F86536" w:rsidRPr="00164EA6" w:rsidRDefault="00F86536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4410" w14:textId="77777777" w:rsidR="00F86536" w:rsidRPr="00164EA6" w:rsidRDefault="00F86536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0590" w14:textId="77777777" w:rsidR="00F86536" w:rsidRPr="00164EA6" w:rsidRDefault="00F86536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</w:tr>
      <w:tr w:rsidR="00F86536" w14:paraId="470A9D94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01DD" w14:textId="77777777" w:rsidR="00F86536" w:rsidRDefault="00F86536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6CB85652" w14:textId="77777777" w:rsidR="00F86536" w:rsidRPr="00164EA6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7C3A" w14:textId="77777777" w:rsidR="00F86536" w:rsidRDefault="00F86536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17</w:t>
            </w:r>
          </w:p>
          <w:p w14:paraId="50AEA166" w14:textId="77777777" w:rsidR="00F86536" w:rsidRDefault="00F86536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6" w:history="1"/>
          </w:p>
          <w:p w14:paraId="5672A849" w14:textId="77777777" w:rsidR="00F86536" w:rsidRPr="00164EA6" w:rsidRDefault="00F86536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D762" w14:textId="77777777" w:rsidR="00F86536" w:rsidRPr="00164EA6" w:rsidRDefault="00F86536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7C6D" w14:textId="77777777" w:rsidR="00F86536" w:rsidRPr="00164EA6" w:rsidRDefault="00F86536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59C9" w14:textId="77777777" w:rsidR="00F86536" w:rsidRDefault="00F86536" w:rsidP="00575DB2">
            <w:pPr>
              <w:pStyle w:val="Dates"/>
              <w:rPr>
                <w:rFonts w:ascii="Verdana" w:hAnsi="Verdana"/>
                <w:bCs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20</w:t>
            </w:r>
            <w:r w:rsidR="00575DB2">
              <w:rPr>
                <w:rFonts w:ascii="Verdana" w:hAnsi="Verdana"/>
                <w:bCs/>
              </w:rPr>
              <w:t xml:space="preserve"> No School</w:t>
            </w:r>
          </w:p>
          <w:p w14:paraId="1FBC34FC" w14:textId="77777777" w:rsidR="00575DB2" w:rsidRPr="00575DB2" w:rsidRDefault="00575DB2" w:rsidP="00575DB2">
            <w:pPr>
              <w:pStyle w:val="Dates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Parent Conferences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6D88" w14:textId="77777777" w:rsidR="00F86536" w:rsidRPr="00164EA6" w:rsidRDefault="00F86536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C6E9" w14:textId="77777777" w:rsidR="00F86536" w:rsidRPr="00164EA6" w:rsidRDefault="00F86536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</w:tr>
      <w:tr w:rsidR="00F86536" w14:paraId="3DA88FFF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14CC" w14:textId="77777777" w:rsidR="00F86536" w:rsidRPr="00164EA6" w:rsidRDefault="00F86536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D4BC" w14:textId="77777777" w:rsidR="00F86536" w:rsidRPr="00164EA6" w:rsidRDefault="00F86536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2F99" w14:textId="77777777" w:rsidR="00F86536" w:rsidRPr="00164EA6" w:rsidRDefault="00F86536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F1CC" w14:textId="77777777" w:rsidR="00F86536" w:rsidRPr="00164EA6" w:rsidRDefault="00F86536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0A8F" w14:textId="77777777" w:rsidR="00F86536" w:rsidRPr="00164EA6" w:rsidRDefault="00F86536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D58F" w14:textId="77777777" w:rsidR="00F86536" w:rsidRPr="00164EA6" w:rsidRDefault="00F86536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9EF9" w14:textId="77777777" w:rsidR="00F86536" w:rsidRPr="00164EA6" w:rsidRDefault="00F86536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</w:tr>
      <w:tr w:rsidR="00F86536" w14:paraId="1CCDC22F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05CD" w14:textId="77777777" w:rsidR="00F86536" w:rsidRPr="00164EA6" w:rsidRDefault="00F86536" w:rsidP="0008383B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 w:rsidRPr="008A27D9"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4CFC" w14:textId="77777777" w:rsidR="00F86536" w:rsidRDefault="00F86536" w:rsidP="0008383B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 w:cs="Century Gothic"/>
                <w:b/>
                <w:bCs/>
                <w:sz w:val="28"/>
                <w:szCs w:val="28"/>
              </w:rPr>
              <w:t>31</w:t>
            </w:r>
          </w:p>
          <w:p w14:paraId="2CA62C46" w14:textId="77777777" w:rsidR="00F86536" w:rsidRPr="00BE5C10" w:rsidRDefault="00F86536" w:rsidP="0008383B">
            <w:pPr>
              <w:pStyle w:val="Dates"/>
              <w:rPr>
                <w:rFonts w:ascii="Verdana" w:hAnsi="Verdana" w:cs="Century Gothic"/>
                <w:bCs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5344" w14:textId="77777777" w:rsidR="00F86536" w:rsidRPr="00164EA6" w:rsidRDefault="00F86536" w:rsidP="0008383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4FBC" w14:textId="77777777" w:rsidR="00F86536" w:rsidRPr="00164EA6" w:rsidRDefault="00F86536" w:rsidP="0008383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DF33" w14:textId="77777777" w:rsidR="00F86536" w:rsidRPr="00164EA6" w:rsidRDefault="00F86536" w:rsidP="0008383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83C4" w14:textId="77777777" w:rsidR="00F86536" w:rsidRPr="00164EA6" w:rsidRDefault="00F86536" w:rsidP="0008383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C0AF" w14:textId="77777777" w:rsidR="00F86536" w:rsidRPr="00164EA6" w:rsidRDefault="00F86536" w:rsidP="0008383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</w:tbl>
    <w:p w14:paraId="1C9F38ED" w14:textId="77777777" w:rsidR="00A559E7" w:rsidRDefault="00A559E7">
      <w:pPr>
        <w:rPr>
          <w:rFonts w:ascii="Verdana" w:hAnsi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A559E7" w14:paraId="122C0F5F" w14:textId="77777777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2357AA40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52B1E08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</w:t>
            </w:r>
            <w:r w:rsidR="009C6673">
              <w:rPr>
                <w:rFonts w:ascii="Verdana" w:hAnsi="Verdana" w:cs="Century Gothic"/>
                <w:b/>
                <w:bCs/>
                <w:sz w:val="32"/>
                <w:szCs w:val="32"/>
              </w:rPr>
              <w:t>Amesbury Montessori</w:t>
            </w:r>
          </w:p>
        </w:tc>
      </w:tr>
      <w:tr w:rsidR="00A559E7" w14:paraId="684148AD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5669BB" w14:textId="77777777" w:rsidR="00A559E7" w:rsidRDefault="001C2240" w:rsidP="00F86536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November 20</w:t>
            </w:r>
            <w:r w:rsidR="00CF097F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F86536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12309F1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</w:p>
        </w:tc>
      </w:tr>
      <w:tr w:rsidR="00A559E7" w14:paraId="7FE13154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B8E04DE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25D8155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83754B2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B9210F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236189D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05B028C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E7D8197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F86536" w14:paraId="395F4016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5B8C" w14:textId="77777777" w:rsidR="00F86536" w:rsidRPr="001C6DF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09C2" w14:textId="77777777" w:rsidR="00F86536" w:rsidRPr="001C6DF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5A13" w14:textId="77777777" w:rsidR="00F86536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4BB67BD2" w14:textId="77777777" w:rsidR="00F86536" w:rsidRPr="001C6DF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F6DD" w14:textId="77777777" w:rsidR="00F86536" w:rsidRPr="001C6DF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5260" w14:textId="77777777" w:rsidR="00F86536" w:rsidRPr="001C6DF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21C4" w14:textId="77777777" w:rsidR="00F86536" w:rsidRPr="001C6DF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1D78" w14:textId="77777777" w:rsidR="00F86536" w:rsidRPr="001C6DF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</w:tr>
      <w:tr w:rsidR="00F86536" w14:paraId="2C158DE6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6E60" w14:textId="77777777" w:rsidR="00F86536" w:rsidRPr="001C6DF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1F4E" w14:textId="77777777" w:rsidR="00F86536" w:rsidRPr="001C6DF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4892E9A6" w14:textId="77777777" w:rsidR="00F86536" w:rsidRPr="001C6DFF" w:rsidRDefault="00F86536" w:rsidP="0008383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57F3" w14:textId="77777777" w:rsidR="00F86536" w:rsidRPr="001C6DF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EC87" w14:textId="77777777" w:rsidR="00F86536" w:rsidRPr="001C6DF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DC6B" w14:textId="77777777" w:rsidR="00F86536" w:rsidRPr="001C6DF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EBDC" w14:textId="77777777" w:rsidR="00F86536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3BF31B7B" w14:textId="77777777" w:rsidR="00E0121C" w:rsidRDefault="00575DB2" w:rsidP="00575DB2">
            <w:pPr>
              <w:jc w:val="center"/>
              <w:rPr>
                <w:rFonts w:ascii="Verdana" w:hAnsi="Verdana" w:cs="Helvetica"/>
                <w:color w:val="333333"/>
                <w:sz w:val="20"/>
                <w:szCs w:val="20"/>
              </w:rPr>
            </w:pPr>
            <w:r>
              <w:rPr>
                <w:rFonts w:ascii="Verdana" w:hAnsi="Verdana" w:cs="Helvetica"/>
                <w:color w:val="333333"/>
                <w:sz w:val="20"/>
                <w:szCs w:val="20"/>
              </w:rPr>
              <w:t>No School</w:t>
            </w:r>
          </w:p>
          <w:p w14:paraId="78721F3D" w14:textId="77777777" w:rsidR="00945F67" w:rsidRPr="00BE5C10" w:rsidRDefault="00945F67" w:rsidP="00575DB2">
            <w:pPr>
              <w:jc w:val="center"/>
              <w:rPr>
                <w:rFonts w:ascii="Verdana" w:hAnsi="Verdana" w:cs="Helvetica"/>
                <w:color w:val="333333"/>
                <w:sz w:val="20"/>
                <w:szCs w:val="20"/>
              </w:rPr>
            </w:pPr>
            <w:hyperlink r:id="rId7" w:history="1">
              <w:r w:rsidRPr="00945F67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</w:rPr>
                <w:t>Veterans Day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5408" w14:textId="77777777" w:rsidR="00F86536" w:rsidRPr="001C6DF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</w:tr>
      <w:tr w:rsidR="00F86536" w14:paraId="7E6C0FF2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85F9" w14:textId="77777777" w:rsidR="00F86536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13</w:t>
            </w:r>
          </w:p>
          <w:p w14:paraId="39AD7DFF" w14:textId="77777777" w:rsidR="00F86536" w:rsidRPr="001C6DFF" w:rsidRDefault="00F86536" w:rsidP="0008383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5FA0" w14:textId="77777777" w:rsidR="00F86536" w:rsidRPr="001C6DFF" w:rsidRDefault="00F86536" w:rsidP="0008383B">
            <w:pPr>
              <w:rPr>
                <w:rFonts w:ascii="Verdana" w:hAnsi="Verdana"/>
                <w:b/>
                <w:sz w:val="20"/>
                <w:szCs w:val="20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5B9C" w14:textId="77777777" w:rsidR="00F86536" w:rsidRPr="001C6DF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4B63" w14:textId="77777777" w:rsidR="00F86536" w:rsidRPr="001C6DF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D508" w14:textId="77777777" w:rsidR="00F86536" w:rsidRPr="001C6DF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52FE" w14:textId="77777777" w:rsidR="00F86536" w:rsidRPr="001C6DF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D83B" w14:textId="77777777" w:rsidR="00F86536" w:rsidRPr="001C6DF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</w:tr>
      <w:tr w:rsidR="00F86536" w14:paraId="68965FFE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9FD1" w14:textId="77777777" w:rsidR="00F86536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20</w:t>
            </w:r>
          </w:p>
          <w:p w14:paraId="037BD3CB" w14:textId="77777777" w:rsidR="00F86536" w:rsidRPr="001C6DF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D56F" w14:textId="77777777" w:rsidR="00F86536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  <w:p w14:paraId="76A0D01F" w14:textId="77777777" w:rsidR="00F86536" w:rsidRPr="00786CE8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3C6F" w14:textId="77777777" w:rsidR="00F86536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  <w:p w14:paraId="1DE43BE1" w14:textId="77777777" w:rsidR="00F86536" w:rsidRPr="00786CE8" w:rsidRDefault="00F86536" w:rsidP="0008383B">
            <w:pPr>
              <w:ind w:firstLine="720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DA23" w14:textId="77777777" w:rsidR="00F86536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23</w:t>
            </w:r>
          </w:p>
          <w:p w14:paraId="5B9261C8" w14:textId="77777777" w:rsidR="00575DB2" w:rsidRPr="00575DB2" w:rsidRDefault="00575DB2" w:rsidP="00575DB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November Break</w:t>
            </w:r>
            <w:r w:rsidR="00E22E6F">
              <w:rPr>
                <w:rFonts w:ascii="Verdana" w:hAnsi="Verdana"/>
                <w:bCs/>
                <w:sz w:val="20"/>
                <w:szCs w:val="20"/>
              </w:rPr>
              <w:t xml:space="preserve"> Begins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132B" w14:textId="77777777" w:rsidR="00F86536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24</w:t>
            </w:r>
          </w:p>
          <w:p w14:paraId="2BF22679" w14:textId="77777777" w:rsidR="00BE5C10" w:rsidRPr="00BE5C10" w:rsidRDefault="00BE5C10" w:rsidP="000838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BF3C" w14:textId="77777777" w:rsidR="00F86536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25</w:t>
            </w:r>
          </w:p>
          <w:p w14:paraId="2E471B04" w14:textId="77777777" w:rsidR="00575DB2" w:rsidRPr="00575DB2" w:rsidRDefault="00575DB2" w:rsidP="00575DB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Native American Heritage Day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4776" w14:textId="77777777" w:rsidR="00F86536" w:rsidRPr="001C6DF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</w:tr>
      <w:tr w:rsidR="00F86536" w14:paraId="36151021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834A" w14:textId="77777777" w:rsidR="00F86536" w:rsidRPr="001C6DF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9CEE" w14:textId="77777777" w:rsidR="00F86536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  <w:p w14:paraId="57DB116E" w14:textId="77777777" w:rsidR="00F86536" w:rsidRPr="009C4015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80EE" w14:textId="77777777" w:rsidR="00F86536" w:rsidRPr="001C6DF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E761" w14:textId="77777777" w:rsidR="00F86536" w:rsidRPr="001C6DF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4190" w14:textId="77777777" w:rsidR="00F86536" w:rsidRPr="001C6DF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1C89" w14:textId="77777777" w:rsidR="00F86536" w:rsidRPr="001C6DF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8AD7" w14:textId="77777777" w:rsidR="00F86536" w:rsidRPr="001C6DF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A3332E" w14:paraId="382DDC76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9A67" w14:textId="77777777" w:rsidR="00A3332E" w:rsidRDefault="00A3332E" w:rsidP="003E67A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4826" w14:textId="77777777" w:rsidR="00A3332E" w:rsidRDefault="00A3332E" w:rsidP="003E67A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8E67" w14:textId="77777777" w:rsidR="00A3332E" w:rsidRDefault="00A3332E" w:rsidP="003E67A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F2E4" w14:textId="77777777" w:rsidR="00A3332E" w:rsidRDefault="00A3332E" w:rsidP="003E67A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D6D8" w14:textId="77777777" w:rsidR="00A3332E" w:rsidRDefault="00A3332E" w:rsidP="003E67A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D0EB" w14:textId="77777777" w:rsidR="00A3332E" w:rsidRDefault="00A3332E" w:rsidP="003E67A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A6E7" w14:textId="77777777" w:rsidR="00A3332E" w:rsidRDefault="00A3332E" w:rsidP="003E67A6">
            <w:pPr>
              <w:spacing w:line="276" w:lineRule="auto"/>
              <w:rPr>
                <w:rFonts w:ascii="Verdana" w:hAnsi="Verdana" w:cs="Century Gothic"/>
                <w:sz w:val="28"/>
                <w:szCs w:val="28"/>
              </w:rPr>
            </w:pPr>
          </w:p>
        </w:tc>
      </w:tr>
    </w:tbl>
    <w:p w14:paraId="526F6DF6" w14:textId="77777777" w:rsidR="00A559E7" w:rsidRDefault="00A559E7">
      <w:pPr>
        <w:rPr>
          <w:rFonts w:ascii="Verdana" w:hAnsi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A559E7" w14:paraId="09E2B8E4" w14:textId="77777777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17DA6111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FCA95D4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</w:t>
            </w:r>
            <w:r w:rsidR="008979F0">
              <w:rPr>
                <w:rFonts w:ascii="Verdana" w:hAnsi="Verdana" w:cs="Century Gothic"/>
                <w:b/>
                <w:bCs/>
                <w:sz w:val="32"/>
                <w:szCs w:val="32"/>
              </w:rPr>
              <w:t>Amesbury Montessori</w:t>
            </w:r>
          </w:p>
        </w:tc>
      </w:tr>
      <w:tr w:rsidR="00A559E7" w14:paraId="6045F005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DBB242" w14:textId="77777777" w:rsidR="00A559E7" w:rsidRDefault="007F1B1D" w:rsidP="00F86536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December 20</w:t>
            </w:r>
            <w:r w:rsidR="00D83823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F86536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C5266FD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</w:p>
        </w:tc>
      </w:tr>
      <w:tr w:rsidR="00A559E7" w14:paraId="49AE9767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615D02C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DE01874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916E657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E8F8D64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43023D9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5DC129A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6C25E75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F86536" w14:paraId="26A6B334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2FA5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B5FE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9E13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1FB6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56AC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B7E3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4A2A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37613122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F86536" w14:paraId="0A83AEF5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A12A" w14:textId="77777777" w:rsidR="00F86536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7874A8D6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1F1E" w14:textId="77777777" w:rsidR="00F86536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377C81AA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2056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6B51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E7BC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BA97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FB8A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</w:tr>
      <w:tr w:rsidR="00F86536" w14:paraId="52CC6877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ADF7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C914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D0EC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9A3E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1252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8671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6ECC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</w:tr>
      <w:tr w:rsidR="00F86536" w14:paraId="586D3713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8DB4" w14:textId="77777777" w:rsidR="00F86536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  <w:p w14:paraId="09D8D828" w14:textId="77777777" w:rsidR="00CD35A5" w:rsidRPr="00CD35A5" w:rsidRDefault="00CD35A5" w:rsidP="00CD35A5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37D7C">
              <w:rPr>
                <w:rFonts w:ascii="Verdana" w:hAnsi="Verdana"/>
                <w:bCs/>
                <w:sz w:val="20"/>
                <w:szCs w:val="20"/>
              </w:rPr>
              <w:t>Hanukah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3EFC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3C30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D3D4" w14:textId="77777777" w:rsidR="00F86536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  <w:p w14:paraId="2CAA566A" w14:textId="77777777" w:rsidR="00CD35A5" w:rsidRPr="00CD35A5" w:rsidRDefault="00CD35A5" w:rsidP="00CD35A5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Winter Solstice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F7A7" w14:textId="77777777" w:rsidR="00F86536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  <w:p w14:paraId="35467EA9" w14:textId="77777777" w:rsidR="00CA34F4" w:rsidRPr="00CA34F4" w:rsidRDefault="00CA34F4" w:rsidP="00CA34F4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Winter Break Begins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EDB0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600B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</w:tr>
      <w:tr w:rsidR="00F86536" w14:paraId="4D5F45BA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ACC4" w14:textId="77777777" w:rsidR="00E0121C" w:rsidRPr="00CD35A5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  <w:p w14:paraId="5C7EDC61" w14:textId="77777777" w:rsidR="00BE5C10" w:rsidRPr="00BE5C10" w:rsidRDefault="00BE5C10" w:rsidP="00CD35A5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8" w:history="1">
              <w:r w:rsidRPr="00BE5C10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Christmas</w:t>
              </w:r>
            </w:hyperlink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54C7" w14:textId="77777777" w:rsidR="00F86536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26</w:t>
            </w:r>
          </w:p>
          <w:p w14:paraId="7195FA1B" w14:textId="77777777" w:rsidR="00CD35A5" w:rsidRPr="00CD35A5" w:rsidRDefault="00CD35A5" w:rsidP="00CD35A5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Kwanzaa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D745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3679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B9F0" w14:textId="77777777" w:rsidR="00F86536" w:rsidRPr="00B968CF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214D" w14:textId="77777777" w:rsidR="00F86536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30</w:t>
            </w:r>
          </w:p>
          <w:p w14:paraId="45255D24" w14:textId="77777777" w:rsidR="00F86536" w:rsidRPr="009C4015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0392" w14:textId="77777777" w:rsidR="00F86536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  <w:p w14:paraId="685CDB8B" w14:textId="77777777" w:rsidR="00CD35A5" w:rsidRPr="00CD35A5" w:rsidRDefault="00CD35A5" w:rsidP="00CD35A5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37D7C">
              <w:rPr>
                <w:rFonts w:ascii="Verdana" w:hAnsi="Verdana"/>
                <w:bCs/>
                <w:sz w:val="20"/>
                <w:szCs w:val="20"/>
              </w:rPr>
              <w:t>New Year’s Eve</w:t>
            </w:r>
          </w:p>
        </w:tc>
      </w:tr>
      <w:tr w:rsidR="00D83823" w14:paraId="583B70DE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CF6E" w14:textId="77777777" w:rsidR="00D83823" w:rsidRDefault="00D83823" w:rsidP="003E67A6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8728" w14:textId="77777777" w:rsidR="00D83823" w:rsidRDefault="00D83823" w:rsidP="003E67A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B4FD" w14:textId="77777777" w:rsidR="00D83823" w:rsidRDefault="00D83823" w:rsidP="003E67A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353C" w14:textId="77777777" w:rsidR="00D83823" w:rsidRDefault="00D83823" w:rsidP="003E67A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2B25" w14:textId="77777777" w:rsidR="00D83823" w:rsidRDefault="00D83823" w:rsidP="003E67A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F6F1" w14:textId="77777777" w:rsidR="00D83823" w:rsidRDefault="00D83823" w:rsidP="003E67A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66D9" w14:textId="77777777" w:rsidR="00D83823" w:rsidRDefault="00D83823" w:rsidP="003E67A6">
            <w:pPr>
              <w:rPr>
                <w:rFonts w:ascii="Verdana" w:hAnsi="Verdana"/>
                <w:sz w:val="32"/>
                <w:szCs w:val="32"/>
              </w:rPr>
            </w:pPr>
          </w:p>
        </w:tc>
      </w:tr>
    </w:tbl>
    <w:p w14:paraId="7B65CCE9" w14:textId="77777777" w:rsidR="00A559E7" w:rsidRDefault="00A559E7">
      <w:pPr>
        <w:rPr>
          <w:rFonts w:ascii="Verdana" w:hAnsi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A559E7" w14:paraId="104337A8" w14:textId="77777777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0B7305CD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6B24663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</w:t>
            </w:r>
            <w:r w:rsidR="008979F0">
              <w:rPr>
                <w:rFonts w:ascii="Verdana" w:hAnsi="Verdana" w:cs="Century Gothic"/>
                <w:b/>
                <w:bCs/>
                <w:sz w:val="32"/>
                <w:szCs w:val="32"/>
              </w:rPr>
              <w:t>Amesbury Montessori</w:t>
            </w:r>
          </w:p>
        </w:tc>
      </w:tr>
      <w:tr w:rsidR="007F1B1D" w14:paraId="4167D6BA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BAECE3" w14:textId="77777777" w:rsidR="007F1B1D" w:rsidRDefault="00D972E0" w:rsidP="000F084C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January 20</w:t>
            </w:r>
            <w:r w:rsidR="00F67D7C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0F084C">
              <w:rPr>
                <w:rFonts w:ascii="Verdana" w:hAnsi="Verdana" w:cs="Century Gothic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71EBDE6" w14:textId="77777777" w:rsidR="007F1B1D" w:rsidRDefault="007F1B1D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</w:p>
        </w:tc>
      </w:tr>
      <w:tr w:rsidR="007F1B1D" w14:paraId="4929F640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7A583EC" w14:textId="77777777" w:rsidR="007F1B1D" w:rsidRDefault="007F1B1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3C2D338" w14:textId="77777777" w:rsidR="007F1B1D" w:rsidRDefault="007F1B1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42DE70E" w14:textId="77777777" w:rsidR="007F1B1D" w:rsidRDefault="007F1B1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005EA84" w14:textId="77777777" w:rsidR="007F1B1D" w:rsidRDefault="007F1B1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E02890A" w14:textId="77777777" w:rsidR="007F1B1D" w:rsidRDefault="007F1B1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2504297" w14:textId="77777777" w:rsidR="007F1B1D" w:rsidRDefault="007F1B1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C176928" w14:textId="77777777" w:rsidR="007F1B1D" w:rsidRDefault="007F1B1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F86536" w14:paraId="17ECD6DE" w14:textId="77777777" w:rsidTr="00BE5C10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8E378" w14:textId="77777777" w:rsidR="00F86536" w:rsidRPr="00BE5C10" w:rsidRDefault="00F86536" w:rsidP="00BE5C10">
            <w:pPr>
              <w:rPr>
                <w:rFonts w:ascii="Verdana" w:hAnsi="Verdana"/>
                <w:b/>
                <w:sz w:val="32"/>
                <w:szCs w:val="32"/>
              </w:rPr>
            </w:pPr>
            <w:r w:rsidRPr="00BE5C10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409B53DA" w14:textId="77777777" w:rsidR="00E0121C" w:rsidRDefault="00CD35A5" w:rsidP="00CD35A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New Year’s Day</w:t>
            </w:r>
          </w:p>
          <w:p w14:paraId="21ECA332" w14:textId="77777777" w:rsidR="00BE5C10" w:rsidRPr="00B647CA" w:rsidRDefault="00BE5C10" w:rsidP="00CD35A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D7635" w14:textId="77777777" w:rsidR="00F86536" w:rsidRPr="00BE5C10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E5C10"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66EC75D7" w14:textId="77777777" w:rsidR="00F86536" w:rsidRPr="00BE5C10" w:rsidRDefault="00330773" w:rsidP="0033077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No School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A7DA" w14:textId="77777777" w:rsidR="00F86536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5B411B81" w14:textId="77777777" w:rsidR="00330773" w:rsidRPr="00330773" w:rsidRDefault="00330773" w:rsidP="0033077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School Resumes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FE60" w14:textId="77777777" w:rsidR="00F86536" w:rsidRPr="00D806AD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92E7" w14:textId="77777777" w:rsidR="00F86536" w:rsidRPr="00D806AD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5C4C" w14:textId="77777777" w:rsidR="00F86536" w:rsidRPr="00D806AD" w:rsidRDefault="00F86536" w:rsidP="0008383B">
            <w:pPr>
              <w:rPr>
                <w:rFonts w:ascii="Verdana" w:hAnsi="Verdana"/>
                <w:b/>
                <w:sz w:val="20"/>
                <w:szCs w:val="20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81D0" w14:textId="77777777" w:rsidR="00F86536" w:rsidRPr="001C2240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</w:tr>
      <w:tr w:rsidR="00F86536" w14:paraId="4C0DCDCD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AF01" w14:textId="77777777" w:rsidR="00F86536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8</w:t>
            </w:r>
          </w:p>
          <w:p w14:paraId="1975A796" w14:textId="77777777" w:rsidR="00F86536" w:rsidRPr="00D806AD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E076" w14:textId="77777777" w:rsidR="00F86536" w:rsidRPr="00D806AD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E6D6" w14:textId="77777777" w:rsidR="00F86536" w:rsidRPr="00D806AD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5CA8" w14:textId="77777777" w:rsidR="00F86536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263C8CB9" w14:textId="77777777" w:rsidR="00F86536" w:rsidRPr="00D806AD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5A10" w14:textId="77777777" w:rsidR="00F86536" w:rsidRPr="00D806AD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153F" w14:textId="77777777" w:rsidR="00F86536" w:rsidRPr="00D806AD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C80F" w14:textId="77777777" w:rsidR="00F86536" w:rsidRPr="00D806AD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</w:tr>
      <w:tr w:rsidR="00F86536" w14:paraId="66C98C9B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0FF5" w14:textId="77777777" w:rsidR="00F86536" w:rsidRPr="00D806AD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15</w:t>
            </w:r>
          </w:p>
          <w:p w14:paraId="4C7A05B7" w14:textId="77777777" w:rsidR="00F86536" w:rsidRPr="00D806AD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23E9" w14:textId="77777777" w:rsidR="00F86536" w:rsidRPr="00330773" w:rsidRDefault="00F86536" w:rsidP="0008383B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16</w:t>
            </w:r>
            <w:r w:rsidR="00330773">
              <w:rPr>
                <w:rFonts w:ascii="Verdana" w:hAnsi="Verdana"/>
                <w:bCs/>
                <w:sz w:val="20"/>
                <w:szCs w:val="20"/>
              </w:rPr>
              <w:t xml:space="preserve"> No School</w:t>
            </w:r>
          </w:p>
          <w:p w14:paraId="518060BC" w14:textId="77777777" w:rsidR="00330773" w:rsidRPr="00C37D7C" w:rsidRDefault="00330773" w:rsidP="00330773">
            <w:pPr>
              <w:pStyle w:val="Dates"/>
              <w:jc w:val="center"/>
              <w:rPr>
                <w:rFonts w:ascii="Verdana" w:hAnsi="Verdana"/>
                <w:bCs/>
              </w:rPr>
            </w:pPr>
            <w:r w:rsidRPr="00C37D7C">
              <w:rPr>
                <w:rFonts w:ascii="Verdana" w:hAnsi="Verdana"/>
                <w:bCs/>
              </w:rPr>
              <w:t>Martin Luther King, Jr. Day</w:t>
            </w:r>
          </w:p>
          <w:p w14:paraId="450BE3E4" w14:textId="77777777" w:rsidR="00E0121C" w:rsidRDefault="00E0121C" w:rsidP="00330773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  <w:p w14:paraId="743270A6" w14:textId="77777777" w:rsidR="00E0121C" w:rsidRPr="00E0121C" w:rsidRDefault="00E0121C" w:rsidP="000838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93CE" w14:textId="77777777" w:rsidR="00F86536" w:rsidRPr="00D806AD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1749" w14:textId="77777777" w:rsidR="00F86536" w:rsidRPr="00D806AD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1002" w14:textId="77777777" w:rsidR="00F86536" w:rsidRPr="00D806AD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D0F4" w14:textId="77777777" w:rsidR="00F86536" w:rsidRPr="00D806AD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EB44" w14:textId="77777777" w:rsidR="00F86536" w:rsidRPr="00D806AD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</w:tr>
      <w:tr w:rsidR="00F86536" w14:paraId="09B10934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0EB8" w14:textId="77777777" w:rsidR="00F86536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22</w:t>
            </w:r>
          </w:p>
          <w:p w14:paraId="4B557EB6" w14:textId="77777777" w:rsidR="00861E39" w:rsidRPr="00861E39" w:rsidRDefault="00861E39" w:rsidP="00861E3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Lunar New Year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EC1A" w14:textId="77777777" w:rsidR="00F86536" w:rsidRPr="00D806AD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6F12" w14:textId="77777777" w:rsidR="00F86536" w:rsidRPr="00D806AD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E645" w14:textId="77777777" w:rsidR="00F86536" w:rsidRPr="00D806AD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D203" w14:textId="77777777" w:rsidR="00F86536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26</w:t>
            </w:r>
          </w:p>
          <w:p w14:paraId="2C449AFA" w14:textId="77777777" w:rsidR="00F86536" w:rsidRPr="00D806AD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9" w:history="1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3326" w14:textId="77777777" w:rsidR="00F86536" w:rsidRPr="00D806AD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19D6" w14:textId="77777777" w:rsidR="00F86536" w:rsidRPr="00D806AD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</w:tr>
      <w:tr w:rsidR="00F86536" w14:paraId="36E8A78F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B6ED" w14:textId="77777777" w:rsidR="00F86536" w:rsidRPr="00D806AD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944B" w14:textId="77777777" w:rsidR="00F86536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30</w:t>
            </w:r>
          </w:p>
          <w:p w14:paraId="412DADD4" w14:textId="77777777" w:rsidR="00F86536" w:rsidRPr="004A3DB3" w:rsidRDefault="00F86536" w:rsidP="0008383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7AC8" w14:textId="77777777" w:rsidR="00F86536" w:rsidRPr="00D806AD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04A7" w14:textId="77777777" w:rsidR="00F86536" w:rsidRPr="00D806AD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44C6" w14:textId="77777777" w:rsidR="00F86536" w:rsidRPr="00D806AD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2C0F" w14:textId="77777777" w:rsidR="00F86536" w:rsidRPr="00D806AD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03E9" w14:textId="77777777" w:rsidR="00F86536" w:rsidRPr="00D806AD" w:rsidRDefault="00F86536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B67D41" w14:paraId="500727BA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EF58" w14:textId="77777777" w:rsidR="00B67D41" w:rsidRPr="00164EA6" w:rsidRDefault="00B67D41" w:rsidP="005E5D07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C702" w14:textId="77777777" w:rsidR="00B67D41" w:rsidRPr="00164EA6" w:rsidRDefault="00B67D41" w:rsidP="005E5D07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4882" w14:textId="77777777" w:rsidR="00B67D41" w:rsidRPr="00164EA6" w:rsidRDefault="00B67D41" w:rsidP="005E5D07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6039" w14:textId="77777777" w:rsidR="00B67D41" w:rsidRPr="00164EA6" w:rsidRDefault="00B67D41" w:rsidP="005E5D07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18A3" w14:textId="77777777" w:rsidR="00B67D41" w:rsidRPr="00164EA6" w:rsidRDefault="00B67D41" w:rsidP="005E5D07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0C51" w14:textId="77777777" w:rsidR="00B67D41" w:rsidRPr="00164EA6" w:rsidRDefault="00B67D41" w:rsidP="005E5D07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6255" w14:textId="77777777" w:rsidR="00B67D41" w:rsidRPr="00164EA6" w:rsidRDefault="00B67D41" w:rsidP="005E5D07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</w:tbl>
    <w:p w14:paraId="3D8BE409" w14:textId="77777777" w:rsidR="00A559E7" w:rsidRDefault="00A559E7">
      <w:pPr>
        <w:rPr>
          <w:rFonts w:ascii="Verdana" w:hAnsi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A559E7" w14:paraId="726828A2" w14:textId="77777777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3AB80277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04356DD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</w:t>
            </w:r>
            <w:r w:rsidR="008979F0">
              <w:rPr>
                <w:rFonts w:ascii="Verdana" w:hAnsi="Verdana" w:cs="Century Gothic"/>
                <w:b/>
                <w:bCs/>
                <w:sz w:val="32"/>
                <w:szCs w:val="32"/>
              </w:rPr>
              <w:t>Amesbury Montessori</w:t>
            </w:r>
          </w:p>
        </w:tc>
      </w:tr>
      <w:tr w:rsidR="00A559E7" w14:paraId="473CA578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EBD294" w14:textId="77777777" w:rsidR="00A559E7" w:rsidRDefault="007F1B1D" w:rsidP="000F084C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February 20</w:t>
            </w:r>
            <w:r w:rsidR="00060AA4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0F084C">
              <w:rPr>
                <w:rFonts w:ascii="Verdana" w:hAnsi="Verdana" w:cs="Century Gothic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1FA37D5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</w:p>
        </w:tc>
      </w:tr>
      <w:tr w:rsidR="00A559E7" w14:paraId="1F5A71D2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CA4C42E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80725E0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544E44F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EF76DAF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537BB40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6175692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8611473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0F084C" w14:paraId="6F3701E5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4A4C" w14:textId="77777777" w:rsidR="000F084C" w:rsidRPr="001C6DFF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2A9D" w14:textId="77777777" w:rsidR="000F084C" w:rsidRPr="001C6DFF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9D2D" w14:textId="77777777" w:rsidR="000F084C" w:rsidRPr="001C6DFF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C6E0" w14:textId="77777777" w:rsidR="000F084C" w:rsidRPr="001C6DFF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5F36" w14:textId="77777777" w:rsidR="000F084C" w:rsidRPr="001C6DFF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5A4E" w14:textId="77777777" w:rsidR="000F084C" w:rsidRPr="001C6DFF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4B4F" w14:textId="77777777" w:rsidR="000F084C" w:rsidRPr="001C6DFF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</w:tr>
      <w:tr w:rsidR="000F084C" w14:paraId="0896B262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931F" w14:textId="77777777" w:rsidR="000F084C" w:rsidRPr="001C6DFF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D984" w14:textId="77777777" w:rsidR="000F084C" w:rsidRPr="001C6DFF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7C2D5AD7" w14:textId="77777777" w:rsidR="000F084C" w:rsidRPr="001C6DFF" w:rsidRDefault="000F084C" w:rsidP="0008383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EBA7" w14:textId="77777777" w:rsidR="000F084C" w:rsidRPr="001C6DFF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681E" w14:textId="77777777" w:rsidR="000F084C" w:rsidRPr="001C6DFF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29E0" w14:textId="77777777" w:rsidR="000F084C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  <w:p w14:paraId="590D748E" w14:textId="77777777" w:rsidR="00861E39" w:rsidRPr="00861E39" w:rsidRDefault="00861E39" w:rsidP="00861E3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Mid-Year Progress Reports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40ED" w14:textId="77777777" w:rsidR="000F084C" w:rsidRPr="00861E39" w:rsidRDefault="000F084C" w:rsidP="0008383B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0</w:t>
            </w:r>
            <w:r w:rsidR="00861E39">
              <w:rPr>
                <w:rFonts w:ascii="Verdana" w:hAnsi="Verdana"/>
                <w:bCs/>
                <w:sz w:val="20"/>
                <w:szCs w:val="20"/>
              </w:rPr>
              <w:t>No School</w:t>
            </w:r>
          </w:p>
          <w:p w14:paraId="6CF0C007" w14:textId="77777777" w:rsidR="00861E39" w:rsidRPr="00861E39" w:rsidRDefault="00861E39" w:rsidP="00861E3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Parent Conferences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B72A" w14:textId="77777777" w:rsidR="000F084C" w:rsidRPr="001C6DFF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</w:tr>
      <w:tr w:rsidR="000F084C" w14:paraId="51A8296F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1147" w14:textId="77777777" w:rsidR="000F084C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531182B2" w14:textId="77777777" w:rsidR="000F084C" w:rsidRPr="001C6DFF" w:rsidRDefault="000F084C" w:rsidP="0008383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BF74" w14:textId="77777777" w:rsidR="000F084C" w:rsidRPr="001C6DFF" w:rsidRDefault="000F084C" w:rsidP="0008383B">
            <w:pPr>
              <w:rPr>
                <w:rFonts w:ascii="Verdana" w:hAnsi="Verdana"/>
                <w:b/>
                <w:sz w:val="20"/>
                <w:szCs w:val="20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A858" w14:textId="77777777" w:rsidR="00E86D9F" w:rsidRPr="00330773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207724B1" w14:textId="77777777" w:rsidR="00E86D9F" w:rsidRPr="00E86D9F" w:rsidRDefault="00330773" w:rsidP="0033077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Valentine’s Day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635C" w14:textId="77777777" w:rsidR="000F084C" w:rsidRPr="001C6DFF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77B9" w14:textId="77777777" w:rsidR="000F084C" w:rsidRPr="001C6DFF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A9A2" w14:textId="77777777" w:rsidR="000F084C" w:rsidRPr="001C6DFF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72E3" w14:textId="77777777" w:rsidR="000F084C" w:rsidRPr="001C6DFF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</w:tr>
      <w:tr w:rsidR="000F084C" w14:paraId="37B686CD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5F4A" w14:textId="77777777" w:rsidR="000F084C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2F367D2A" w14:textId="77777777" w:rsidR="000F084C" w:rsidRPr="001C6DFF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8195" w14:textId="77777777" w:rsidR="000F084C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  <w:p w14:paraId="55B41C5A" w14:textId="77777777" w:rsidR="00330773" w:rsidRPr="00330773" w:rsidRDefault="00330773" w:rsidP="0033077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February Break Begins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7FC2" w14:textId="77777777" w:rsidR="000F084C" w:rsidRPr="001C6DFF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383B" w14:textId="77777777" w:rsidR="000F084C" w:rsidRPr="001C6DFF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E18F" w14:textId="77777777" w:rsidR="000F084C" w:rsidRPr="001C6DFF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18A6" w14:textId="77777777" w:rsidR="000F084C" w:rsidRPr="001C6DFF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5FC9" w14:textId="77777777" w:rsidR="000F084C" w:rsidRPr="001C6DFF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</w:tr>
      <w:tr w:rsidR="000F084C" w14:paraId="5DA6CCA9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25B6" w14:textId="77777777" w:rsidR="000F084C" w:rsidRPr="001C6DFF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9CA5" w14:textId="77777777" w:rsidR="000F084C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455B4493" w14:textId="77777777" w:rsidR="000F084C" w:rsidRPr="00330773" w:rsidRDefault="00330773" w:rsidP="0033077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Return to School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A50D" w14:textId="77777777" w:rsidR="000F084C" w:rsidRPr="001C6DFF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C1E9" w14:textId="77777777" w:rsidR="000F084C" w:rsidRPr="001C6DFF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C77C" w14:textId="77777777" w:rsidR="000F084C" w:rsidRPr="001C6DFF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B098" w14:textId="77777777" w:rsidR="000F084C" w:rsidRPr="001C6DFF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9B2C" w14:textId="77777777" w:rsidR="000F084C" w:rsidRPr="001C6DFF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060AA4" w14:paraId="264CE52F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5BE4" w14:textId="77777777" w:rsidR="00060AA4" w:rsidRDefault="00060AA4" w:rsidP="003E67A6">
            <w:pPr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1445" w14:textId="77777777" w:rsidR="00060AA4" w:rsidRDefault="00060AA4" w:rsidP="003E67A6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57C2" w14:textId="77777777" w:rsidR="00060AA4" w:rsidRDefault="00060AA4" w:rsidP="003E67A6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8C44" w14:textId="77777777" w:rsidR="00060AA4" w:rsidRDefault="00060AA4" w:rsidP="003E67A6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B790" w14:textId="77777777" w:rsidR="00060AA4" w:rsidRDefault="00060AA4" w:rsidP="003E67A6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E542" w14:textId="77777777" w:rsidR="00060AA4" w:rsidRDefault="00060AA4" w:rsidP="003E67A6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D592" w14:textId="77777777" w:rsidR="00060AA4" w:rsidRDefault="00060AA4" w:rsidP="003E67A6">
            <w:pPr>
              <w:rPr>
                <w:rFonts w:ascii="Verdana" w:hAnsi="Verdana" w:cs="Century Gothic"/>
                <w:sz w:val="32"/>
                <w:szCs w:val="32"/>
              </w:rPr>
            </w:pPr>
          </w:p>
        </w:tc>
      </w:tr>
    </w:tbl>
    <w:p w14:paraId="6F00F6D1" w14:textId="77777777" w:rsidR="00A559E7" w:rsidRDefault="00A559E7">
      <w:pPr>
        <w:rPr>
          <w:rFonts w:ascii="Verdana" w:hAnsi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A559E7" w14:paraId="097C54E6" w14:textId="77777777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1309995A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24CDB0C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</w:t>
            </w:r>
            <w:r w:rsidR="008979F0">
              <w:rPr>
                <w:rFonts w:ascii="Verdana" w:hAnsi="Verdana" w:cs="Century Gothic"/>
                <w:b/>
                <w:bCs/>
                <w:sz w:val="32"/>
                <w:szCs w:val="32"/>
              </w:rPr>
              <w:t>Amesbury Montessori</w:t>
            </w:r>
          </w:p>
        </w:tc>
      </w:tr>
      <w:tr w:rsidR="00A559E7" w14:paraId="5A5FD6D4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D1A0A6" w14:textId="77777777" w:rsidR="00A559E7" w:rsidRDefault="003F0465" w:rsidP="000300F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March</w:t>
            </w:r>
          </w:p>
          <w:p w14:paraId="620CB068" w14:textId="77777777" w:rsidR="003F0465" w:rsidRDefault="00F9512F" w:rsidP="000F084C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20</w:t>
            </w:r>
            <w:r w:rsidR="00671CF5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0F084C">
              <w:rPr>
                <w:rFonts w:ascii="Verdana" w:hAnsi="Verdana" w:cs="Century Gothic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BD87727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</w:p>
        </w:tc>
      </w:tr>
      <w:tr w:rsidR="00A559E7" w14:paraId="2CA0CE87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9C15DAE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A33ADCE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B9FB09F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847961C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567B8C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9CE9FB8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6D24B54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0F084C" w14:paraId="25A6408E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D1EF" w14:textId="77777777" w:rsidR="000F084C" w:rsidRPr="001C6DFF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7CD7" w14:textId="77777777" w:rsidR="000F084C" w:rsidRPr="001C6DFF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14BA" w14:textId="77777777" w:rsidR="000F084C" w:rsidRPr="001C6DFF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0E7F" w14:textId="77777777" w:rsidR="000F084C" w:rsidRPr="001C6DFF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D955" w14:textId="77777777" w:rsidR="000F084C" w:rsidRPr="001C6DFF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5863" w14:textId="77777777" w:rsidR="000F084C" w:rsidRPr="001C6DFF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A4E1" w14:textId="77777777" w:rsidR="000F084C" w:rsidRPr="001C6DFF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</w:tr>
      <w:tr w:rsidR="000F084C" w14:paraId="5F16D93E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41E1" w14:textId="77777777" w:rsidR="000F084C" w:rsidRPr="001C6DFF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3AB8" w14:textId="77777777" w:rsidR="000F084C" w:rsidRPr="001C6DFF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6C14608F" w14:textId="77777777" w:rsidR="000F084C" w:rsidRPr="001C6DFF" w:rsidRDefault="000F084C" w:rsidP="0008383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453C" w14:textId="77777777" w:rsidR="000F084C" w:rsidRPr="001C6DFF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EF3B" w14:textId="77777777" w:rsidR="000F084C" w:rsidRPr="001C6DFF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7B81" w14:textId="77777777" w:rsidR="000F084C" w:rsidRPr="001C6DFF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F23C" w14:textId="77777777" w:rsidR="000F084C" w:rsidRPr="001C6DFF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B0A0" w14:textId="77777777" w:rsidR="000F084C" w:rsidRPr="001C6DFF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</w:tr>
      <w:tr w:rsidR="000F084C" w14:paraId="4C4A835F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07AD" w14:textId="77777777" w:rsidR="000F084C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2BC83DC2" w14:textId="77777777" w:rsidR="000F084C" w:rsidRPr="001C6DFF" w:rsidRDefault="000F084C" w:rsidP="0008383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0103" w14:textId="77777777" w:rsidR="000F084C" w:rsidRPr="001C6DFF" w:rsidRDefault="000F084C" w:rsidP="0008383B">
            <w:pPr>
              <w:rPr>
                <w:rFonts w:ascii="Verdana" w:hAnsi="Verdana"/>
                <w:b/>
                <w:sz w:val="20"/>
                <w:szCs w:val="20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9925" w14:textId="77777777" w:rsidR="000F084C" w:rsidRPr="001C6DFF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FE1A" w14:textId="77777777" w:rsidR="000F084C" w:rsidRPr="001C6DFF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073C" w14:textId="77777777" w:rsidR="000F084C" w:rsidRPr="001C6DFF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4FD3" w14:textId="77777777" w:rsidR="0077126E" w:rsidRPr="0077126E" w:rsidRDefault="000F084C" w:rsidP="0077126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  <w:r w:rsidR="0077126E">
              <w:rPr>
                <w:rFonts w:ascii="Verdana" w:hAnsi="Verdana"/>
                <w:bCs/>
                <w:sz w:val="20"/>
                <w:szCs w:val="20"/>
              </w:rPr>
              <w:t>Professional Development Day—No School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595A" w14:textId="77777777" w:rsidR="000F084C" w:rsidRPr="001C6DFF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</w:tr>
      <w:tr w:rsidR="000F084C" w14:paraId="3FFF2BD5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BDC2" w14:textId="77777777" w:rsidR="000F084C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21E2B683" w14:textId="77777777" w:rsidR="000F084C" w:rsidRPr="001C6DFF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7CCF" w14:textId="77777777" w:rsidR="000F084C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  <w:p w14:paraId="0940D40A" w14:textId="77777777" w:rsidR="000F084C" w:rsidRPr="00861E39" w:rsidRDefault="00861E39" w:rsidP="00861E3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Spring Equinox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3803" w14:textId="77777777" w:rsidR="000F084C" w:rsidRPr="001C6DFF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7D4A" w14:textId="77777777" w:rsidR="000F084C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78CB748B" w14:textId="77777777" w:rsidR="00861E39" w:rsidRPr="00861E39" w:rsidRDefault="00861E39" w:rsidP="00861E3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F195" w14:textId="77777777" w:rsidR="000F084C" w:rsidRPr="001C6DFF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A8FD" w14:textId="77777777" w:rsidR="000F084C" w:rsidRPr="001C6DFF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ACCE" w14:textId="77777777" w:rsidR="000F084C" w:rsidRPr="001C6DFF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</w:tr>
      <w:tr w:rsidR="000F084C" w14:paraId="3E815C6B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71C8" w14:textId="77777777" w:rsidR="000F084C" w:rsidRPr="001C6DFF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D29B" w14:textId="77777777" w:rsidR="000F084C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78BA730D" w14:textId="77777777" w:rsidR="000F084C" w:rsidRPr="009C4015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A566" w14:textId="77777777" w:rsidR="000F084C" w:rsidRPr="001C6DFF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EE47" w14:textId="77777777" w:rsidR="000F084C" w:rsidRPr="001C6DFF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0AC9" w14:textId="77777777" w:rsidR="000F084C" w:rsidRPr="001C6DFF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9790" w14:textId="77777777" w:rsidR="000F084C" w:rsidRPr="001C6DFF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414A" w14:textId="77777777" w:rsidR="000F084C" w:rsidRPr="001C6DFF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671CF5" w14:paraId="27E5058A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58FB" w14:textId="77777777" w:rsidR="00671CF5" w:rsidRDefault="00671CF5" w:rsidP="003E67A6">
            <w:pPr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3C11" w14:textId="77777777" w:rsidR="00671CF5" w:rsidRDefault="00671CF5" w:rsidP="003E67A6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62CB" w14:textId="77777777" w:rsidR="00671CF5" w:rsidRDefault="00671CF5" w:rsidP="003E67A6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E116" w14:textId="77777777" w:rsidR="00671CF5" w:rsidRDefault="00671CF5" w:rsidP="003E67A6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CC95" w14:textId="77777777" w:rsidR="00671CF5" w:rsidRDefault="00671CF5" w:rsidP="003E67A6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1D77" w14:textId="77777777" w:rsidR="00671CF5" w:rsidRDefault="00671CF5" w:rsidP="003E67A6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0D97" w14:textId="77777777" w:rsidR="00671CF5" w:rsidRDefault="00671CF5" w:rsidP="003E67A6">
            <w:pPr>
              <w:rPr>
                <w:rFonts w:ascii="Verdana" w:hAnsi="Verdana" w:cs="Century Gothic"/>
                <w:sz w:val="32"/>
                <w:szCs w:val="32"/>
              </w:rPr>
            </w:pPr>
          </w:p>
        </w:tc>
      </w:tr>
    </w:tbl>
    <w:p w14:paraId="18125501" w14:textId="77777777" w:rsidR="00A559E7" w:rsidRDefault="00A559E7">
      <w:pPr>
        <w:rPr>
          <w:rFonts w:ascii="Verdana" w:hAnsi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A559E7" w14:paraId="7679E5B7" w14:textId="77777777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1253C0FC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21F512C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</w:t>
            </w:r>
            <w:r w:rsidR="008979F0">
              <w:rPr>
                <w:rFonts w:ascii="Verdana" w:hAnsi="Verdana" w:cs="Century Gothic"/>
                <w:b/>
                <w:bCs/>
                <w:sz w:val="32"/>
                <w:szCs w:val="32"/>
              </w:rPr>
              <w:t>Amesbury Montessori</w:t>
            </w:r>
          </w:p>
        </w:tc>
      </w:tr>
      <w:tr w:rsidR="00A559E7" w14:paraId="2CB457B1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6E8A6D" w14:textId="77777777" w:rsidR="00023EC1" w:rsidRDefault="00023EC1" w:rsidP="00023EC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 xml:space="preserve">April </w:t>
            </w:r>
          </w:p>
          <w:p w14:paraId="54C155A2" w14:textId="77777777" w:rsidR="00A559E7" w:rsidRDefault="00023EC1" w:rsidP="000F084C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20</w:t>
            </w:r>
            <w:r w:rsidR="00D7114C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0F084C">
              <w:rPr>
                <w:rFonts w:ascii="Verdana" w:hAnsi="Verdana" w:cs="Century Gothic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7FF001F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</w:p>
        </w:tc>
      </w:tr>
      <w:tr w:rsidR="00A559E7" w14:paraId="303DB53F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D94DE25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31AF7CC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A13C73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09904FD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960FF1B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9277431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9A168C9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0F084C" w14:paraId="71830592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FDA4" w14:textId="77777777" w:rsidR="000F084C" w:rsidRPr="00164EA6" w:rsidRDefault="000F084C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488E" w14:textId="77777777" w:rsidR="000F084C" w:rsidRPr="00164EA6" w:rsidRDefault="000F084C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5078" w14:textId="77777777" w:rsidR="000F084C" w:rsidRPr="00164EA6" w:rsidRDefault="000F084C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E01E" w14:textId="77777777" w:rsidR="000F084C" w:rsidRPr="00164EA6" w:rsidRDefault="000F084C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8E2D" w14:textId="77777777" w:rsidR="000F084C" w:rsidRPr="00164EA6" w:rsidRDefault="000F084C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45CB" w14:textId="77777777" w:rsidR="000F084C" w:rsidRPr="00164EA6" w:rsidRDefault="000F084C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3BEA" w14:textId="77777777" w:rsidR="000F084C" w:rsidRDefault="000F084C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51923834" w14:textId="77777777" w:rsidR="000F084C" w:rsidRPr="00164EA6" w:rsidRDefault="000F084C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0F084C" w14:paraId="57617DE8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9458" w14:textId="77777777" w:rsidR="000F084C" w:rsidRPr="00164EA6" w:rsidRDefault="000F084C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D9CC" w14:textId="77777777" w:rsidR="000F084C" w:rsidRDefault="000F084C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7A7C3B2D" w14:textId="77777777" w:rsidR="000F084C" w:rsidRPr="009C4015" w:rsidRDefault="000F084C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25E9" w14:textId="77777777" w:rsidR="000F084C" w:rsidRPr="00055004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1929" w14:textId="77777777" w:rsidR="000F084C" w:rsidRPr="00164EA6" w:rsidRDefault="000F084C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189B" w14:textId="77777777" w:rsidR="000F084C" w:rsidRPr="00164EA6" w:rsidRDefault="000F084C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BC8F" w14:textId="77777777" w:rsidR="000F084C" w:rsidRDefault="000F084C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16CABA61" w14:textId="77777777" w:rsidR="00E86D9F" w:rsidRPr="00E86D9F" w:rsidRDefault="00E86D9F" w:rsidP="0008383B">
            <w:pPr>
              <w:pStyle w:val="Dates"/>
              <w:rPr>
                <w:rFonts w:ascii="Verdana" w:hAnsi="Verdan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DB99" w14:textId="77777777" w:rsidR="000F084C" w:rsidRPr="00164EA6" w:rsidRDefault="000F084C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</w:tr>
      <w:tr w:rsidR="000F084C" w14:paraId="2B601BA4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1AE7" w14:textId="77777777" w:rsidR="000F084C" w:rsidRDefault="000F084C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9</w:t>
            </w:r>
          </w:p>
          <w:p w14:paraId="679CDFCA" w14:textId="77777777" w:rsidR="000F084C" w:rsidRPr="00E86D9F" w:rsidRDefault="000F084C" w:rsidP="000838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3A5A" w14:textId="77777777" w:rsidR="000F084C" w:rsidRPr="00164EA6" w:rsidRDefault="000F084C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4CBC" w14:textId="77777777" w:rsidR="000F084C" w:rsidRPr="00164EA6" w:rsidRDefault="000F084C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B16B" w14:textId="77777777" w:rsidR="000F084C" w:rsidRPr="00164EA6" w:rsidRDefault="000F084C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5015" w14:textId="77777777" w:rsidR="000F084C" w:rsidRPr="00164EA6" w:rsidRDefault="000F084C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F300" w14:textId="77777777" w:rsidR="000F084C" w:rsidRPr="00164EA6" w:rsidRDefault="000F084C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F169" w14:textId="77777777" w:rsidR="000F084C" w:rsidRPr="00164EA6" w:rsidRDefault="000F084C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</w:tr>
      <w:tr w:rsidR="000F084C" w14:paraId="132F34AF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3BE5" w14:textId="77777777" w:rsidR="000F084C" w:rsidRDefault="000F084C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2D338773" w14:textId="77777777" w:rsidR="000F084C" w:rsidRPr="00164EA6" w:rsidRDefault="000F084C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16A7" w14:textId="77777777" w:rsidR="000F084C" w:rsidRDefault="000F084C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17</w:t>
            </w:r>
          </w:p>
          <w:p w14:paraId="2BD1D046" w14:textId="77777777" w:rsidR="000F084C" w:rsidRDefault="00A3450A" w:rsidP="00A3450A">
            <w:pPr>
              <w:pStyle w:val="Dates"/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 w:cs="Verdana"/>
              </w:rPr>
              <w:t>April Vacation Begins</w:t>
            </w:r>
            <w:hyperlink r:id="rId10" w:history="1"/>
          </w:p>
          <w:p w14:paraId="2B2FCB79" w14:textId="77777777" w:rsidR="000F084C" w:rsidRPr="00164EA6" w:rsidRDefault="000F084C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A3B7" w14:textId="77777777" w:rsidR="000F084C" w:rsidRPr="00164EA6" w:rsidRDefault="000F084C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9D9D" w14:textId="77777777" w:rsidR="000F084C" w:rsidRPr="00164EA6" w:rsidRDefault="000F084C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6CB9" w14:textId="77777777" w:rsidR="000F084C" w:rsidRPr="00164EA6" w:rsidRDefault="000F084C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C323" w14:textId="77777777" w:rsidR="000F084C" w:rsidRPr="00164EA6" w:rsidRDefault="000F084C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C598" w14:textId="77777777" w:rsidR="000F084C" w:rsidRPr="00164EA6" w:rsidRDefault="000F084C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</w:tr>
      <w:tr w:rsidR="000F084C" w14:paraId="67CD7A5A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D699" w14:textId="77777777" w:rsidR="000F084C" w:rsidRPr="00164EA6" w:rsidRDefault="000F084C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67D2" w14:textId="77777777" w:rsidR="000F084C" w:rsidRPr="00164EA6" w:rsidRDefault="000F084C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E4FD" w14:textId="77777777" w:rsidR="000F084C" w:rsidRPr="00164EA6" w:rsidRDefault="000F084C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A7EF" w14:textId="77777777" w:rsidR="000F084C" w:rsidRPr="00164EA6" w:rsidRDefault="000F084C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5691" w14:textId="77777777" w:rsidR="000F084C" w:rsidRPr="00164EA6" w:rsidRDefault="000F084C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AAE1" w14:textId="77777777" w:rsidR="000F084C" w:rsidRPr="00164EA6" w:rsidRDefault="000F084C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480A" w14:textId="77777777" w:rsidR="000F084C" w:rsidRPr="00164EA6" w:rsidRDefault="000F084C" w:rsidP="0008383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</w:tr>
      <w:tr w:rsidR="000F084C" w14:paraId="2FB88398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BCEA" w14:textId="77777777" w:rsidR="000F084C" w:rsidRPr="00164EA6" w:rsidRDefault="000F084C" w:rsidP="0008383B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 w:rsidRPr="008A27D9"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3E44" w14:textId="77777777" w:rsidR="000F084C" w:rsidRDefault="000F084C" w:rsidP="0008383B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  <w:p w14:paraId="13C087B4" w14:textId="77777777" w:rsidR="000F084C" w:rsidRPr="00164EA6" w:rsidRDefault="000F084C" w:rsidP="0008383B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C56D" w14:textId="77777777" w:rsidR="000F084C" w:rsidRPr="00164EA6" w:rsidRDefault="000F084C" w:rsidP="0008383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D9EA" w14:textId="77777777" w:rsidR="000F084C" w:rsidRPr="00164EA6" w:rsidRDefault="000F084C" w:rsidP="0008383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AE63" w14:textId="77777777" w:rsidR="000F084C" w:rsidRPr="00164EA6" w:rsidRDefault="000F084C" w:rsidP="0008383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F7A4" w14:textId="77777777" w:rsidR="000F084C" w:rsidRPr="00164EA6" w:rsidRDefault="000F084C" w:rsidP="0008383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02BB" w14:textId="77777777" w:rsidR="000F084C" w:rsidRPr="00164EA6" w:rsidRDefault="000F084C" w:rsidP="0008383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</w:tbl>
    <w:p w14:paraId="549D38E2" w14:textId="77777777" w:rsidR="00A559E7" w:rsidRDefault="00A559E7">
      <w:pPr>
        <w:rPr>
          <w:rFonts w:ascii="Verdana" w:hAnsi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A559E7" w14:paraId="5DAF7E1F" w14:textId="77777777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2E9C07B3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2E03073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</w:t>
            </w:r>
            <w:r w:rsidR="008979F0">
              <w:rPr>
                <w:rFonts w:ascii="Verdana" w:hAnsi="Verdana" w:cs="Century Gothic"/>
                <w:b/>
                <w:bCs/>
                <w:sz w:val="32"/>
                <w:szCs w:val="32"/>
              </w:rPr>
              <w:t>Amesbury Montessori</w:t>
            </w:r>
          </w:p>
        </w:tc>
      </w:tr>
      <w:tr w:rsidR="00A559E7" w14:paraId="774ED5CA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865D01" w14:textId="77777777" w:rsidR="00A559E7" w:rsidRDefault="00362E7D" w:rsidP="00362E7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May</w:t>
            </w:r>
          </w:p>
          <w:p w14:paraId="2DAABEDD" w14:textId="77777777" w:rsidR="00362E7D" w:rsidRDefault="00851C46" w:rsidP="00B11C8A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20</w:t>
            </w:r>
            <w:r w:rsidR="001D607B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B11C8A">
              <w:rPr>
                <w:rFonts w:ascii="Verdana" w:hAnsi="Verdana" w:cs="Century Gothic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A68F36A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</w:p>
        </w:tc>
      </w:tr>
      <w:tr w:rsidR="00A559E7" w14:paraId="2F5402D5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66C8DA3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D826561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E7818CB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05C2CCA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B2F23C3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A7BDCA2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CCC292A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B11C8A" w14:paraId="2CB0A0C5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5F4C" w14:textId="77777777" w:rsidR="00B11C8A" w:rsidRPr="001C6DF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D01C" w14:textId="77777777" w:rsidR="00B11C8A" w:rsidRPr="001C6DF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2965926C" w14:textId="77777777" w:rsidR="00B11C8A" w:rsidRPr="001C6DF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0151" w14:textId="77777777" w:rsidR="00B11C8A" w:rsidRPr="001C6DF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503A" w14:textId="77777777" w:rsidR="00B11C8A" w:rsidRPr="001C6DF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85B5" w14:textId="77777777" w:rsidR="00B11C8A" w:rsidRPr="001C6DF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32EA" w14:textId="77777777" w:rsidR="00B11C8A" w:rsidRPr="001C6DF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23C1" w14:textId="77777777" w:rsidR="00B11C8A" w:rsidRPr="001C6DF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</w:tr>
      <w:tr w:rsidR="00B11C8A" w14:paraId="05D11446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707F" w14:textId="77777777" w:rsidR="00B11C8A" w:rsidRPr="001C6DF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1E2C8431" w14:textId="77777777" w:rsidR="00B11C8A" w:rsidRPr="001C6DFF" w:rsidRDefault="00B11C8A" w:rsidP="0008383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0D4A" w14:textId="77777777" w:rsidR="00B11C8A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8</w:t>
            </w:r>
          </w:p>
          <w:p w14:paraId="7782A047" w14:textId="77777777" w:rsidR="00B11C8A" w:rsidRPr="001C6DF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C02C" w14:textId="77777777" w:rsidR="00B11C8A" w:rsidRPr="001C6DF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45E8" w14:textId="77777777" w:rsidR="00B11C8A" w:rsidRPr="001C6DF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9AAB" w14:textId="77777777" w:rsidR="00B11C8A" w:rsidRPr="001C6DF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4D3D" w14:textId="77777777" w:rsidR="00B11C8A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12</w:t>
            </w:r>
          </w:p>
          <w:p w14:paraId="28600310" w14:textId="77777777" w:rsidR="00DE2809" w:rsidRPr="00DE2809" w:rsidRDefault="00DE2809" w:rsidP="00DE280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Spring Tea—Early Release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7DB" w14:textId="77777777" w:rsidR="00B11C8A" w:rsidRPr="001C6DF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</w:tr>
      <w:tr w:rsidR="00B11C8A" w14:paraId="18F2CD75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7F3F" w14:textId="77777777" w:rsidR="00C95E23" w:rsidRPr="00A3450A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  <w:p w14:paraId="3E35681B" w14:textId="77777777" w:rsidR="00C95E23" w:rsidRPr="00C95E23" w:rsidRDefault="00C95E23" w:rsidP="00A3450A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11" w:history="1">
              <w:r w:rsidRPr="00C95E23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Mother's Day</w:t>
              </w:r>
            </w:hyperlink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B3F2" w14:textId="77777777" w:rsidR="00B11C8A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  <w:p w14:paraId="50EF001D" w14:textId="77777777" w:rsidR="00B11C8A" w:rsidRPr="009C4015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3106" w14:textId="77777777" w:rsidR="00B11C8A" w:rsidRPr="001C6DF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A0DF" w14:textId="77777777" w:rsidR="00B11C8A" w:rsidRPr="001C6DF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8837" w14:textId="77777777" w:rsidR="00B11C8A" w:rsidRPr="001C6DF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93E6" w14:textId="77777777" w:rsidR="00B11C8A" w:rsidRPr="001C6DF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CA4E" w14:textId="77777777" w:rsidR="00B11C8A" w:rsidRPr="001C6DF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</w:tr>
      <w:tr w:rsidR="00B11C8A" w14:paraId="77A5A38B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C10B" w14:textId="77777777" w:rsidR="00B11C8A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  <w:p w14:paraId="3EBA9E09" w14:textId="77777777" w:rsidR="00B11C8A" w:rsidRPr="001C6DF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8D59" w14:textId="77777777" w:rsidR="00B11C8A" w:rsidRPr="001C6DF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4D25" w14:textId="77777777" w:rsidR="00B11C8A" w:rsidRPr="001C6DF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7F06" w14:textId="77777777" w:rsidR="00B11C8A" w:rsidRPr="001C6DF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E94F" w14:textId="77777777" w:rsidR="00B11C8A" w:rsidRPr="001C6DF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7D9F" w14:textId="77777777" w:rsidR="00B11C8A" w:rsidRPr="001C6DF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3BC4" w14:textId="77777777" w:rsidR="00B11C8A" w:rsidRPr="001C6DF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</w:tr>
      <w:tr w:rsidR="00B11C8A" w14:paraId="52509793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076E" w14:textId="77777777" w:rsidR="00B11C8A" w:rsidRPr="001C6DF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CB38" w14:textId="77777777" w:rsidR="00B11C8A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29</w:t>
            </w:r>
          </w:p>
          <w:p w14:paraId="56E60F64" w14:textId="77777777" w:rsidR="00C95E23" w:rsidRDefault="00A3450A" w:rsidP="00A3450A">
            <w:pPr>
              <w:jc w:val="center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No School</w:t>
            </w:r>
          </w:p>
          <w:p w14:paraId="52E94652" w14:textId="77777777" w:rsidR="00C95E23" w:rsidRPr="00C95E23" w:rsidRDefault="00C95E23" w:rsidP="00A3450A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12" w:history="1">
              <w:r w:rsidRPr="00C95E23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Memorial Day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8D35" w14:textId="77777777" w:rsidR="00B11C8A" w:rsidRPr="001C6DF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06CB" w14:textId="77777777" w:rsidR="00B11C8A" w:rsidRPr="001C6DF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59BD" w14:textId="77777777" w:rsidR="00B11C8A" w:rsidRPr="001C6DF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5FC7" w14:textId="77777777" w:rsidR="00B11C8A" w:rsidRPr="001C6DF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575E" w14:textId="77777777" w:rsidR="00B11C8A" w:rsidRPr="001C6DF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4A3DB3" w14:paraId="6C36DE0C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C7DA" w14:textId="77777777" w:rsidR="004A3DB3" w:rsidRPr="009C4015" w:rsidRDefault="004A3DB3" w:rsidP="005E5D0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F426" w14:textId="77777777" w:rsidR="004A3DB3" w:rsidRPr="00D806AD" w:rsidRDefault="004A3DB3" w:rsidP="005E5D0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3CAE" w14:textId="77777777" w:rsidR="004A3DB3" w:rsidRPr="00D806AD" w:rsidRDefault="004A3DB3" w:rsidP="005E5D0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C830" w14:textId="77777777" w:rsidR="004A3DB3" w:rsidRPr="00D806AD" w:rsidRDefault="004A3DB3" w:rsidP="005E5D0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9F58" w14:textId="77777777" w:rsidR="004A3DB3" w:rsidRPr="00D806AD" w:rsidRDefault="004A3DB3" w:rsidP="005E5D0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DEDE" w14:textId="77777777" w:rsidR="004A3DB3" w:rsidRPr="00D806AD" w:rsidRDefault="004A3DB3" w:rsidP="005E5D0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B3B4" w14:textId="77777777" w:rsidR="004A3DB3" w:rsidRPr="001C2240" w:rsidRDefault="004A3DB3" w:rsidP="005E5D0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14:paraId="0FF17483" w14:textId="77777777" w:rsidR="00A559E7" w:rsidRDefault="00A559E7">
      <w:pPr>
        <w:rPr>
          <w:rFonts w:ascii="Verdana" w:hAnsi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A559E7" w14:paraId="381B8793" w14:textId="77777777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3D0F8CB3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570F8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</w:t>
            </w:r>
            <w:r w:rsidR="008979F0">
              <w:rPr>
                <w:rFonts w:ascii="Verdana" w:hAnsi="Verdana" w:cs="Century Gothic"/>
                <w:b/>
                <w:bCs/>
                <w:sz w:val="32"/>
                <w:szCs w:val="32"/>
              </w:rPr>
              <w:t>Amesbury Montessori</w:t>
            </w:r>
          </w:p>
        </w:tc>
      </w:tr>
      <w:tr w:rsidR="00A559E7" w14:paraId="1DC55360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2CF60F" w14:textId="77777777" w:rsidR="00A559E7" w:rsidRDefault="00362E7D" w:rsidP="00362E7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June</w:t>
            </w:r>
          </w:p>
          <w:p w14:paraId="3EE86741" w14:textId="77777777" w:rsidR="00A559E7" w:rsidRDefault="00A559E7" w:rsidP="00B11C8A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20</w:t>
            </w:r>
            <w:r w:rsidR="00C57F31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B11C8A">
              <w:rPr>
                <w:rFonts w:ascii="Verdana" w:hAnsi="Verdana" w:cs="Century Gothic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4CDFF3A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</w:p>
        </w:tc>
      </w:tr>
      <w:tr w:rsidR="00A559E7" w14:paraId="19EB932B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61C54BB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7EB4F04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943386D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2D87DB2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65AF62D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AA2CE06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2C6A66F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B11C8A" w14:paraId="467CCF56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9DDB" w14:textId="77777777" w:rsidR="00B11C8A" w:rsidRPr="00B968C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C51B" w14:textId="77777777" w:rsidR="00B11C8A" w:rsidRPr="00B968C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820A" w14:textId="77777777" w:rsidR="00B11C8A" w:rsidRPr="00B968C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7C52" w14:textId="77777777" w:rsidR="00B11C8A" w:rsidRPr="00B968C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2297" w14:textId="77777777" w:rsidR="00B11C8A" w:rsidRPr="00B968C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DBA9" w14:textId="77777777" w:rsidR="00B11C8A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359CD64F" w14:textId="77777777" w:rsidR="004A7E6A" w:rsidRPr="004A7E6A" w:rsidRDefault="004A7E6A" w:rsidP="004A7E6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Annual Art Show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6E76" w14:textId="77777777" w:rsidR="00B11C8A" w:rsidRPr="00B968C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295895F0" w14:textId="77777777" w:rsidR="00B11C8A" w:rsidRPr="00B968C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B11C8A" w14:paraId="44841178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E418" w14:textId="77777777" w:rsidR="00B11C8A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317D3BFE" w14:textId="77777777" w:rsidR="00B11C8A" w:rsidRPr="00B968C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5FDC" w14:textId="77777777" w:rsidR="00B11C8A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61313391" w14:textId="77777777" w:rsidR="00B11C8A" w:rsidRPr="00B968C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27CE" w14:textId="77777777" w:rsidR="00B11C8A" w:rsidRPr="00B968C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D36A" w14:textId="77777777" w:rsidR="00B11C8A" w:rsidRPr="00B968C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7196" w14:textId="77777777" w:rsidR="00B11C8A" w:rsidRPr="00B968C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466F" w14:textId="77777777" w:rsidR="00B11C8A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9</w:t>
            </w:r>
          </w:p>
          <w:p w14:paraId="68DAD9FA" w14:textId="77777777" w:rsidR="004A7E6A" w:rsidRPr="004A7E6A" w:rsidRDefault="004A7E6A" w:rsidP="004A7E6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Family Share Day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3ADE" w14:textId="77777777" w:rsidR="00B11C8A" w:rsidRPr="00B968C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</w:tr>
      <w:tr w:rsidR="00B11C8A" w14:paraId="398DA6F4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F2A0" w14:textId="77777777" w:rsidR="00B11C8A" w:rsidRPr="00B968C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A94A" w14:textId="77777777" w:rsidR="00B11C8A" w:rsidRPr="00B968C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2218" w14:textId="77777777" w:rsidR="00B11C8A" w:rsidRPr="00B968C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E4FD" w14:textId="77777777" w:rsidR="00B11C8A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  <w:p w14:paraId="7BEE8876" w14:textId="77777777" w:rsidR="00A3450A" w:rsidRPr="00A3450A" w:rsidRDefault="00A3450A" w:rsidP="00A3450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Last Day of School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0CCF" w14:textId="77777777" w:rsidR="00B11C8A" w:rsidRPr="00B968C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1114" w14:textId="77777777" w:rsidR="00B11C8A" w:rsidRPr="00B968C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08BB" w14:textId="77777777" w:rsidR="00B11C8A" w:rsidRPr="00B968C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</w:tr>
      <w:tr w:rsidR="00B11C8A" w14:paraId="1BFB87D5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C140" w14:textId="77777777" w:rsidR="00C95E23" w:rsidRPr="00A3450A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  <w:p w14:paraId="70E46939" w14:textId="77777777" w:rsidR="00C95E23" w:rsidRPr="00C95E23" w:rsidRDefault="00C95E23" w:rsidP="00625B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99A9" w14:textId="77777777" w:rsidR="00B11C8A" w:rsidRPr="00B968C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95E0" w14:textId="77777777" w:rsidR="00B11C8A" w:rsidRPr="00B968C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9607" w14:textId="77777777" w:rsidR="00B11C8A" w:rsidRPr="00B968C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7AB6" w14:textId="77777777" w:rsidR="00B11C8A" w:rsidRPr="00B968C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6ED0" w14:textId="77777777" w:rsidR="00B11C8A" w:rsidRPr="00B968C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DB1C" w14:textId="77777777" w:rsidR="00B11C8A" w:rsidRPr="00B968C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</w:tr>
      <w:tr w:rsidR="00B11C8A" w14:paraId="7697536F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B4DF" w14:textId="77777777" w:rsidR="00B11C8A" w:rsidRPr="00B968C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9537" w14:textId="77777777" w:rsidR="00B11C8A" w:rsidRPr="00B968C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66C1" w14:textId="77777777" w:rsidR="00B11C8A" w:rsidRPr="00B968C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B2AF" w14:textId="77777777" w:rsidR="00B11C8A" w:rsidRPr="00B968C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C2BC" w14:textId="77777777" w:rsidR="00B11C8A" w:rsidRPr="00B968C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7400" w14:textId="77777777" w:rsidR="00B11C8A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30</w:t>
            </w:r>
          </w:p>
          <w:p w14:paraId="373CE557" w14:textId="77777777" w:rsidR="00B11C8A" w:rsidRPr="009C4015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FD11" w14:textId="77777777" w:rsidR="00B11C8A" w:rsidRPr="00B968CF" w:rsidRDefault="00B11C8A" w:rsidP="000838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4A3DB3" w14:paraId="0E6EEDF9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B67F" w14:textId="77777777" w:rsidR="004A3DB3" w:rsidRDefault="004A3DB3" w:rsidP="005E5D07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1A2DF2A4" w14:textId="77777777" w:rsidR="004A3DB3" w:rsidRPr="00A82E27" w:rsidRDefault="004A3DB3" w:rsidP="005E5D07">
            <w:pPr>
              <w:ind w:firstLine="720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4282" w14:textId="77777777" w:rsidR="004A3DB3" w:rsidRPr="00701D83" w:rsidRDefault="004A3DB3" w:rsidP="005E5D0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79A1" w14:textId="77777777" w:rsidR="004A3DB3" w:rsidRPr="00701D83" w:rsidRDefault="004A3DB3" w:rsidP="005E5D0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C777" w14:textId="77777777" w:rsidR="004A3DB3" w:rsidRPr="00701D83" w:rsidRDefault="004A3DB3" w:rsidP="005E5D0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FFFD" w14:textId="77777777" w:rsidR="004A3DB3" w:rsidRPr="00701D83" w:rsidRDefault="004A3DB3" w:rsidP="005E5D0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6BFE" w14:textId="77777777" w:rsidR="004A3DB3" w:rsidRPr="00701D83" w:rsidRDefault="004A3DB3" w:rsidP="005E5D0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DC5F" w14:textId="77777777" w:rsidR="004A3DB3" w:rsidRPr="00701D83" w:rsidRDefault="004A3DB3" w:rsidP="005E5D0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14:paraId="50AC2B8B" w14:textId="77777777" w:rsidR="00A559E7" w:rsidRDefault="00A559E7">
      <w:pPr>
        <w:rPr>
          <w:rFonts w:ascii="Verdana" w:hAnsi="Verdana"/>
        </w:rPr>
      </w:pPr>
    </w:p>
    <w:sectPr w:rsidR="00A559E7" w:rsidSect="008D1230">
      <w:footerReference w:type="default" r:id="rId1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75CFB" w14:textId="77777777" w:rsidR="005C7A26" w:rsidRDefault="005C7A26" w:rsidP="009101A4">
      <w:r>
        <w:separator/>
      </w:r>
    </w:p>
  </w:endnote>
  <w:endnote w:type="continuationSeparator" w:id="0">
    <w:p w14:paraId="487A49C0" w14:textId="77777777" w:rsidR="005C7A26" w:rsidRDefault="005C7A26" w:rsidP="0091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C0C49" w14:textId="77777777" w:rsidR="009101A4" w:rsidRPr="009C4015" w:rsidRDefault="00635908" w:rsidP="009101A4">
    <w:pPr>
      <w:pStyle w:val="Footer"/>
      <w:jc w:val="right"/>
      <w:rPr>
        <w:rFonts w:ascii="Verdana" w:hAnsi="Verdana"/>
        <w:i/>
        <w:color w:val="808080"/>
        <w:sz w:val="20"/>
        <w:szCs w:val="20"/>
      </w:rPr>
    </w:pPr>
    <w:hyperlink r:id="rId1" w:history="1">
      <w:r w:rsidR="00BA0F9E" w:rsidRPr="009C4015">
        <w:rPr>
          <w:rStyle w:val="Hyperlink"/>
          <w:rFonts w:ascii="Verdana" w:hAnsi="Verdana"/>
          <w:i/>
          <w:color w:val="808080"/>
          <w:sz w:val="20"/>
          <w:szCs w:val="20"/>
          <w:u w:val="none"/>
        </w:rPr>
        <w:t xml:space="preserve">Calendar </w:t>
      </w:r>
      <w:r w:rsidR="009101A4" w:rsidRPr="009C4015">
        <w:rPr>
          <w:rStyle w:val="Hyperlink"/>
          <w:rFonts w:ascii="Verdana" w:hAnsi="Verdana"/>
          <w:i/>
          <w:color w:val="808080"/>
          <w:sz w:val="20"/>
          <w:szCs w:val="20"/>
          <w:u w:val="none"/>
        </w:rPr>
        <w:t>Template</w:t>
      </w:r>
    </w:hyperlink>
    <w:r w:rsidR="0017270A">
      <w:rPr>
        <w:rFonts w:ascii="Verdana" w:hAnsi="Verdana"/>
        <w:i/>
        <w:color w:val="808080"/>
        <w:sz w:val="20"/>
        <w:szCs w:val="20"/>
      </w:rPr>
      <w:t xml:space="preserve"> by </w:t>
    </w:r>
    <w:r w:rsidR="009101A4" w:rsidRPr="009C4015">
      <w:rPr>
        <w:rFonts w:ascii="Verdana" w:hAnsi="Verdana"/>
        <w:i/>
        <w:color w:val="808080"/>
        <w:sz w:val="20"/>
        <w:szCs w:val="20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6DDA2" w14:textId="77777777" w:rsidR="005C7A26" w:rsidRDefault="005C7A26" w:rsidP="009101A4">
      <w:r>
        <w:separator/>
      </w:r>
    </w:p>
  </w:footnote>
  <w:footnote w:type="continuationSeparator" w:id="0">
    <w:p w14:paraId="280EF749" w14:textId="77777777" w:rsidR="005C7A26" w:rsidRDefault="005C7A26" w:rsidP="00910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11CF"/>
    <w:rsid w:val="00007D3B"/>
    <w:rsid w:val="00023364"/>
    <w:rsid w:val="00023EC1"/>
    <w:rsid w:val="000248E4"/>
    <w:rsid w:val="000300F9"/>
    <w:rsid w:val="00045987"/>
    <w:rsid w:val="00055004"/>
    <w:rsid w:val="00060AA4"/>
    <w:rsid w:val="000716E5"/>
    <w:rsid w:val="0008383B"/>
    <w:rsid w:val="000B4418"/>
    <w:rsid w:val="000C3EF4"/>
    <w:rsid w:val="000E5321"/>
    <w:rsid w:val="000F0378"/>
    <w:rsid w:val="000F084C"/>
    <w:rsid w:val="0011638F"/>
    <w:rsid w:val="00142DFB"/>
    <w:rsid w:val="001532EE"/>
    <w:rsid w:val="0015444E"/>
    <w:rsid w:val="00164EA6"/>
    <w:rsid w:val="001650D6"/>
    <w:rsid w:val="00170AAF"/>
    <w:rsid w:val="0017270A"/>
    <w:rsid w:val="00172FE3"/>
    <w:rsid w:val="00184E36"/>
    <w:rsid w:val="001A3A6F"/>
    <w:rsid w:val="001A3DC7"/>
    <w:rsid w:val="001C05C6"/>
    <w:rsid w:val="001C19C1"/>
    <w:rsid w:val="001C2240"/>
    <w:rsid w:val="001C6DFF"/>
    <w:rsid w:val="001D607B"/>
    <w:rsid w:val="001D760F"/>
    <w:rsid w:val="001E65E8"/>
    <w:rsid w:val="002125A3"/>
    <w:rsid w:val="002221E8"/>
    <w:rsid w:val="002333B7"/>
    <w:rsid w:val="00237AB0"/>
    <w:rsid w:val="00240424"/>
    <w:rsid w:val="0024163A"/>
    <w:rsid w:val="002542F8"/>
    <w:rsid w:val="00264FC7"/>
    <w:rsid w:val="00271749"/>
    <w:rsid w:val="00271CF0"/>
    <w:rsid w:val="00273968"/>
    <w:rsid w:val="00277406"/>
    <w:rsid w:val="00285F75"/>
    <w:rsid w:val="00290EE5"/>
    <w:rsid w:val="00291588"/>
    <w:rsid w:val="002D6C39"/>
    <w:rsid w:val="002E4526"/>
    <w:rsid w:val="002E6A81"/>
    <w:rsid w:val="002F030A"/>
    <w:rsid w:val="00324363"/>
    <w:rsid w:val="00324529"/>
    <w:rsid w:val="00330773"/>
    <w:rsid w:val="00334AD8"/>
    <w:rsid w:val="0034685B"/>
    <w:rsid w:val="00347923"/>
    <w:rsid w:val="00362E7D"/>
    <w:rsid w:val="003B700E"/>
    <w:rsid w:val="003D5357"/>
    <w:rsid w:val="003E67A6"/>
    <w:rsid w:val="003F0465"/>
    <w:rsid w:val="00400ABA"/>
    <w:rsid w:val="0046123D"/>
    <w:rsid w:val="00466E4D"/>
    <w:rsid w:val="004A081F"/>
    <w:rsid w:val="004A3DB3"/>
    <w:rsid w:val="004A7E6A"/>
    <w:rsid w:val="004B0DA5"/>
    <w:rsid w:val="004F67F2"/>
    <w:rsid w:val="00502DDA"/>
    <w:rsid w:val="00504E61"/>
    <w:rsid w:val="00510C52"/>
    <w:rsid w:val="00530AC7"/>
    <w:rsid w:val="00544798"/>
    <w:rsid w:val="00560913"/>
    <w:rsid w:val="00564EF9"/>
    <w:rsid w:val="00575DB2"/>
    <w:rsid w:val="00596D97"/>
    <w:rsid w:val="005A74A5"/>
    <w:rsid w:val="005C082E"/>
    <w:rsid w:val="005C217E"/>
    <w:rsid w:val="005C7A26"/>
    <w:rsid w:val="005D3268"/>
    <w:rsid w:val="005E0127"/>
    <w:rsid w:val="005E404F"/>
    <w:rsid w:val="005E5D07"/>
    <w:rsid w:val="005F2E62"/>
    <w:rsid w:val="0062443D"/>
    <w:rsid w:val="00625B4C"/>
    <w:rsid w:val="006323FA"/>
    <w:rsid w:val="006349C5"/>
    <w:rsid w:val="00635908"/>
    <w:rsid w:val="00670938"/>
    <w:rsid w:val="00671442"/>
    <w:rsid w:val="00671CF5"/>
    <w:rsid w:val="006B5451"/>
    <w:rsid w:val="006C36D1"/>
    <w:rsid w:val="006C6732"/>
    <w:rsid w:val="006D1AF6"/>
    <w:rsid w:val="006E00FB"/>
    <w:rsid w:val="006F11CF"/>
    <w:rsid w:val="00701D83"/>
    <w:rsid w:val="00764E96"/>
    <w:rsid w:val="0077126E"/>
    <w:rsid w:val="00786C8D"/>
    <w:rsid w:val="00786CE8"/>
    <w:rsid w:val="007A11A7"/>
    <w:rsid w:val="007A6FBD"/>
    <w:rsid w:val="007C2B86"/>
    <w:rsid w:val="007E167F"/>
    <w:rsid w:val="007E75C9"/>
    <w:rsid w:val="007F1B1D"/>
    <w:rsid w:val="00801009"/>
    <w:rsid w:val="00803321"/>
    <w:rsid w:val="008236FA"/>
    <w:rsid w:val="00844FBB"/>
    <w:rsid w:val="00851C46"/>
    <w:rsid w:val="00855480"/>
    <w:rsid w:val="00861E39"/>
    <w:rsid w:val="008937BE"/>
    <w:rsid w:val="008979F0"/>
    <w:rsid w:val="008A27D9"/>
    <w:rsid w:val="008A6807"/>
    <w:rsid w:val="008C4819"/>
    <w:rsid w:val="008D1230"/>
    <w:rsid w:val="008E6150"/>
    <w:rsid w:val="009101A4"/>
    <w:rsid w:val="0091253A"/>
    <w:rsid w:val="00931EBB"/>
    <w:rsid w:val="00941CF7"/>
    <w:rsid w:val="00945F67"/>
    <w:rsid w:val="009A41C7"/>
    <w:rsid w:val="009B0B3B"/>
    <w:rsid w:val="009B1399"/>
    <w:rsid w:val="009B619D"/>
    <w:rsid w:val="009C3ED4"/>
    <w:rsid w:val="009C4015"/>
    <w:rsid w:val="009C6673"/>
    <w:rsid w:val="009D0D93"/>
    <w:rsid w:val="009D3A22"/>
    <w:rsid w:val="00A30109"/>
    <w:rsid w:val="00A3332E"/>
    <w:rsid w:val="00A3450A"/>
    <w:rsid w:val="00A35615"/>
    <w:rsid w:val="00A47273"/>
    <w:rsid w:val="00A559E7"/>
    <w:rsid w:val="00A64A44"/>
    <w:rsid w:val="00A72B7C"/>
    <w:rsid w:val="00A829E8"/>
    <w:rsid w:val="00A82E27"/>
    <w:rsid w:val="00A9488F"/>
    <w:rsid w:val="00AB7201"/>
    <w:rsid w:val="00AC3E22"/>
    <w:rsid w:val="00AE5B54"/>
    <w:rsid w:val="00B11C8A"/>
    <w:rsid w:val="00B418E2"/>
    <w:rsid w:val="00B50E01"/>
    <w:rsid w:val="00B537E4"/>
    <w:rsid w:val="00B647CA"/>
    <w:rsid w:val="00B67D41"/>
    <w:rsid w:val="00B76B2F"/>
    <w:rsid w:val="00B84C93"/>
    <w:rsid w:val="00B968CF"/>
    <w:rsid w:val="00BA0F9E"/>
    <w:rsid w:val="00BA30FC"/>
    <w:rsid w:val="00BA7E4C"/>
    <w:rsid w:val="00BB0216"/>
    <w:rsid w:val="00BB2282"/>
    <w:rsid w:val="00BC73B0"/>
    <w:rsid w:val="00BE5C10"/>
    <w:rsid w:val="00C11402"/>
    <w:rsid w:val="00C201E5"/>
    <w:rsid w:val="00C57F31"/>
    <w:rsid w:val="00C65AAA"/>
    <w:rsid w:val="00C66468"/>
    <w:rsid w:val="00C674DA"/>
    <w:rsid w:val="00C67726"/>
    <w:rsid w:val="00C703FE"/>
    <w:rsid w:val="00C95E23"/>
    <w:rsid w:val="00CA34F4"/>
    <w:rsid w:val="00CD35A5"/>
    <w:rsid w:val="00CD380D"/>
    <w:rsid w:val="00CE208F"/>
    <w:rsid w:val="00CE2184"/>
    <w:rsid w:val="00CE4ECF"/>
    <w:rsid w:val="00CE7266"/>
    <w:rsid w:val="00CF097F"/>
    <w:rsid w:val="00D10EE6"/>
    <w:rsid w:val="00D14E97"/>
    <w:rsid w:val="00D32F8C"/>
    <w:rsid w:val="00D5020A"/>
    <w:rsid w:val="00D63CFF"/>
    <w:rsid w:val="00D7114C"/>
    <w:rsid w:val="00D806AD"/>
    <w:rsid w:val="00D83823"/>
    <w:rsid w:val="00D972E0"/>
    <w:rsid w:val="00DA3CBE"/>
    <w:rsid w:val="00DA712B"/>
    <w:rsid w:val="00DC259E"/>
    <w:rsid w:val="00DE2809"/>
    <w:rsid w:val="00DF00FD"/>
    <w:rsid w:val="00DF34AC"/>
    <w:rsid w:val="00E0121C"/>
    <w:rsid w:val="00E1508D"/>
    <w:rsid w:val="00E208AE"/>
    <w:rsid w:val="00E22E6F"/>
    <w:rsid w:val="00E3694B"/>
    <w:rsid w:val="00E52C96"/>
    <w:rsid w:val="00E8173B"/>
    <w:rsid w:val="00E86D9F"/>
    <w:rsid w:val="00E87741"/>
    <w:rsid w:val="00E92A09"/>
    <w:rsid w:val="00E94B13"/>
    <w:rsid w:val="00EF7349"/>
    <w:rsid w:val="00F249CD"/>
    <w:rsid w:val="00F67D7C"/>
    <w:rsid w:val="00F7162F"/>
    <w:rsid w:val="00F7475A"/>
    <w:rsid w:val="00F86536"/>
    <w:rsid w:val="00F9512F"/>
    <w:rsid w:val="00FA16E4"/>
    <w:rsid w:val="00FD77A4"/>
    <w:rsid w:val="00FD795F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E43C4"/>
  <w15:chartTrackingRefBased/>
  <w15:docId w15:val="{27C04547-C73D-4D1F-B9C2-5A633A4A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23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s">
    <w:name w:val="Dates"/>
    <w:basedOn w:val="Normal"/>
    <w:rsid w:val="008D1230"/>
    <w:rPr>
      <w:rFonts w:ascii="Century Gothic" w:hAnsi="Century Gothic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8D1230"/>
  </w:style>
  <w:style w:type="paragraph" w:styleId="Header">
    <w:name w:val="header"/>
    <w:basedOn w:val="Normal"/>
    <w:link w:val="HeaderChar"/>
    <w:uiPriority w:val="99"/>
    <w:semiHidden/>
    <w:unhideWhenUsed/>
    <w:rsid w:val="009101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101A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101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101A4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BA0F9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221E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8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christmas.php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us/veterans-day.php" TargetMode="External"/><Relationship Id="rId12" Type="http://schemas.openxmlformats.org/officeDocument/2006/relationships/hyperlink" Target="https://www.calendarlabs.com/holidays/us/memorial-day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martin-luther-king-day.php" TargetMode="External"/><Relationship Id="rId11" Type="http://schemas.openxmlformats.org/officeDocument/2006/relationships/hyperlink" Target="https://www.calendarlabs.com/holidays/shared/mothers-day.php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calendarlabs.com/holidays/us/martin-luther-king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thanksgiving-day.php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calendar-templat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esktop\School_Temp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School_Temp1.dot</Template>
  <TotalTime>0</TotalTime>
  <Pages>10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2022-23 Monthly School Calendar - CalendarLabs.com</vt:lpstr>
    </vt:vector>
  </TitlesOfParts>
  <Company/>
  <LinksUpToDate>false</LinksUpToDate>
  <CharactersWithSpaces>3057</CharactersWithSpaces>
  <SharedDoc>false</SharedDoc>
  <HLinks>
    <vt:vector size="48" baseType="variant">
      <vt:variant>
        <vt:i4>1703948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https://www.calendarlabs.com/holidays/us/memorial-day.php</vt:lpwstr>
      </vt:variant>
      <vt:variant>
        <vt:lpwstr/>
      </vt:variant>
      <vt:variant>
        <vt:i4>1835027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https://www.calendarlabs.com/holidays/shared/mothers-day.php</vt:lpwstr>
      </vt:variant>
      <vt:variant>
        <vt:lpwstr/>
      </vt:variant>
      <vt:variant>
        <vt:i4>3670054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https://www.calendarlabs.com/holidays/us/martin-luther-king-day.php</vt:lpwstr>
      </vt:variant>
      <vt:variant>
        <vt:lpwstr/>
      </vt:variant>
      <vt:variant>
        <vt:i4>524305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https://www.calendarlabs.com/holidays/us/thanksgiving-day.php</vt:lpwstr>
      </vt:variant>
      <vt:variant>
        <vt:lpwstr/>
      </vt:variant>
      <vt:variant>
        <vt:i4>8323132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https://www.calendarlabs.com/holidays/us/christmas.php</vt:lpwstr>
      </vt:variant>
      <vt:variant>
        <vt:lpwstr/>
      </vt:variant>
      <vt:variant>
        <vt:i4>1507345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https://www.calendarlabs.com/holidays/us/veterans-day.php</vt:lpwstr>
      </vt:variant>
      <vt:variant>
        <vt:lpwstr/>
      </vt:variant>
      <vt:variant>
        <vt:i4>3670054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https://www.calendarlabs.com/holidays/us/martin-luther-king-day.php</vt:lpwstr>
      </vt:variant>
      <vt:variant>
        <vt:lpwstr/>
      </vt:variant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http://www.calendarlabs.com/calendar-template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2022-23 Monthly School Calendar - CalendarLabs.com</dc:title>
  <dc:subject>2022-23 Monthly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Grasso, Neal</cp:lastModifiedBy>
  <cp:revision>2</cp:revision>
  <cp:lastPrinted>2021-02-02T22:41:00Z</cp:lastPrinted>
  <dcterms:created xsi:type="dcterms:W3CDTF">2022-10-30T19:27:00Z</dcterms:created>
  <dcterms:modified xsi:type="dcterms:W3CDTF">2022-10-30T19:27:00Z</dcterms:modified>
</cp:coreProperties>
</file>