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21025D10">
                <wp:simplePos x="0" y="0"/>
                <wp:positionH relativeFrom="column">
                  <wp:posOffset>4142105</wp:posOffset>
                </wp:positionH>
                <wp:positionV relativeFrom="paragraph">
                  <wp:posOffset>47625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15pt;margin-top:3.75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sA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26DD335D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391353">
        <w:rPr>
          <w:rFonts w:ascii="Arial" w:eastAsia="Arial" w:hAnsi="Arial" w:cs="Arial"/>
          <w:b/>
          <w:sz w:val="36"/>
          <w:szCs w:val="42"/>
        </w:rPr>
        <w:t>Church Treasurer</w:t>
      </w:r>
    </w:p>
    <w:p w14:paraId="5A645B80" w14:textId="5178E971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391353">
        <w:rPr>
          <w:rFonts w:ascii="Arial" w:eastAsia="Arial" w:hAnsi="Arial" w:cs="Arial"/>
          <w:b/>
          <w:sz w:val="32"/>
          <w:szCs w:val="20"/>
        </w:rPr>
        <w:t>3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Workforce (</w:t>
      </w:r>
      <w:r w:rsidRPr="0028114E">
        <w:rPr>
          <w:rFonts w:ascii="Arial" w:eastAsia="Arial" w:hAnsi="Arial" w:cs="Arial"/>
          <w:b/>
          <w:sz w:val="20"/>
          <w:szCs w:val="20"/>
        </w:rPr>
        <w:t>Child/Adult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): </w:t>
      </w:r>
      <w:r w:rsidR="00391353">
        <w:rPr>
          <w:rFonts w:ascii="Arial" w:eastAsia="Arial" w:hAnsi="Arial" w:cs="Arial"/>
          <w:b/>
          <w:sz w:val="32"/>
          <w:szCs w:val="20"/>
        </w:rPr>
        <w:t>None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7EA1" w:rsidRPr="0028114E" w14:paraId="14B7D0DB" w14:textId="77777777" w:rsidTr="0028114E">
        <w:trPr>
          <w:trHeight w:val="353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3C3D8F63" w:rsidR="0028114E" w:rsidRPr="0028114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391353" w:rsidRPr="00391353">
              <w:rPr>
                <w:rFonts w:ascii="Arial" w:hAnsi="Arial" w:cs="Arial"/>
                <w:b w:val="0"/>
                <w:color w:val="000000"/>
                <w:sz w:val="24"/>
                <w:szCs w:val="20"/>
              </w:rPr>
              <w:t>To be responsible to the Church Council for all financial income, for its proper use or transmission, as directed</w:t>
            </w:r>
            <w:r w:rsidR="00391353">
              <w:rPr>
                <w:rFonts w:ascii="Arial" w:hAnsi="Arial" w:cs="Arial"/>
                <w:b w:val="0"/>
                <w:color w:val="000000"/>
                <w:sz w:val="24"/>
                <w:szCs w:val="20"/>
              </w:rPr>
              <w:t xml:space="preserve">. </w:t>
            </w:r>
            <w:r w:rsidR="00391353" w:rsidRPr="00391353">
              <w:rPr>
                <w:rFonts w:ascii="Arial" w:hAnsi="Arial" w:cs="Arial"/>
                <w:b w:val="0"/>
                <w:color w:val="000000"/>
                <w:sz w:val="24"/>
                <w:szCs w:val="20"/>
              </w:rPr>
              <w:t xml:space="preserve"> </w:t>
            </w:r>
            <w:r w:rsidR="00391353">
              <w:rPr>
                <w:rFonts w:ascii="Arial" w:hAnsi="Arial" w:cs="Arial"/>
                <w:b w:val="0"/>
                <w:color w:val="000000"/>
                <w:sz w:val="24"/>
                <w:szCs w:val="20"/>
              </w:rPr>
              <w:t>Pay the Circuit Assessment.</w:t>
            </w:r>
          </w:p>
          <w:p w14:paraId="6261C75F" w14:textId="77777777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8114E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Local Church</w:t>
            </w:r>
          </w:p>
          <w:p w14:paraId="5C2A6E89" w14:textId="5A76FBAB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The Church Council</w:t>
            </w:r>
            <w:r w:rsidRPr="00932CE9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.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0FDF18F6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A confirmed member of The Methodist Church</w:t>
            </w:r>
          </w:p>
          <w:p w14:paraId="473D461E" w14:textId="147374F1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hAnsi="Arial" w:cs="Arial"/>
                <w:sz w:val="24"/>
                <w:szCs w:val="24"/>
              </w:rPr>
              <w:t>To devote as much time as is required to ensure the fiscal propriety of the Local Church and its community.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7265621E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Receive and account for the offerings at Sunday services, and other services where appropriate. </w:t>
      </w:r>
    </w:p>
    <w:p w14:paraId="36721714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Pay bills, such as light, heat, insurance, and general running expenses. </w:t>
      </w:r>
    </w:p>
    <w:p w14:paraId="51EC2F9C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Make your Church's contribution, at least quarterly via the Circuit Treasurer, to Circuit expenses such as: ministers' stipend and allowances; the agreed contribution to the Comprehensive Assessment; and contributions to Connexional funds, such as Child Care, or World Development. </w:t>
      </w:r>
    </w:p>
    <w:p w14:paraId="6CEB493D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When necessary submit grant applications via the Circuit Executive, e.g. to the Home Mission Department. </w:t>
      </w:r>
    </w:p>
    <w:p w14:paraId="196593A3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Liaise closely with the Circuit Manse Steward to ensure your Society's manse is refurbished and maintained to the standard set by Conference.  </w:t>
      </w:r>
    </w:p>
    <w:p w14:paraId="68DD8C09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Ensure all the Church organisations submit their accounts to you for annual audit.  </w:t>
      </w:r>
    </w:p>
    <w:p w14:paraId="16521B79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Maintain accurate Church Accounts, along with Trust and Investment Accounts when appropriate, and submit these for annual audit. </w:t>
      </w:r>
    </w:p>
    <w:p w14:paraId="66F4C181" w14:textId="77777777" w:rsidR="00391353" w:rsidRPr="00E0155E" w:rsidRDefault="00391353" w:rsidP="00E0155E">
      <w:pPr>
        <w:spacing w:before="24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0155E">
        <w:rPr>
          <w:rFonts w:ascii="Arial" w:hAnsi="Arial" w:cs="Arial"/>
          <w:b/>
          <w:color w:val="000000"/>
          <w:sz w:val="24"/>
          <w:szCs w:val="24"/>
        </w:rPr>
        <w:t xml:space="preserve">To convene and oversee the Finance Task Group in your Church </w:t>
      </w:r>
    </w:p>
    <w:p w14:paraId="56B055D1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Oversee and support the work of other members of this Finance Group, such as the Gift Aid and Freewill Offering Secretaries. </w:t>
      </w:r>
    </w:p>
    <w:p w14:paraId="45D9189A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Report financial recommendations and other decisions of the Finance Group to the Church Council. As the Finance Group, together you will do the following- </w:t>
      </w:r>
    </w:p>
    <w:p w14:paraId="3491B871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Agree financial recommendations to ensure the smooth running of your Church. </w:t>
      </w:r>
    </w:p>
    <w:p w14:paraId="555DA17D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Plan and prepare an annual budget for the Church, where appropriate </w:t>
      </w:r>
    </w:p>
    <w:p w14:paraId="04091B78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Prepare grant applications for approval by the Circuit Executive. </w:t>
      </w:r>
    </w:p>
    <w:p w14:paraId="6C6F8303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lastRenderedPageBreak/>
        <w:t xml:space="preserve">Contribute to the growth in discipleship of members of the congregation by helping them to understand that offering our money is part of our offering of ourselves to God. </w:t>
      </w:r>
    </w:p>
    <w:p w14:paraId="0D0201AE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Ensure that the congregation is kept informed of financial decisions and recommendations on a regular basis; </w:t>
      </w:r>
      <w:proofErr w:type="gramStart"/>
      <w:r w:rsidRPr="00391353">
        <w:rPr>
          <w:rFonts w:ascii="Arial" w:hAnsi="Arial" w:cs="Arial"/>
          <w:color w:val="000000"/>
          <w:sz w:val="24"/>
          <w:szCs w:val="24"/>
        </w:rPr>
        <w:t>so</w:t>
      </w:r>
      <w:proofErr w:type="gramEnd"/>
      <w:r w:rsidRPr="00391353">
        <w:rPr>
          <w:rFonts w:ascii="Arial" w:hAnsi="Arial" w:cs="Arial"/>
          <w:color w:val="000000"/>
          <w:sz w:val="24"/>
          <w:szCs w:val="24"/>
        </w:rPr>
        <w:t xml:space="preserve"> they can understand that their contributions are crucial to God's work through the Church.</w:t>
      </w:r>
    </w:p>
    <w:p w14:paraId="678F9D2D" w14:textId="77777777" w:rsidR="00E0155E" w:rsidRPr="00E0155E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391353">
        <w:rPr>
          <w:rFonts w:ascii="Arial" w:hAnsi="Arial" w:cs="Arial"/>
          <w:color w:val="000000"/>
          <w:sz w:val="24"/>
          <w:szCs w:val="24"/>
        </w:rPr>
        <w:t>Work to cultivate and encourage the Biblical principle of tithing among the congregation.</w:t>
      </w:r>
    </w:p>
    <w:p w14:paraId="09ED6EBA" w14:textId="4BEB36DB" w:rsidR="0028114E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bookmarkStart w:id="1" w:name="_Hlk530491306"/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1"/>
    <w:p w14:paraId="3523CDB6" w14:textId="6CCFBC31" w:rsidR="0028114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good understanding of charity financial regulations and requirements</w:t>
      </w:r>
    </w:p>
    <w:p w14:paraId="787387D4" w14:textId="17309E21" w:rsidR="00E0155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interpersonal skills</w:t>
      </w:r>
    </w:p>
    <w:p w14:paraId="3F2F0E9D" w14:textId="08B6B324" w:rsidR="00E0155E" w:rsidRPr="0028114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 ability to prepare formal accounts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7E6D2DF6" w14:textId="30060DC5" w:rsidR="00F30291" w:rsidRPr="00F30291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Treasurer is not responsible for the decision making on how money is raised or spent.</w:t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6EE54605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 and</w:t>
      </w:r>
      <w:r w:rsidR="009E7EA1" w:rsidRPr="0028114E">
        <w:rPr>
          <w:rFonts w:ascii="Arial" w:hAnsi="Arial" w:cs="Arial"/>
          <w:sz w:val="24"/>
        </w:rPr>
        <w:t xml:space="preserve"> will need a satisfactory criminal record clearance certificate</w:t>
      </w:r>
      <w:r w:rsidRPr="0028114E">
        <w:rPr>
          <w:rFonts w:ascii="Arial" w:hAnsi="Arial" w:cs="Arial"/>
          <w:sz w:val="24"/>
        </w:rPr>
        <w:t xml:space="preserve"> (DBS)</w:t>
      </w:r>
      <w:r w:rsidR="009E7EA1" w:rsidRPr="0028114E">
        <w:rPr>
          <w:rFonts w:ascii="Arial" w:hAnsi="Arial" w:cs="Arial"/>
          <w:sz w:val="24"/>
        </w:rPr>
        <w:t xml:space="preserve">. Volunteers will be asked to provide all relevant documents for these checks. The cost of the check will be met by the Church. 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2D47F25B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 and Church Council</w:t>
      </w:r>
    </w:p>
    <w:p w14:paraId="4E210169" w14:textId="164C8CA1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 Creating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Safer Space- Foundation Module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renewable every four years.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77777777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Volunteers appointment is for three years with an additional three years on reappointment.  It s</w:t>
      </w:r>
      <w:r w:rsidRPr="0028114E">
        <w:rPr>
          <w:rFonts w:ascii="Arial" w:hAnsi="Arial" w:cs="Arial"/>
        </w:rPr>
        <w:t>hould not continue beyond six years. However, in exceptional circumstances the appointment can be extended, but only following a closed ballot at 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B5EED58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2" w:name="_Hlk530489458"/>
      <w:bookmarkStart w:id="3" w:name="_Hlk530488287"/>
      <w:r w:rsidRPr="0028114E">
        <w:rPr>
          <w:rFonts w:ascii="Arial" w:hAnsi="Arial" w:cs="Arial"/>
          <w:sz w:val="24"/>
          <w:szCs w:val="24"/>
        </w:rPr>
        <w:t>This job description is approved by</w:t>
      </w:r>
    </w:p>
    <w:p w14:paraId="03C444C1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E9114DF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4D361DAA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(Church Council)</w:t>
      </w: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2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3"/>
    <w:p w14:paraId="7513B82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E0155E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5EC4" w14:textId="77777777" w:rsidR="008F1E57" w:rsidRDefault="008F1E57" w:rsidP="00E82781">
      <w:pPr>
        <w:spacing w:after="0" w:line="240" w:lineRule="auto"/>
      </w:pPr>
      <w:r>
        <w:separator/>
      </w:r>
    </w:p>
  </w:endnote>
  <w:endnote w:type="continuationSeparator" w:id="0">
    <w:p w14:paraId="297F32A7" w14:textId="77777777" w:rsidR="008F1E57" w:rsidRDefault="008F1E57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30076" w14:textId="77777777" w:rsidR="008F1E57" w:rsidRDefault="008F1E57" w:rsidP="00E82781">
      <w:pPr>
        <w:spacing w:after="0" w:line="240" w:lineRule="auto"/>
      </w:pPr>
      <w:r>
        <w:separator/>
      </w:r>
    </w:p>
  </w:footnote>
  <w:footnote w:type="continuationSeparator" w:id="0">
    <w:p w14:paraId="0F614DFE" w14:textId="77777777" w:rsidR="008F1E57" w:rsidRDefault="008F1E57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8F"/>
    <w:rsid w:val="00010E2E"/>
    <w:rsid w:val="000302FA"/>
    <w:rsid w:val="00071E3D"/>
    <w:rsid w:val="0007476A"/>
    <w:rsid w:val="00082DE0"/>
    <w:rsid w:val="000856CF"/>
    <w:rsid w:val="00095F5D"/>
    <w:rsid w:val="000C6288"/>
    <w:rsid w:val="000E58D2"/>
    <w:rsid w:val="001125AB"/>
    <w:rsid w:val="00115CD8"/>
    <w:rsid w:val="00124607"/>
    <w:rsid w:val="0012554F"/>
    <w:rsid w:val="001666DC"/>
    <w:rsid w:val="0028114E"/>
    <w:rsid w:val="00283DA4"/>
    <w:rsid w:val="00297C4B"/>
    <w:rsid w:val="002B7844"/>
    <w:rsid w:val="0033135D"/>
    <w:rsid w:val="00375ED7"/>
    <w:rsid w:val="00391353"/>
    <w:rsid w:val="003A5DD2"/>
    <w:rsid w:val="003B62CD"/>
    <w:rsid w:val="003E497A"/>
    <w:rsid w:val="00401FAA"/>
    <w:rsid w:val="00423648"/>
    <w:rsid w:val="004A259C"/>
    <w:rsid w:val="0053528C"/>
    <w:rsid w:val="00542C7C"/>
    <w:rsid w:val="005630B0"/>
    <w:rsid w:val="00563AE4"/>
    <w:rsid w:val="00572CE9"/>
    <w:rsid w:val="005C7B51"/>
    <w:rsid w:val="00613FA1"/>
    <w:rsid w:val="00643135"/>
    <w:rsid w:val="00663992"/>
    <w:rsid w:val="006B1931"/>
    <w:rsid w:val="006C73EC"/>
    <w:rsid w:val="007918FB"/>
    <w:rsid w:val="00796E05"/>
    <w:rsid w:val="007E3652"/>
    <w:rsid w:val="007F5A8F"/>
    <w:rsid w:val="007F768F"/>
    <w:rsid w:val="008110AE"/>
    <w:rsid w:val="0081287B"/>
    <w:rsid w:val="008355FE"/>
    <w:rsid w:val="00891AF0"/>
    <w:rsid w:val="008E1DE3"/>
    <w:rsid w:val="008E5459"/>
    <w:rsid w:val="008F1E57"/>
    <w:rsid w:val="008F5239"/>
    <w:rsid w:val="0098180F"/>
    <w:rsid w:val="009B66D4"/>
    <w:rsid w:val="009B6BCE"/>
    <w:rsid w:val="009D1E13"/>
    <w:rsid w:val="009E7EA1"/>
    <w:rsid w:val="00A45702"/>
    <w:rsid w:val="00A90ACD"/>
    <w:rsid w:val="00B06047"/>
    <w:rsid w:val="00B50CA5"/>
    <w:rsid w:val="00B96613"/>
    <w:rsid w:val="00C12D25"/>
    <w:rsid w:val="00C13292"/>
    <w:rsid w:val="00C2270E"/>
    <w:rsid w:val="00C57A55"/>
    <w:rsid w:val="00CF4EE1"/>
    <w:rsid w:val="00DB2C54"/>
    <w:rsid w:val="00DD19C8"/>
    <w:rsid w:val="00E0155E"/>
    <w:rsid w:val="00E05485"/>
    <w:rsid w:val="00E82781"/>
    <w:rsid w:val="00F137B2"/>
    <w:rsid w:val="00F2078D"/>
    <w:rsid w:val="00F30291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42C2CAD3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 </cp:lastModifiedBy>
  <cp:revision>2</cp:revision>
  <cp:lastPrinted>2018-11-20T14:17:00Z</cp:lastPrinted>
  <dcterms:created xsi:type="dcterms:W3CDTF">2018-11-20T16:25:00Z</dcterms:created>
  <dcterms:modified xsi:type="dcterms:W3CDTF">2018-11-20T16:25:00Z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