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21147011" w:displacedByCustomXml="next"/>
    <w:bookmarkStart w:id="1" w:name="_Toc318189312" w:displacedByCustomXml="next"/>
    <w:bookmarkStart w:id="2" w:name="_Toc318188327" w:displacedByCustomXml="next"/>
    <w:bookmarkStart w:id="3" w:name="_Toc318188227" w:displacedByCustomXml="next"/>
    <w:bookmarkStart w:id="4" w:name="_Toc321147149" w:displacedByCustomXml="next"/>
    <w:sdt>
      <w:sdtPr>
        <w:rPr>
          <w:color w:val="595959" w:themeColor="text1" w:themeTint="A6"/>
          <w:sz w:val="24"/>
        </w:rPr>
        <w:id w:val="-1290352585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:rsidR="002163EE" w:rsidRDefault="003806E6">
          <w:pPr>
            <w:pStyle w:val="NoSpacing"/>
            <w:rPr>
              <w:sz w:val="24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0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943350" cy="265176"/>
                    <wp:effectExtent l="0" t="0" r="7620" b="0"/>
                    <wp:wrapSquare wrapText="bothSides"/>
                    <wp:docPr id="20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63EE" w:rsidRDefault="001A62AF">
                                <w:pPr>
                                  <w:pStyle w:val="ContactInfo"/>
                                </w:pPr>
                                <w:sdt>
                                  <w:sdtPr>
                                    <w:alias w:val="Name"/>
                                    <w:tag w:val=""/>
                                    <w:id w:val="-304397026"/>
                                    <w:placeholder>
                                      <w:docPart w:val="FA633B17624C4319B77AD28D0A42E639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150AD">
                                      <w:t>George SCHROEDER</w:t>
                                    </w:r>
                                  </w:sdtContent>
                                </w:sdt>
                                <w:r w:rsidR="003806E6">
                                  <w:t> | </w:t>
                                </w:r>
                                <w:sdt>
                                  <w:sdtPr>
                                    <w:alias w:val="Course Title"/>
                                    <w:tag w:val=""/>
                                    <w:id w:val="-728219936"/>
                                    <w:placeholder>
                                      <w:docPart w:val="FA3EFB749E9B46AC8C48BFB57F059840"/>
                                    </w:placeholder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806E6">
                                      <w:t>[Course Title]</w:t>
                                    </w:r>
                                  </w:sdtContent>
                                </w:sdt>
                                <w:r w:rsidR="003806E6">
                                  <w:t> | </w:t>
                                </w:r>
                                <w:sdt>
                                  <w:sdtPr>
                                    <w:alias w:val="Date"/>
                                    <w:tag w:val=""/>
                                    <w:id w:val="2032065285"/>
                                    <w:placeholder>
                                      <w:docPart w:val="FCD8D90A29FE4518B94F018B12D87876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5-09-24T00:00:00Z"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150AD">
                                      <w:t>September 24, 2015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6" type="#_x0000_t202" style="position:absolute;margin-left:0;margin-top:0;width:310.5pt;height:20.9pt;z-index:251660288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" o:allowoverlap="f" filled="f" stroked="f" strokeweight=".5pt">
                    <v:textbox style="mso-fit-shape-to-text:t" inset="0,,0">
                      <w:txbxContent>
                        <w:p w:rsidR="002163EE" w:rsidRDefault="001A62AF">
                          <w:pPr>
                            <w:pStyle w:val="ContactInfo"/>
                          </w:pPr>
                          <w:sdt>
                            <w:sdtPr>
                              <w:alias w:val="Name"/>
                              <w:tag w:val=""/>
                              <w:id w:val="-304397026"/>
                              <w:placeholder>
                                <w:docPart w:val="FA633B17624C4319B77AD28D0A42E63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F150AD">
                                <w:t>George SCHROEDER</w:t>
                              </w:r>
                            </w:sdtContent>
                          </w:sdt>
                          <w:r w:rsidR="003806E6">
                            <w:t> | </w:t>
                          </w:r>
                          <w:sdt>
                            <w:sdtPr>
                              <w:alias w:val="Course Title"/>
                              <w:tag w:val=""/>
                              <w:id w:val="-728219936"/>
                              <w:placeholder>
                                <w:docPart w:val="FA3EFB749E9B46AC8C48BFB57F059840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806E6">
                                <w:t>[Course Title]</w:t>
                              </w:r>
                            </w:sdtContent>
                          </w:sdt>
                          <w:r w:rsidR="003806E6">
                            <w:t> | </w:t>
                          </w:r>
                          <w:sdt>
                            <w:sdtPr>
                              <w:alias w:val="Date"/>
                              <w:tag w:val=""/>
                              <w:id w:val="2032065285"/>
                              <w:placeholder>
                                <w:docPart w:val="FCD8D90A29FE4518B94F018B12D87876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5-09-24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150AD">
                                <w:t>September 24, 2015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75000</wp14:pctPosVOffset>
                        </wp:positionV>
                      </mc:Choice>
                      <mc:Fallback>
                        <wp:positionV relativeFrom="page">
                          <wp:posOffset>7132320</wp:posOffset>
                        </wp:positionV>
                      </mc:Fallback>
                    </mc:AlternateContent>
                    <wp:extent cx="3943350" cy="1325880"/>
                    <wp:effectExtent l="0" t="0" r="7620" b="5080"/>
                    <wp:wrapSquare wrapText="bothSides"/>
                    <wp:docPr id="2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132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-97059377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163EE" w:rsidRDefault="00F150AD">
                                    <w:pPr>
                                      <w:pStyle w:val="Title"/>
                                    </w:pPr>
                                    <w:r>
                                      <w:t>Amnesic Shellfish Poisoning</w:t>
                                    </w:r>
                                  </w:p>
                                </w:sdtContent>
                              </w:sdt>
                              <w:p w:rsidR="002163EE" w:rsidRDefault="001A62AF">
                                <w:pPr>
                                  <w:pStyle w:val="Subtitle"/>
                                </w:pPr>
                                <w:sdt>
                                  <w:sdtPr>
                                    <w:alias w:val="Subtitle"/>
                                    <w:tag w:val=""/>
                                    <w:id w:val="235834689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150AD">
                                      <w:t>Emergency Medical management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21" o:spid="_x0000_s1027" type="#_x0000_t202" style="position:absolute;margin-left:0;margin-top:0;width:310.5pt;height:104.4pt;z-index:251661312;visibility:visible;mso-wrap-style:square;mso-width-percent:950;mso-height-percent:0;mso-top-percent:750;mso-wrap-distance-left:9pt;mso-wrap-distance-top:0;mso-wrap-distance-right:9pt;mso-wrap-distance-bottom:0;mso-position-horizontal:center;mso-position-horizontal-relative:margin;mso-position-vertical-relative:margin;mso-width-percent:950;mso-height-percent:0;mso-top-percent:7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alias w:val="Title"/>
                            <w:tag w:val=""/>
                            <w:id w:val="-97059377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163EE" w:rsidRDefault="00F150AD">
                              <w:pPr>
                                <w:pStyle w:val="Title"/>
                              </w:pPr>
                              <w:r>
                                <w:t>Amnesic Shellfish Poisoning</w:t>
                              </w:r>
                            </w:p>
                          </w:sdtContent>
                        </w:sdt>
                        <w:p w:rsidR="002163EE" w:rsidRDefault="001A62AF">
                          <w:pPr>
                            <w:pStyle w:val="Subtitle"/>
                          </w:pPr>
                          <w:sdt>
                            <w:sdtPr>
                              <w:alias w:val="Subtitle"/>
                              <w:tag w:val=""/>
                              <w:id w:val="23583468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F150AD">
                                <w:t>Emergency Medical management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57600" cy="5486400"/>
                <wp:effectExtent l="266700" t="266700" r="266700" b="285750"/>
                <wp:wrapSquare wrapText="bothSides"/>
                <wp:docPr id="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0" cy="548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254000" cap="rnd">
                          <a:solidFill>
                            <a:srgbClr val="FFFFFF"/>
                          </a:solidFill>
                        </a:ln>
                        <a:effectLst>
                          <a:outerShdw blurRad="152400" algn="tl" rotWithShape="0">
                            <a:srgbClr val="000000">
                              <a:alpha val="25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800000"/>
                          </a:lightRig>
                        </a:scene3d>
                        <a:sp3d contourW="6350">
                          <a:bevelT w="6350" h="635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63EE" w:rsidRDefault="003806E6">
          <w:r>
            <w:br w:type="page"/>
          </w:r>
        </w:p>
      </w:sdtContent>
    </w:sdt>
    <w:sdt>
      <w:sdtPr>
        <w:rPr>
          <w:rStyle w:val="Heading1Char"/>
        </w:rPr>
        <w:id w:val="1806507922"/>
        <w:placeholder>
          <w:docPart w:val="4A18C077D2734149AB112CC9BFEBB379"/>
        </w:placeholder>
        <w:temporary/>
        <w:showingPlcHdr/>
        <w15:appearance w15:val="hidden"/>
      </w:sdtPr>
      <w:sdtEndPr>
        <w:rPr>
          <w:rStyle w:val="DefaultParagraphFont"/>
          <w:rFonts w:asciiTheme="minorHAnsi" w:eastAsiaTheme="minorEastAsia" w:hAnsiTheme="minorHAnsi" w:cstheme="minorBidi"/>
          <w:color w:val="595959" w:themeColor="text1" w:themeTint="A6"/>
          <w:sz w:val="20"/>
        </w:rPr>
      </w:sdtEndPr>
      <w:sdtContent>
        <w:p w:rsidR="002163EE" w:rsidRDefault="003806E6">
          <w:pPr>
            <w:pStyle w:val="Heading1"/>
          </w:pPr>
          <w:r>
            <w:t>Get Started Right Away</w:t>
          </w:r>
          <w:bookmarkEnd w:id="4"/>
          <w:bookmarkEnd w:id="3"/>
          <w:bookmarkEnd w:id="2"/>
          <w:bookmarkEnd w:id="1"/>
          <w:bookmarkEnd w:id="0"/>
        </w:p>
        <w:p w:rsidR="002163EE" w:rsidRDefault="003806E6">
          <w:r>
            <w:t>When you click this placeholder text, just start typing to replace it all. But don’t do that just yet!</w:t>
          </w:r>
        </w:p>
        <w:p w:rsidR="002163EE" w:rsidRDefault="003806E6">
          <w:r>
            <w:t>This placeholder includes tips to help you quickly format your report and add other elements, such as a chart, diagram, or table of contents.  You might be amazed at how easy it is.</w:t>
          </w:r>
        </w:p>
        <w:p w:rsidR="002163EE" w:rsidRDefault="003806E6">
          <w:pPr>
            <w:pStyle w:val="Heading1"/>
          </w:pPr>
          <w:bookmarkStart w:id="5" w:name="_Toc318188228"/>
          <w:bookmarkStart w:id="6" w:name="_Toc318188328"/>
          <w:bookmarkStart w:id="7" w:name="_Toc318189313"/>
          <w:bookmarkStart w:id="8" w:name="_Toc321147012"/>
          <w:bookmarkStart w:id="9" w:name="_Toc321147150"/>
          <w:r>
            <w:t>Make It Gorgeous</w:t>
          </w:r>
          <w:bookmarkEnd w:id="5"/>
          <w:bookmarkEnd w:id="6"/>
          <w:bookmarkEnd w:id="7"/>
          <w:bookmarkEnd w:id="8"/>
          <w:bookmarkEnd w:id="9"/>
        </w:p>
        <w:p w:rsidR="002163EE" w:rsidRDefault="003806E6">
          <w:pPr>
            <w:pStyle w:val="ListBullet"/>
          </w:pPr>
          <w:r>
            <w:t>Need a heading? On the Home tab, in the Styles gallery, just click the heading style you want. Notice other styles in that gallery as well, such as for a quote or a numbered list.</w:t>
          </w:r>
        </w:p>
        <w:p w:rsidR="002163EE" w:rsidRDefault="003806E6">
          <w:pPr>
            <w:pStyle w:val="ListBullet"/>
          </w:pPr>
          <w:r>
            <w:t>You might like the cool, blue ice pond on the cover page as much as we do, but if it’s not ideal for your report, right-click it and then click Change Picture to add your own photo.</w:t>
          </w:r>
        </w:p>
        <w:p w:rsidR="002163EE" w:rsidRDefault="003806E6">
          <w:pPr>
            <w:pStyle w:val="ListBullet"/>
          </w:pPr>
          <w:r>
            <w:t>Adding a professional-quality graphic is a snap. In fact, when you add a chart or a SmartArt diagram from the Insert tab, it automatically matches the look of your document.</w:t>
          </w:r>
        </w:p>
        <w:p w:rsidR="002163EE" w:rsidRDefault="003806E6">
          <w:pPr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3774643" cy="929031"/>
                <wp:effectExtent l="19050" t="0" r="16510" b="0"/>
                <wp:docPr id="10" name="Diagram 10" descr="SmartArt Graphic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1" r:lo="rId12" r:qs="rId13" r:cs="rId14"/>
                  </a:graphicData>
                </a:graphic>
              </wp:inline>
            </w:drawing>
          </w:r>
        </w:p>
        <w:p w:rsidR="002163EE" w:rsidRDefault="003806E6">
          <w:pPr>
            <w:pStyle w:val="Heading1"/>
          </w:pPr>
          <w:bookmarkStart w:id="10" w:name="_Toc316914651"/>
          <w:bookmarkStart w:id="11" w:name="_Toc316916021"/>
          <w:bookmarkStart w:id="12" w:name="_Toc316919854"/>
          <w:bookmarkStart w:id="13" w:name="_Toc318188229"/>
          <w:bookmarkStart w:id="14" w:name="_Toc318188329"/>
          <w:bookmarkStart w:id="15" w:name="_Toc318189314"/>
          <w:bookmarkStart w:id="16" w:name="_Toc321147013"/>
          <w:bookmarkStart w:id="17" w:name="_Toc321147151"/>
          <w:r>
            <w:t>Give It That Finishing Touch</w:t>
          </w:r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</w:p>
        <w:p w:rsidR="002163EE" w:rsidRDefault="003806E6">
          <w:r>
            <w:t>Need to add a table of contents or a bibliography? No sweat.</w:t>
          </w:r>
        </w:p>
        <w:p w:rsidR="002163EE" w:rsidRDefault="003806E6">
          <w:pPr>
            <w:pStyle w:val="Heading2"/>
          </w:pPr>
          <w:bookmarkStart w:id="18" w:name="_Toc315875746"/>
          <w:bookmarkStart w:id="19" w:name="_Toc316914652"/>
          <w:bookmarkStart w:id="20" w:name="_Toc316916022"/>
          <w:bookmarkStart w:id="21" w:name="_Toc316919855"/>
          <w:bookmarkStart w:id="22" w:name="_Toc318188230"/>
          <w:bookmarkStart w:id="23" w:name="_Toc318188330"/>
          <w:bookmarkStart w:id="24" w:name="_Toc318189315"/>
          <w:bookmarkStart w:id="25" w:name="_Toc321147014"/>
          <w:bookmarkStart w:id="26" w:name="_Toc321147152"/>
          <w:r>
            <w:t>Add a Table of Contents</w:t>
          </w:r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</w:p>
        <w:p w:rsidR="002163EE" w:rsidRDefault="003806E6">
          <w:r>
            <w:t xml:space="preserve">It couldn’t be easier to add a table of contents to your report. On the Insert tab, click Cover Page to see cover page designs that include a table of contents page — look for TOC. </w:t>
          </w:r>
        </w:p>
        <w:p w:rsidR="002163EE" w:rsidRDefault="003806E6">
          <w:r>
            <w:t xml:space="preserve">Just click to insert one of these and you’ll be prompted to update the TOC. When you do, text you formatted using Heading 1, Heading 2, and Heading 3 styles is automatically added. </w:t>
          </w:r>
        </w:p>
        <w:p w:rsidR="002163EE" w:rsidRDefault="003806E6">
          <w:pPr>
            <w:pStyle w:val="Heading2"/>
          </w:pPr>
          <w:bookmarkStart w:id="27" w:name="_Toc315875747"/>
          <w:bookmarkStart w:id="28" w:name="_Toc316914653"/>
          <w:bookmarkStart w:id="29" w:name="_Toc316916023"/>
          <w:bookmarkStart w:id="30" w:name="_Toc316919856"/>
          <w:bookmarkStart w:id="31" w:name="_Toc318188231"/>
          <w:bookmarkStart w:id="32" w:name="_Toc318188331"/>
          <w:bookmarkStart w:id="33" w:name="_Toc318189316"/>
          <w:bookmarkStart w:id="34" w:name="_Toc321147015"/>
          <w:bookmarkStart w:id="35" w:name="_Toc321147153"/>
          <w:r>
            <w:t>Add a Bibliography</w:t>
          </w:r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</w:p>
        <w:p w:rsidR="002163EE" w:rsidRDefault="003806E6">
          <w:r>
            <w:t xml:space="preserve">On the References tab, in the Citations &amp; Bibliography group, click Insert Citation for the option to add sources and then place citations in the document. </w:t>
          </w:r>
        </w:p>
        <w:p w:rsidR="002163EE" w:rsidRDefault="003806E6">
          <w:r>
            <w:t>When you’ve added all the citations you need for your report, on the References tab, click Bibliography to insert a formatted bibliography in your choice of styles.</w:t>
          </w:r>
        </w:p>
        <w:p w:rsidR="002163EE" w:rsidRDefault="003806E6">
          <w:r>
            <w:t>And you’re done. Nice work!</w:t>
          </w:r>
        </w:p>
      </w:sdtContent>
    </w:sdt>
    <w:sectPr w:rsidR="002163EE">
      <w:footerReference w:type="default" r:id="rId16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AF" w:rsidRDefault="001A62AF">
      <w:pPr>
        <w:spacing w:before="0" w:after="0" w:line="240" w:lineRule="auto"/>
      </w:pPr>
      <w:r>
        <w:separator/>
      </w:r>
    </w:p>
  </w:endnote>
  <w:endnote w:type="continuationSeparator" w:id="0">
    <w:p w:rsidR="001A62AF" w:rsidRDefault="001A62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EE" w:rsidRDefault="003806E6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F150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AF" w:rsidRDefault="001A62AF">
      <w:pPr>
        <w:spacing w:before="0" w:after="0" w:line="240" w:lineRule="auto"/>
      </w:pPr>
      <w:r>
        <w:separator/>
      </w:r>
    </w:p>
  </w:footnote>
  <w:footnote w:type="continuationSeparator" w:id="0">
    <w:p w:rsidR="001A62AF" w:rsidRDefault="001A62A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AD"/>
    <w:rsid w:val="001A62AF"/>
    <w:rsid w:val="002163EE"/>
    <w:rsid w:val="003806E6"/>
    <w:rsid w:val="006704D8"/>
    <w:rsid w:val="00F1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51EE7-E0C2-463E-8372-7EF974A7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99"/>
    <w:qFormat/>
    <w:pPr>
      <w:spacing w:before="0" w:after="0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Caption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styleId="ListNumber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aps/>
      <w:sz w:val="26"/>
    </w:rPr>
  </w:style>
  <w:style w:type="character" w:styleId="Emphasis">
    <w:name w:val="Emphasis"/>
    <w:basedOn w:val="DefaultParagraphFont"/>
    <w:uiPriority w:val="10"/>
    <w:unhideWhenUsed/>
    <w:qFormat/>
    <w:rPr>
      <w:i w:val="0"/>
      <w:iCs w:val="0"/>
      <w:color w:val="007789" w:themeColor="accent1" w:themeShade="BF"/>
    </w:rPr>
  </w:style>
  <w:style w:type="paragraph" w:styleId="NoSpacing">
    <w:name w:val="No Spacing"/>
    <w:link w:val="NoSpacing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</w:rPr>
  </w:style>
  <w:style w:type="paragraph" w:styleId="Quote">
    <w:name w:val="Quote"/>
    <w:basedOn w:val="Normal"/>
    <w:next w:val="Normal"/>
    <w:link w:val="QuoteCh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caps/>
      <w:sz w:val="16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EB8803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paragraph" w:styleId="Bibliography">
    <w:name w:val="Bibliography"/>
    <w:basedOn w:val="Normal"/>
    <w:next w:val="Normal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Indent">
    <w:name w:val="Normal Indent"/>
    <w:basedOn w:val="Normal"/>
    <w:uiPriority w:val="99"/>
    <w:unhideWhenUsed/>
    <w:pPr>
      <w:ind w:left="7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portTable">
    <w:name w:val="Report Table"/>
    <w:basedOn w:val="TableNormal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tudent%20report%20with%20cover%20photo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2E1D38-5B90-44B5-BC2E-9DDAA80C0460}" type="doc">
      <dgm:prSet loTypeId="urn:microsoft.com/office/officeart/2009/3/layout/SubStep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3F042EF5-1CC3-4394-8CCD-5D7326EBBC59}">
      <dgm:prSet phldrT="[Text]" phldr="1"/>
      <dgm:spPr/>
      <dgm:t>
        <a:bodyPr/>
        <a:lstStyle/>
        <a:p>
          <a:endParaRPr lang="en-US"/>
        </a:p>
      </dgm:t>
    </dgm:pt>
    <dgm:pt modelId="{7B4A5970-EEC5-4392-877C-0AB8B11A96E8}" type="parTrans" cxnId="{43BA8DB0-2E24-4FDC-A9C7-3EEE091EF95D}">
      <dgm:prSet/>
      <dgm:spPr/>
      <dgm:t>
        <a:bodyPr/>
        <a:lstStyle/>
        <a:p>
          <a:endParaRPr lang="en-US"/>
        </a:p>
      </dgm:t>
    </dgm:pt>
    <dgm:pt modelId="{C8E605EA-7D1C-4BCF-A01D-B21129515A49}" type="sibTrans" cxnId="{43BA8DB0-2E24-4FDC-A9C7-3EEE091EF95D}">
      <dgm:prSet/>
      <dgm:spPr/>
      <dgm:t>
        <a:bodyPr/>
        <a:lstStyle/>
        <a:p>
          <a:endParaRPr lang="en-US"/>
        </a:p>
      </dgm:t>
    </dgm:pt>
    <dgm:pt modelId="{F83741F9-D475-453A-AF7A-CF069C261317}">
      <dgm:prSet phldrT="[Text]" phldr="1"/>
      <dgm:spPr/>
      <dgm:t>
        <a:bodyPr/>
        <a:lstStyle/>
        <a:p>
          <a:endParaRPr lang="en-US"/>
        </a:p>
      </dgm:t>
    </dgm:pt>
    <dgm:pt modelId="{F372BD06-9D6E-476A-9E61-9B23B22443A6}" type="parTrans" cxnId="{56E98A18-474E-4124-A97B-CC55179128C2}">
      <dgm:prSet/>
      <dgm:spPr/>
      <dgm:t>
        <a:bodyPr/>
        <a:lstStyle/>
        <a:p>
          <a:endParaRPr lang="en-US"/>
        </a:p>
      </dgm:t>
    </dgm:pt>
    <dgm:pt modelId="{6CAA4A17-47B7-4E88-A88D-CEB97E534C6D}" type="sibTrans" cxnId="{56E98A18-474E-4124-A97B-CC55179128C2}">
      <dgm:prSet/>
      <dgm:spPr/>
      <dgm:t>
        <a:bodyPr/>
        <a:lstStyle/>
        <a:p>
          <a:endParaRPr lang="en-US"/>
        </a:p>
      </dgm:t>
    </dgm:pt>
    <dgm:pt modelId="{8B34BCCB-FB79-40CD-8E00-CE51EDD753EB}">
      <dgm:prSet phldrT="[Text]" phldr="1"/>
      <dgm:spPr/>
      <dgm:t>
        <a:bodyPr/>
        <a:lstStyle/>
        <a:p>
          <a:endParaRPr lang="en-US"/>
        </a:p>
      </dgm:t>
    </dgm:pt>
    <dgm:pt modelId="{6BF703D3-4687-4E4B-8285-F2DAECDC5A86}" type="parTrans" cxnId="{D8791EE3-E4BA-4F81-B8FC-DF106B56E206}">
      <dgm:prSet/>
      <dgm:spPr/>
      <dgm:t>
        <a:bodyPr/>
        <a:lstStyle/>
        <a:p>
          <a:endParaRPr lang="en-US"/>
        </a:p>
      </dgm:t>
    </dgm:pt>
    <dgm:pt modelId="{3A6AE302-B7E8-4CA6-A735-A1F1651A46D0}" type="sibTrans" cxnId="{D8791EE3-E4BA-4F81-B8FC-DF106B56E206}">
      <dgm:prSet/>
      <dgm:spPr/>
      <dgm:t>
        <a:bodyPr/>
        <a:lstStyle/>
        <a:p>
          <a:endParaRPr lang="en-US"/>
        </a:p>
      </dgm:t>
    </dgm:pt>
    <dgm:pt modelId="{8FC26CCC-3574-43CB-B3BF-AA8560D6F9D6}">
      <dgm:prSet phldrT="[Text]" phldr="1"/>
      <dgm:spPr/>
      <dgm:t>
        <a:bodyPr/>
        <a:lstStyle/>
        <a:p>
          <a:endParaRPr lang="en-US"/>
        </a:p>
      </dgm:t>
    </dgm:pt>
    <dgm:pt modelId="{430C4C82-A3DC-44DF-8005-83A80BCD8189}" type="parTrans" cxnId="{1F900C55-38DB-4CB4-AE10-94AA4A10DAB1}">
      <dgm:prSet/>
      <dgm:spPr/>
      <dgm:t>
        <a:bodyPr/>
        <a:lstStyle/>
        <a:p>
          <a:endParaRPr lang="en-US"/>
        </a:p>
      </dgm:t>
    </dgm:pt>
    <dgm:pt modelId="{14B71DA3-79D4-40B3-9333-A611EADAF59A}" type="sibTrans" cxnId="{1F900C55-38DB-4CB4-AE10-94AA4A10DAB1}">
      <dgm:prSet/>
      <dgm:spPr/>
      <dgm:t>
        <a:bodyPr/>
        <a:lstStyle/>
        <a:p>
          <a:endParaRPr lang="en-US"/>
        </a:p>
      </dgm:t>
    </dgm:pt>
    <dgm:pt modelId="{2FC0E51F-57B9-4E95-939C-CC6CFEE1D977}">
      <dgm:prSet phldrT="[Text]" phldr="1"/>
      <dgm:spPr/>
      <dgm:t>
        <a:bodyPr/>
        <a:lstStyle/>
        <a:p>
          <a:endParaRPr lang="en-US"/>
        </a:p>
      </dgm:t>
    </dgm:pt>
    <dgm:pt modelId="{12501CC8-B4DF-4696-AB89-C920A0615A5E}" type="parTrans" cxnId="{250CD375-8F6F-418A-82A5-A718EFBC9B0C}">
      <dgm:prSet/>
      <dgm:spPr/>
      <dgm:t>
        <a:bodyPr/>
        <a:lstStyle/>
        <a:p>
          <a:endParaRPr lang="en-US"/>
        </a:p>
      </dgm:t>
    </dgm:pt>
    <dgm:pt modelId="{62798DE1-C8FE-4495-88E3-DA517995CBCA}" type="sibTrans" cxnId="{250CD375-8F6F-418A-82A5-A718EFBC9B0C}">
      <dgm:prSet/>
      <dgm:spPr/>
      <dgm:t>
        <a:bodyPr/>
        <a:lstStyle/>
        <a:p>
          <a:endParaRPr lang="en-US"/>
        </a:p>
      </dgm:t>
    </dgm:pt>
    <dgm:pt modelId="{0A0BCD37-6293-416F-B57B-D1182E7197B7}" type="pres">
      <dgm:prSet presAssocID="{132E1D38-5B90-44B5-BC2E-9DDAA80C0460}" presName="Name0" presStyleCnt="0">
        <dgm:presLayoutVars>
          <dgm:chMax val="7"/>
          <dgm:dir/>
          <dgm:animOne val="branch"/>
        </dgm:presLayoutVars>
      </dgm:prSet>
      <dgm:spPr/>
      <dgm:t>
        <a:bodyPr/>
        <a:lstStyle/>
        <a:p>
          <a:endParaRPr lang="en-US"/>
        </a:p>
      </dgm:t>
    </dgm:pt>
    <dgm:pt modelId="{BA618A00-4188-4DB2-91CA-A4D24685CCE7}" type="pres">
      <dgm:prSet presAssocID="{3F042EF5-1CC3-4394-8CCD-5D7326EBBC59}" presName="parTx1" presStyleLbl="node1" presStyleIdx="0" presStyleCnt="3" custScaleX="26334" custScaleY="26334"/>
      <dgm:spPr/>
      <dgm:t>
        <a:bodyPr/>
        <a:lstStyle/>
        <a:p>
          <a:endParaRPr lang="en-US"/>
        </a:p>
      </dgm:t>
    </dgm:pt>
    <dgm:pt modelId="{980961A6-F6BA-48D6-9C65-914FD0D20896}" type="pres">
      <dgm:prSet presAssocID="{3F042EF5-1CC3-4394-8CCD-5D7326EBBC59}" presName="spPre1" presStyleCnt="0"/>
      <dgm:spPr/>
      <dgm:t>
        <a:bodyPr/>
        <a:lstStyle/>
        <a:p>
          <a:endParaRPr lang="en-US"/>
        </a:p>
      </dgm:t>
    </dgm:pt>
    <dgm:pt modelId="{787C0CDB-E26E-4495-869D-F2207BCCCD5F}" type="pres">
      <dgm:prSet presAssocID="{3F042EF5-1CC3-4394-8CCD-5D7326EBBC59}" presName="chLin1" presStyleCnt="0"/>
      <dgm:spPr/>
      <dgm:t>
        <a:bodyPr/>
        <a:lstStyle/>
        <a:p>
          <a:endParaRPr lang="en-US"/>
        </a:p>
      </dgm:t>
    </dgm:pt>
    <dgm:pt modelId="{D1426A13-D8F0-489E-B260-C90B8E9A4B47}" type="pres">
      <dgm:prSet presAssocID="{F372BD06-9D6E-476A-9E61-9B23B22443A6}" presName="Name11" presStyleLbl="parChTrans1D1" presStyleIdx="0" presStyleCnt="8"/>
      <dgm:spPr/>
      <dgm:t>
        <a:bodyPr/>
        <a:lstStyle/>
        <a:p>
          <a:endParaRPr lang="en-US"/>
        </a:p>
      </dgm:t>
    </dgm:pt>
    <dgm:pt modelId="{96E8A1BF-2419-4F48-8285-21A087341F38}" type="pres">
      <dgm:prSet presAssocID="{F372BD06-9D6E-476A-9E61-9B23B22443A6}" presName="Name31" presStyleLbl="parChTrans1D1" presStyleIdx="1" presStyleCnt="8"/>
      <dgm:spPr/>
      <dgm:t>
        <a:bodyPr/>
        <a:lstStyle/>
        <a:p>
          <a:endParaRPr lang="en-US"/>
        </a:p>
      </dgm:t>
    </dgm:pt>
    <dgm:pt modelId="{03956E23-614B-471F-A3D7-F7341A4FF822}" type="pres">
      <dgm:prSet presAssocID="{F83741F9-D475-453A-AF7A-CF069C261317}" presName="txAndLines1" presStyleCnt="0"/>
      <dgm:spPr/>
      <dgm:t>
        <a:bodyPr/>
        <a:lstStyle/>
        <a:p>
          <a:endParaRPr lang="en-US"/>
        </a:p>
      </dgm:t>
    </dgm:pt>
    <dgm:pt modelId="{E795A0F1-AD2C-4142-961C-FFD19F98BC4C}" type="pres">
      <dgm:prSet presAssocID="{F83741F9-D475-453A-AF7A-CF069C261317}" presName="anchor1" presStyleCnt="0"/>
      <dgm:spPr/>
      <dgm:t>
        <a:bodyPr/>
        <a:lstStyle/>
        <a:p>
          <a:endParaRPr lang="en-US"/>
        </a:p>
      </dgm:t>
    </dgm:pt>
    <dgm:pt modelId="{CB4E627C-ABF1-4BDD-8AA6-7FCB054C9807}" type="pres">
      <dgm:prSet presAssocID="{F83741F9-D475-453A-AF7A-CF069C261317}" presName="backup1" presStyleCnt="0"/>
      <dgm:spPr/>
      <dgm:t>
        <a:bodyPr/>
        <a:lstStyle/>
        <a:p>
          <a:endParaRPr lang="en-US"/>
        </a:p>
      </dgm:t>
    </dgm:pt>
    <dgm:pt modelId="{43B4EB38-9614-4618-BDF3-36962EB8F5F3}" type="pres">
      <dgm:prSet presAssocID="{F83741F9-D475-453A-AF7A-CF069C261317}" presName="preLine1" presStyleLbl="parChTrans1D1" presStyleIdx="2" presStyleCnt="8"/>
      <dgm:spPr/>
      <dgm:t>
        <a:bodyPr/>
        <a:lstStyle/>
        <a:p>
          <a:endParaRPr lang="en-US"/>
        </a:p>
      </dgm:t>
    </dgm:pt>
    <dgm:pt modelId="{7C5BEFA0-0590-4C06-BC29-BFDBCD31D6F8}" type="pres">
      <dgm:prSet presAssocID="{F83741F9-D475-453A-AF7A-CF069C261317}" presName="desTx1" presStyleLbl="revTx" presStyleIdx="0" presStyleCnt="0" custScaleX="26334" custScaleY="263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2AC050-46D1-4B10-B878-E8D6BBCBE1E2}" type="pres">
      <dgm:prSet presAssocID="{F83741F9-D475-453A-AF7A-CF069C261317}" presName="postLine1" presStyleLbl="parChTrans1D1" presStyleIdx="3" presStyleCnt="8"/>
      <dgm:spPr/>
      <dgm:t>
        <a:bodyPr/>
        <a:lstStyle/>
        <a:p>
          <a:endParaRPr lang="en-US"/>
        </a:p>
      </dgm:t>
    </dgm:pt>
    <dgm:pt modelId="{FC085298-EC07-48C3-BD44-9E84EE2A42EC}" type="pres">
      <dgm:prSet presAssocID="{6BF703D3-4687-4E4B-8285-F2DAECDC5A86}" presName="Name11" presStyleLbl="parChTrans1D1" presStyleIdx="4" presStyleCnt="8"/>
      <dgm:spPr/>
      <dgm:t>
        <a:bodyPr/>
        <a:lstStyle/>
        <a:p>
          <a:endParaRPr lang="en-US"/>
        </a:p>
      </dgm:t>
    </dgm:pt>
    <dgm:pt modelId="{5B2CD1EB-78F7-43BB-BB9A-4F5A590CF4B0}" type="pres">
      <dgm:prSet presAssocID="{6BF703D3-4687-4E4B-8285-F2DAECDC5A86}" presName="Name31" presStyleLbl="parChTrans1D1" presStyleIdx="5" presStyleCnt="8"/>
      <dgm:spPr/>
      <dgm:t>
        <a:bodyPr/>
        <a:lstStyle/>
        <a:p>
          <a:endParaRPr lang="en-US"/>
        </a:p>
      </dgm:t>
    </dgm:pt>
    <dgm:pt modelId="{7DA4B141-82C7-4526-936B-D85C843578D1}" type="pres">
      <dgm:prSet presAssocID="{8B34BCCB-FB79-40CD-8E00-CE51EDD753EB}" presName="txAndLines1" presStyleCnt="0"/>
      <dgm:spPr/>
      <dgm:t>
        <a:bodyPr/>
        <a:lstStyle/>
        <a:p>
          <a:endParaRPr lang="en-US"/>
        </a:p>
      </dgm:t>
    </dgm:pt>
    <dgm:pt modelId="{13C2169E-9439-484B-87CE-C479D9845137}" type="pres">
      <dgm:prSet presAssocID="{8B34BCCB-FB79-40CD-8E00-CE51EDD753EB}" presName="anchor1" presStyleCnt="0"/>
      <dgm:spPr/>
      <dgm:t>
        <a:bodyPr/>
        <a:lstStyle/>
        <a:p>
          <a:endParaRPr lang="en-US"/>
        </a:p>
      </dgm:t>
    </dgm:pt>
    <dgm:pt modelId="{E76798A3-7F63-4779-9AFD-8E8A1650476B}" type="pres">
      <dgm:prSet presAssocID="{8B34BCCB-FB79-40CD-8E00-CE51EDD753EB}" presName="backup1" presStyleCnt="0"/>
      <dgm:spPr/>
      <dgm:t>
        <a:bodyPr/>
        <a:lstStyle/>
        <a:p>
          <a:endParaRPr lang="en-US"/>
        </a:p>
      </dgm:t>
    </dgm:pt>
    <dgm:pt modelId="{AE54E7A6-C301-4675-882B-E13C5D10C475}" type="pres">
      <dgm:prSet presAssocID="{8B34BCCB-FB79-40CD-8E00-CE51EDD753EB}" presName="preLine1" presStyleLbl="parChTrans1D1" presStyleIdx="6" presStyleCnt="8"/>
      <dgm:spPr/>
      <dgm:t>
        <a:bodyPr/>
        <a:lstStyle/>
        <a:p>
          <a:endParaRPr lang="en-US"/>
        </a:p>
      </dgm:t>
    </dgm:pt>
    <dgm:pt modelId="{43431263-8D85-41F2-9C4A-E8AE58DDEC19}" type="pres">
      <dgm:prSet presAssocID="{8B34BCCB-FB79-40CD-8E00-CE51EDD753EB}" presName="desTx1" presStyleLbl="revTx" presStyleIdx="0" presStyleCnt="0" custScaleX="26334" custScaleY="263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8B807B-729B-4A30-A7BA-6B920A2896DB}" type="pres">
      <dgm:prSet presAssocID="{8B34BCCB-FB79-40CD-8E00-CE51EDD753EB}" presName="postLine1" presStyleLbl="parChTrans1D1" presStyleIdx="7" presStyleCnt="8"/>
      <dgm:spPr/>
      <dgm:t>
        <a:bodyPr/>
        <a:lstStyle/>
        <a:p>
          <a:endParaRPr lang="en-US"/>
        </a:p>
      </dgm:t>
    </dgm:pt>
    <dgm:pt modelId="{DB93A1F1-8600-41CD-B06F-C6E2B826F065}" type="pres">
      <dgm:prSet presAssocID="{3F042EF5-1CC3-4394-8CCD-5D7326EBBC59}" presName="spPost1" presStyleCnt="0"/>
      <dgm:spPr/>
      <dgm:t>
        <a:bodyPr/>
        <a:lstStyle/>
        <a:p>
          <a:endParaRPr lang="en-US"/>
        </a:p>
      </dgm:t>
    </dgm:pt>
    <dgm:pt modelId="{5C6727FE-C24D-42DB-BEF7-F478C16957E7}" type="pres">
      <dgm:prSet presAssocID="{8FC26CCC-3574-43CB-B3BF-AA8560D6F9D6}" presName="parTx2" presStyleLbl="node1" presStyleIdx="1" presStyleCnt="3" custScaleX="26334" custScaleY="26334"/>
      <dgm:spPr/>
      <dgm:t>
        <a:bodyPr/>
        <a:lstStyle/>
        <a:p>
          <a:endParaRPr lang="en-US"/>
        </a:p>
      </dgm:t>
    </dgm:pt>
    <dgm:pt modelId="{A239CD37-F6E3-4752-9C1C-1AED95E1D797}" type="pres">
      <dgm:prSet presAssocID="{2FC0E51F-57B9-4E95-939C-CC6CFEE1D977}" presName="parTx3" presStyleLbl="node1" presStyleIdx="2" presStyleCnt="3" custScaleX="26334" custScaleY="26334"/>
      <dgm:spPr/>
      <dgm:t>
        <a:bodyPr/>
        <a:lstStyle/>
        <a:p>
          <a:endParaRPr lang="en-US"/>
        </a:p>
      </dgm:t>
    </dgm:pt>
  </dgm:ptLst>
  <dgm:cxnLst>
    <dgm:cxn modelId="{1F900C55-38DB-4CB4-AE10-94AA4A10DAB1}" srcId="{132E1D38-5B90-44B5-BC2E-9DDAA80C0460}" destId="{8FC26CCC-3574-43CB-B3BF-AA8560D6F9D6}" srcOrd="1" destOrd="0" parTransId="{430C4C82-A3DC-44DF-8005-83A80BCD8189}" sibTransId="{14B71DA3-79D4-40B3-9333-A611EADAF59A}"/>
    <dgm:cxn modelId="{7DED7A2B-4880-4530-8D8F-0D4F4E19726A}" type="presOf" srcId="{8B34BCCB-FB79-40CD-8E00-CE51EDD753EB}" destId="{43431263-8D85-41F2-9C4A-E8AE58DDEC19}" srcOrd="0" destOrd="0" presId="urn:microsoft.com/office/officeart/2009/3/layout/SubStepProcess"/>
    <dgm:cxn modelId="{250CD375-8F6F-418A-82A5-A718EFBC9B0C}" srcId="{132E1D38-5B90-44B5-BC2E-9DDAA80C0460}" destId="{2FC0E51F-57B9-4E95-939C-CC6CFEE1D977}" srcOrd="2" destOrd="0" parTransId="{12501CC8-B4DF-4696-AB89-C920A0615A5E}" sibTransId="{62798DE1-C8FE-4495-88E3-DA517995CBCA}"/>
    <dgm:cxn modelId="{F1C3684E-B266-4EB0-8984-462A377074F1}" type="presOf" srcId="{2FC0E51F-57B9-4E95-939C-CC6CFEE1D977}" destId="{A239CD37-F6E3-4752-9C1C-1AED95E1D797}" srcOrd="0" destOrd="0" presId="urn:microsoft.com/office/officeart/2009/3/layout/SubStepProcess"/>
    <dgm:cxn modelId="{55574102-0D10-42CB-B156-D21FEF41D880}" type="presOf" srcId="{132E1D38-5B90-44B5-BC2E-9DDAA80C0460}" destId="{0A0BCD37-6293-416F-B57B-D1182E7197B7}" srcOrd="0" destOrd="0" presId="urn:microsoft.com/office/officeart/2009/3/layout/SubStepProcess"/>
    <dgm:cxn modelId="{43BA8DB0-2E24-4FDC-A9C7-3EEE091EF95D}" srcId="{132E1D38-5B90-44B5-BC2E-9DDAA80C0460}" destId="{3F042EF5-1CC3-4394-8CCD-5D7326EBBC59}" srcOrd="0" destOrd="0" parTransId="{7B4A5970-EEC5-4392-877C-0AB8B11A96E8}" sibTransId="{C8E605EA-7D1C-4BCF-A01D-B21129515A49}"/>
    <dgm:cxn modelId="{A21BF9F3-ACD2-4527-9CA7-3885B8275668}" type="presOf" srcId="{8FC26CCC-3574-43CB-B3BF-AA8560D6F9D6}" destId="{5C6727FE-C24D-42DB-BEF7-F478C16957E7}" srcOrd="0" destOrd="0" presId="urn:microsoft.com/office/officeart/2009/3/layout/SubStepProcess"/>
    <dgm:cxn modelId="{18E3E03B-0F86-4DA1-954A-EFCE851A674C}" type="presOf" srcId="{3F042EF5-1CC3-4394-8CCD-5D7326EBBC59}" destId="{BA618A00-4188-4DB2-91CA-A4D24685CCE7}" srcOrd="0" destOrd="0" presId="urn:microsoft.com/office/officeart/2009/3/layout/SubStepProcess"/>
    <dgm:cxn modelId="{D1FE6C56-A4B3-40A8-BFC2-60402CABE100}" type="presOf" srcId="{F83741F9-D475-453A-AF7A-CF069C261317}" destId="{7C5BEFA0-0590-4C06-BC29-BFDBCD31D6F8}" srcOrd="0" destOrd="0" presId="urn:microsoft.com/office/officeart/2009/3/layout/SubStepProcess"/>
    <dgm:cxn modelId="{56E98A18-474E-4124-A97B-CC55179128C2}" srcId="{3F042EF5-1CC3-4394-8CCD-5D7326EBBC59}" destId="{F83741F9-D475-453A-AF7A-CF069C261317}" srcOrd="0" destOrd="0" parTransId="{F372BD06-9D6E-476A-9E61-9B23B22443A6}" sibTransId="{6CAA4A17-47B7-4E88-A88D-CEB97E534C6D}"/>
    <dgm:cxn modelId="{D8791EE3-E4BA-4F81-B8FC-DF106B56E206}" srcId="{3F042EF5-1CC3-4394-8CCD-5D7326EBBC59}" destId="{8B34BCCB-FB79-40CD-8E00-CE51EDD753EB}" srcOrd="1" destOrd="0" parTransId="{6BF703D3-4687-4E4B-8285-F2DAECDC5A86}" sibTransId="{3A6AE302-B7E8-4CA6-A735-A1F1651A46D0}"/>
    <dgm:cxn modelId="{70D68DF9-FB69-4C0D-A4B4-F77029C361EC}" type="presParOf" srcId="{0A0BCD37-6293-416F-B57B-D1182E7197B7}" destId="{BA618A00-4188-4DB2-91CA-A4D24685CCE7}" srcOrd="0" destOrd="0" presId="urn:microsoft.com/office/officeart/2009/3/layout/SubStepProcess"/>
    <dgm:cxn modelId="{D394D4ED-6B91-4956-A8AE-AF5DE8514032}" type="presParOf" srcId="{0A0BCD37-6293-416F-B57B-D1182E7197B7}" destId="{980961A6-F6BA-48D6-9C65-914FD0D20896}" srcOrd="1" destOrd="0" presId="urn:microsoft.com/office/officeart/2009/3/layout/SubStepProcess"/>
    <dgm:cxn modelId="{6751ADBC-9EF9-4EB8-A078-216C74578F21}" type="presParOf" srcId="{0A0BCD37-6293-416F-B57B-D1182E7197B7}" destId="{787C0CDB-E26E-4495-869D-F2207BCCCD5F}" srcOrd="2" destOrd="0" presId="urn:microsoft.com/office/officeart/2009/3/layout/SubStepProcess"/>
    <dgm:cxn modelId="{49211F88-A573-49F6-96E8-5FE02C936269}" type="presParOf" srcId="{787C0CDB-E26E-4495-869D-F2207BCCCD5F}" destId="{D1426A13-D8F0-489E-B260-C90B8E9A4B47}" srcOrd="0" destOrd="0" presId="urn:microsoft.com/office/officeart/2009/3/layout/SubStepProcess"/>
    <dgm:cxn modelId="{610467E4-AAF6-4552-8873-C0B4D2C70DF1}" type="presParOf" srcId="{787C0CDB-E26E-4495-869D-F2207BCCCD5F}" destId="{96E8A1BF-2419-4F48-8285-21A087341F38}" srcOrd="1" destOrd="0" presId="urn:microsoft.com/office/officeart/2009/3/layout/SubStepProcess"/>
    <dgm:cxn modelId="{A8E68FA2-89A8-47D3-8607-4C0B6CA7AA14}" type="presParOf" srcId="{787C0CDB-E26E-4495-869D-F2207BCCCD5F}" destId="{03956E23-614B-471F-A3D7-F7341A4FF822}" srcOrd="2" destOrd="0" presId="urn:microsoft.com/office/officeart/2009/3/layout/SubStepProcess"/>
    <dgm:cxn modelId="{B8D91C12-1FD6-4E7A-8436-94EF9CA4F4A5}" type="presParOf" srcId="{03956E23-614B-471F-A3D7-F7341A4FF822}" destId="{E795A0F1-AD2C-4142-961C-FFD19F98BC4C}" srcOrd="0" destOrd="0" presId="urn:microsoft.com/office/officeart/2009/3/layout/SubStepProcess"/>
    <dgm:cxn modelId="{9BDA0BF4-BFF3-4D3A-9854-22848EDC58D6}" type="presParOf" srcId="{03956E23-614B-471F-A3D7-F7341A4FF822}" destId="{CB4E627C-ABF1-4BDD-8AA6-7FCB054C9807}" srcOrd="1" destOrd="0" presId="urn:microsoft.com/office/officeart/2009/3/layout/SubStepProcess"/>
    <dgm:cxn modelId="{AF999EF4-65AC-4A1A-9765-30CC5B427B6D}" type="presParOf" srcId="{03956E23-614B-471F-A3D7-F7341A4FF822}" destId="{43B4EB38-9614-4618-BDF3-36962EB8F5F3}" srcOrd="2" destOrd="0" presId="urn:microsoft.com/office/officeart/2009/3/layout/SubStepProcess"/>
    <dgm:cxn modelId="{B2580566-9FA2-4A67-81E0-DF2CEF8EB111}" type="presParOf" srcId="{03956E23-614B-471F-A3D7-F7341A4FF822}" destId="{7C5BEFA0-0590-4C06-BC29-BFDBCD31D6F8}" srcOrd="3" destOrd="0" presId="urn:microsoft.com/office/officeart/2009/3/layout/SubStepProcess"/>
    <dgm:cxn modelId="{9AB9268B-BFC5-4F45-A11A-64F437604F70}" type="presParOf" srcId="{03956E23-614B-471F-A3D7-F7341A4FF822}" destId="{E02AC050-46D1-4B10-B878-E8D6BBCBE1E2}" srcOrd="4" destOrd="0" presId="urn:microsoft.com/office/officeart/2009/3/layout/SubStepProcess"/>
    <dgm:cxn modelId="{369615B6-77ED-4EAA-8B2B-0E333D8A70F2}" type="presParOf" srcId="{787C0CDB-E26E-4495-869D-F2207BCCCD5F}" destId="{FC085298-EC07-48C3-BD44-9E84EE2A42EC}" srcOrd="3" destOrd="0" presId="urn:microsoft.com/office/officeart/2009/3/layout/SubStepProcess"/>
    <dgm:cxn modelId="{62DAA833-B461-4A93-A858-15B9D7D14D8C}" type="presParOf" srcId="{787C0CDB-E26E-4495-869D-F2207BCCCD5F}" destId="{5B2CD1EB-78F7-43BB-BB9A-4F5A590CF4B0}" srcOrd="4" destOrd="0" presId="urn:microsoft.com/office/officeart/2009/3/layout/SubStepProcess"/>
    <dgm:cxn modelId="{E925B636-3D80-495D-A3ED-6BACA1C1D060}" type="presParOf" srcId="{787C0CDB-E26E-4495-869D-F2207BCCCD5F}" destId="{7DA4B141-82C7-4526-936B-D85C843578D1}" srcOrd="5" destOrd="0" presId="urn:microsoft.com/office/officeart/2009/3/layout/SubStepProcess"/>
    <dgm:cxn modelId="{9FC87CC6-2CC5-44CE-987C-D9CE8B42C2E4}" type="presParOf" srcId="{7DA4B141-82C7-4526-936B-D85C843578D1}" destId="{13C2169E-9439-484B-87CE-C479D9845137}" srcOrd="0" destOrd="0" presId="urn:microsoft.com/office/officeart/2009/3/layout/SubStepProcess"/>
    <dgm:cxn modelId="{7641DB50-B669-412F-AFDC-95606F55A381}" type="presParOf" srcId="{7DA4B141-82C7-4526-936B-D85C843578D1}" destId="{E76798A3-7F63-4779-9AFD-8E8A1650476B}" srcOrd="1" destOrd="0" presId="urn:microsoft.com/office/officeart/2009/3/layout/SubStepProcess"/>
    <dgm:cxn modelId="{70625DC1-4864-4801-AFA2-2DD5EBF7B2DC}" type="presParOf" srcId="{7DA4B141-82C7-4526-936B-D85C843578D1}" destId="{AE54E7A6-C301-4675-882B-E13C5D10C475}" srcOrd="2" destOrd="0" presId="urn:microsoft.com/office/officeart/2009/3/layout/SubStepProcess"/>
    <dgm:cxn modelId="{3B303358-6BE0-43EE-9854-2BA5C74E4F6B}" type="presParOf" srcId="{7DA4B141-82C7-4526-936B-D85C843578D1}" destId="{43431263-8D85-41F2-9C4A-E8AE58DDEC19}" srcOrd="3" destOrd="0" presId="urn:microsoft.com/office/officeart/2009/3/layout/SubStepProcess"/>
    <dgm:cxn modelId="{66E81590-6C25-4F75-AA89-4F2EAFA1545C}" type="presParOf" srcId="{7DA4B141-82C7-4526-936B-D85C843578D1}" destId="{3B8B807B-729B-4A30-A7BA-6B920A2896DB}" srcOrd="4" destOrd="0" presId="urn:microsoft.com/office/officeart/2009/3/layout/SubStepProcess"/>
    <dgm:cxn modelId="{0ADB9AB6-38F5-4D1F-9F14-F75879F7BBC3}" type="presParOf" srcId="{0A0BCD37-6293-416F-B57B-D1182E7197B7}" destId="{DB93A1F1-8600-41CD-B06F-C6E2B826F065}" srcOrd="3" destOrd="0" presId="urn:microsoft.com/office/officeart/2009/3/layout/SubStepProcess"/>
    <dgm:cxn modelId="{7CAC8B36-D057-4F38-A471-B94893420AC1}" type="presParOf" srcId="{0A0BCD37-6293-416F-B57B-D1182E7197B7}" destId="{5C6727FE-C24D-42DB-BEF7-F478C16957E7}" srcOrd="4" destOrd="0" presId="urn:microsoft.com/office/officeart/2009/3/layout/SubStepProcess"/>
    <dgm:cxn modelId="{36BA92A3-B68E-4C3D-99C9-D82D371152E4}" type="presParOf" srcId="{0A0BCD37-6293-416F-B57B-D1182E7197B7}" destId="{A239CD37-F6E3-4752-9C1C-1AED95E1D797}" srcOrd="5" destOrd="0" presId="urn:microsoft.com/office/officeart/2009/3/layout/SubStep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32E1D38-5B90-44B5-BC2E-9DDAA80C0460}" type="doc">
      <dgm:prSet loTypeId="urn:microsoft.com/office/officeart/2009/3/layout/SubStep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3F042EF5-1CC3-4394-8CCD-5D7326EBBC59}">
      <dgm:prSet phldrT="[Text]" phldr="1"/>
      <dgm:spPr/>
      <dgm:t>
        <a:bodyPr/>
        <a:lstStyle/>
        <a:p>
          <a:endParaRPr lang="en-US"/>
        </a:p>
      </dgm:t>
    </dgm:pt>
    <dgm:pt modelId="{7B4A5970-EEC5-4392-877C-0AB8B11A96E8}" type="parTrans" cxnId="{43BA8DB0-2E24-4FDC-A9C7-3EEE091EF95D}">
      <dgm:prSet/>
      <dgm:spPr/>
      <dgm:t>
        <a:bodyPr/>
        <a:lstStyle/>
        <a:p>
          <a:endParaRPr lang="en-US"/>
        </a:p>
      </dgm:t>
    </dgm:pt>
    <dgm:pt modelId="{C8E605EA-7D1C-4BCF-A01D-B21129515A49}" type="sibTrans" cxnId="{43BA8DB0-2E24-4FDC-A9C7-3EEE091EF95D}">
      <dgm:prSet/>
      <dgm:spPr/>
      <dgm:t>
        <a:bodyPr/>
        <a:lstStyle/>
        <a:p>
          <a:endParaRPr lang="en-US"/>
        </a:p>
      </dgm:t>
    </dgm:pt>
    <dgm:pt modelId="{F83741F9-D475-453A-AF7A-CF069C261317}">
      <dgm:prSet phldrT="[Text]" phldr="1"/>
      <dgm:spPr/>
      <dgm:t>
        <a:bodyPr/>
        <a:lstStyle/>
        <a:p>
          <a:endParaRPr lang="en-US"/>
        </a:p>
      </dgm:t>
    </dgm:pt>
    <dgm:pt modelId="{F372BD06-9D6E-476A-9E61-9B23B22443A6}" type="parTrans" cxnId="{56E98A18-474E-4124-A97B-CC55179128C2}">
      <dgm:prSet/>
      <dgm:spPr/>
      <dgm:t>
        <a:bodyPr/>
        <a:lstStyle/>
        <a:p>
          <a:endParaRPr lang="en-US"/>
        </a:p>
      </dgm:t>
    </dgm:pt>
    <dgm:pt modelId="{6CAA4A17-47B7-4E88-A88D-CEB97E534C6D}" type="sibTrans" cxnId="{56E98A18-474E-4124-A97B-CC55179128C2}">
      <dgm:prSet/>
      <dgm:spPr/>
      <dgm:t>
        <a:bodyPr/>
        <a:lstStyle/>
        <a:p>
          <a:endParaRPr lang="en-US"/>
        </a:p>
      </dgm:t>
    </dgm:pt>
    <dgm:pt modelId="{8B34BCCB-FB79-40CD-8E00-CE51EDD753EB}">
      <dgm:prSet phldrT="[Text]" phldr="1"/>
      <dgm:spPr/>
      <dgm:t>
        <a:bodyPr/>
        <a:lstStyle/>
        <a:p>
          <a:endParaRPr lang="en-US"/>
        </a:p>
      </dgm:t>
    </dgm:pt>
    <dgm:pt modelId="{6BF703D3-4687-4E4B-8285-F2DAECDC5A86}" type="parTrans" cxnId="{D8791EE3-E4BA-4F81-B8FC-DF106B56E206}">
      <dgm:prSet/>
      <dgm:spPr/>
      <dgm:t>
        <a:bodyPr/>
        <a:lstStyle/>
        <a:p>
          <a:endParaRPr lang="en-US"/>
        </a:p>
      </dgm:t>
    </dgm:pt>
    <dgm:pt modelId="{3A6AE302-B7E8-4CA6-A735-A1F1651A46D0}" type="sibTrans" cxnId="{D8791EE3-E4BA-4F81-B8FC-DF106B56E206}">
      <dgm:prSet/>
      <dgm:spPr/>
      <dgm:t>
        <a:bodyPr/>
        <a:lstStyle/>
        <a:p>
          <a:endParaRPr lang="en-US"/>
        </a:p>
      </dgm:t>
    </dgm:pt>
    <dgm:pt modelId="{8FC26CCC-3574-43CB-B3BF-AA8560D6F9D6}">
      <dgm:prSet phldrT="[Text]" phldr="1"/>
      <dgm:spPr/>
      <dgm:t>
        <a:bodyPr/>
        <a:lstStyle/>
        <a:p>
          <a:endParaRPr lang="en-US"/>
        </a:p>
      </dgm:t>
    </dgm:pt>
    <dgm:pt modelId="{430C4C82-A3DC-44DF-8005-83A80BCD8189}" type="parTrans" cxnId="{1F900C55-38DB-4CB4-AE10-94AA4A10DAB1}">
      <dgm:prSet/>
      <dgm:spPr/>
      <dgm:t>
        <a:bodyPr/>
        <a:lstStyle/>
        <a:p>
          <a:endParaRPr lang="en-US"/>
        </a:p>
      </dgm:t>
    </dgm:pt>
    <dgm:pt modelId="{14B71DA3-79D4-40B3-9333-A611EADAF59A}" type="sibTrans" cxnId="{1F900C55-38DB-4CB4-AE10-94AA4A10DAB1}">
      <dgm:prSet/>
      <dgm:spPr/>
      <dgm:t>
        <a:bodyPr/>
        <a:lstStyle/>
        <a:p>
          <a:endParaRPr lang="en-US"/>
        </a:p>
      </dgm:t>
    </dgm:pt>
    <dgm:pt modelId="{2FC0E51F-57B9-4E95-939C-CC6CFEE1D977}">
      <dgm:prSet phldrT="[Text]" phldr="1"/>
      <dgm:spPr/>
      <dgm:t>
        <a:bodyPr/>
        <a:lstStyle/>
        <a:p>
          <a:endParaRPr lang="en-US"/>
        </a:p>
      </dgm:t>
    </dgm:pt>
    <dgm:pt modelId="{12501CC8-B4DF-4696-AB89-C920A0615A5E}" type="parTrans" cxnId="{250CD375-8F6F-418A-82A5-A718EFBC9B0C}">
      <dgm:prSet/>
      <dgm:spPr/>
      <dgm:t>
        <a:bodyPr/>
        <a:lstStyle/>
        <a:p>
          <a:endParaRPr lang="en-US"/>
        </a:p>
      </dgm:t>
    </dgm:pt>
    <dgm:pt modelId="{62798DE1-C8FE-4495-88E3-DA517995CBCA}" type="sibTrans" cxnId="{250CD375-8F6F-418A-82A5-A718EFBC9B0C}">
      <dgm:prSet/>
      <dgm:spPr/>
      <dgm:t>
        <a:bodyPr/>
        <a:lstStyle/>
        <a:p>
          <a:endParaRPr lang="en-US"/>
        </a:p>
      </dgm:t>
    </dgm:pt>
    <dgm:pt modelId="{0A0BCD37-6293-416F-B57B-D1182E7197B7}" type="pres">
      <dgm:prSet presAssocID="{132E1D38-5B90-44B5-BC2E-9DDAA80C0460}" presName="Name0" presStyleCnt="0">
        <dgm:presLayoutVars>
          <dgm:chMax val="7"/>
          <dgm:dir/>
          <dgm:animOne val="branch"/>
        </dgm:presLayoutVars>
      </dgm:prSet>
      <dgm:spPr/>
      <dgm:t>
        <a:bodyPr/>
        <a:lstStyle/>
        <a:p>
          <a:endParaRPr lang="en-US"/>
        </a:p>
      </dgm:t>
    </dgm:pt>
    <dgm:pt modelId="{BA618A00-4188-4DB2-91CA-A4D24685CCE7}" type="pres">
      <dgm:prSet presAssocID="{3F042EF5-1CC3-4394-8CCD-5D7326EBBC59}" presName="parTx1" presStyleLbl="node1" presStyleIdx="0" presStyleCnt="3" custScaleX="26334" custScaleY="26334"/>
      <dgm:spPr/>
      <dgm:t>
        <a:bodyPr/>
        <a:lstStyle/>
        <a:p>
          <a:endParaRPr lang="en-US"/>
        </a:p>
      </dgm:t>
    </dgm:pt>
    <dgm:pt modelId="{980961A6-F6BA-48D6-9C65-914FD0D20896}" type="pres">
      <dgm:prSet presAssocID="{3F042EF5-1CC3-4394-8CCD-5D7326EBBC59}" presName="spPre1" presStyleCnt="0"/>
      <dgm:spPr/>
      <dgm:t>
        <a:bodyPr/>
        <a:lstStyle/>
        <a:p>
          <a:endParaRPr lang="en-US"/>
        </a:p>
      </dgm:t>
    </dgm:pt>
    <dgm:pt modelId="{787C0CDB-E26E-4495-869D-F2207BCCCD5F}" type="pres">
      <dgm:prSet presAssocID="{3F042EF5-1CC3-4394-8CCD-5D7326EBBC59}" presName="chLin1" presStyleCnt="0"/>
      <dgm:spPr/>
      <dgm:t>
        <a:bodyPr/>
        <a:lstStyle/>
        <a:p>
          <a:endParaRPr lang="en-US"/>
        </a:p>
      </dgm:t>
    </dgm:pt>
    <dgm:pt modelId="{D1426A13-D8F0-489E-B260-C90B8E9A4B47}" type="pres">
      <dgm:prSet presAssocID="{F372BD06-9D6E-476A-9E61-9B23B22443A6}" presName="Name11" presStyleLbl="parChTrans1D1" presStyleIdx="0" presStyleCnt="8"/>
      <dgm:spPr/>
      <dgm:t>
        <a:bodyPr/>
        <a:lstStyle/>
        <a:p>
          <a:endParaRPr lang="en-US"/>
        </a:p>
      </dgm:t>
    </dgm:pt>
    <dgm:pt modelId="{96E8A1BF-2419-4F48-8285-21A087341F38}" type="pres">
      <dgm:prSet presAssocID="{F372BD06-9D6E-476A-9E61-9B23B22443A6}" presName="Name31" presStyleLbl="parChTrans1D1" presStyleIdx="1" presStyleCnt="8"/>
      <dgm:spPr/>
      <dgm:t>
        <a:bodyPr/>
        <a:lstStyle/>
        <a:p>
          <a:endParaRPr lang="en-US"/>
        </a:p>
      </dgm:t>
    </dgm:pt>
    <dgm:pt modelId="{03956E23-614B-471F-A3D7-F7341A4FF822}" type="pres">
      <dgm:prSet presAssocID="{F83741F9-D475-453A-AF7A-CF069C261317}" presName="txAndLines1" presStyleCnt="0"/>
      <dgm:spPr/>
      <dgm:t>
        <a:bodyPr/>
        <a:lstStyle/>
        <a:p>
          <a:endParaRPr lang="en-US"/>
        </a:p>
      </dgm:t>
    </dgm:pt>
    <dgm:pt modelId="{E795A0F1-AD2C-4142-961C-FFD19F98BC4C}" type="pres">
      <dgm:prSet presAssocID="{F83741F9-D475-453A-AF7A-CF069C261317}" presName="anchor1" presStyleCnt="0"/>
      <dgm:spPr/>
      <dgm:t>
        <a:bodyPr/>
        <a:lstStyle/>
        <a:p>
          <a:endParaRPr lang="en-US"/>
        </a:p>
      </dgm:t>
    </dgm:pt>
    <dgm:pt modelId="{CB4E627C-ABF1-4BDD-8AA6-7FCB054C9807}" type="pres">
      <dgm:prSet presAssocID="{F83741F9-D475-453A-AF7A-CF069C261317}" presName="backup1" presStyleCnt="0"/>
      <dgm:spPr/>
      <dgm:t>
        <a:bodyPr/>
        <a:lstStyle/>
        <a:p>
          <a:endParaRPr lang="en-US"/>
        </a:p>
      </dgm:t>
    </dgm:pt>
    <dgm:pt modelId="{43B4EB38-9614-4618-BDF3-36962EB8F5F3}" type="pres">
      <dgm:prSet presAssocID="{F83741F9-D475-453A-AF7A-CF069C261317}" presName="preLine1" presStyleLbl="parChTrans1D1" presStyleIdx="2" presStyleCnt="8"/>
      <dgm:spPr/>
      <dgm:t>
        <a:bodyPr/>
        <a:lstStyle/>
        <a:p>
          <a:endParaRPr lang="en-US"/>
        </a:p>
      </dgm:t>
    </dgm:pt>
    <dgm:pt modelId="{7C5BEFA0-0590-4C06-BC29-BFDBCD31D6F8}" type="pres">
      <dgm:prSet presAssocID="{F83741F9-D475-453A-AF7A-CF069C261317}" presName="desTx1" presStyleLbl="revTx" presStyleIdx="0" presStyleCnt="0" custScaleX="26334" custScaleY="263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2AC050-46D1-4B10-B878-E8D6BBCBE1E2}" type="pres">
      <dgm:prSet presAssocID="{F83741F9-D475-453A-AF7A-CF069C261317}" presName="postLine1" presStyleLbl="parChTrans1D1" presStyleIdx="3" presStyleCnt="8"/>
      <dgm:spPr/>
      <dgm:t>
        <a:bodyPr/>
        <a:lstStyle/>
        <a:p>
          <a:endParaRPr lang="en-US"/>
        </a:p>
      </dgm:t>
    </dgm:pt>
    <dgm:pt modelId="{FC085298-EC07-48C3-BD44-9E84EE2A42EC}" type="pres">
      <dgm:prSet presAssocID="{6BF703D3-4687-4E4B-8285-F2DAECDC5A86}" presName="Name11" presStyleLbl="parChTrans1D1" presStyleIdx="4" presStyleCnt="8"/>
      <dgm:spPr/>
      <dgm:t>
        <a:bodyPr/>
        <a:lstStyle/>
        <a:p>
          <a:endParaRPr lang="en-US"/>
        </a:p>
      </dgm:t>
    </dgm:pt>
    <dgm:pt modelId="{5B2CD1EB-78F7-43BB-BB9A-4F5A590CF4B0}" type="pres">
      <dgm:prSet presAssocID="{6BF703D3-4687-4E4B-8285-F2DAECDC5A86}" presName="Name31" presStyleLbl="parChTrans1D1" presStyleIdx="5" presStyleCnt="8"/>
      <dgm:spPr/>
      <dgm:t>
        <a:bodyPr/>
        <a:lstStyle/>
        <a:p>
          <a:endParaRPr lang="en-US"/>
        </a:p>
      </dgm:t>
    </dgm:pt>
    <dgm:pt modelId="{7DA4B141-82C7-4526-936B-D85C843578D1}" type="pres">
      <dgm:prSet presAssocID="{8B34BCCB-FB79-40CD-8E00-CE51EDD753EB}" presName="txAndLines1" presStyleCnt="0"/>
      <dgm:spPr/>
      <dgm:t>
        <a:bodyPr/>
        <a:lstStyle/>
        <a:p>
          <a:endParaRPr lang="en-US"/>
        </a:p>
      </dgm:t>
    </dgm:pt>
    <dgm:pt modelId="{13C2169E-9439-484B-87CE-C479D9845137}" type="pres">
      <dgm:prSet presAssocID="{8B34BCCB-FB79-40CD-8E00-CE51EDD753EB}" presName="anchor1" presStyleCnt="0"/>
      <dgm:spPr/>
      <dgm:t>
        <a:bodyPr/>
        <a:lstStyle/>
        <a:p>
          <a:endParaRPr lang="en-US"/>
        </a:p>
      </dgm:t>
    </dgm:pt>
    <dgm:pt modelId="{E76798A3-7F63-4779-9AFD-8E8A1650476B}" type="pres">
      <dgm:prSet presAssocID="{8B34BCCB-FB79-40CD-8E00-CE51EDD753EB}" presName="backup1" presStyleCnt="0"/>
      <dgm:spPr/>
      <dgm:t>
        <a:bodyPr/>
        <a:lstStyle/>
        <a:p>
          <a:endParaRPr lang="en-US"/>
        </a:p>
      </dgm:t>
    </dgm:pt>
    <dgm:pt modelId="{AE54E7A6-C301-4675-882B-E13C5D10C475}" type="pres">
      <dgm:prSet presAssocID="{8B34BCCB-FB79-40CD-8E00-CE51EDD753EB}" presName="preLine1" presStyleLbl="parChTrans1D1" presStyleIdx="6" presStyleCnt="8"/>
      <dgm:spPr/>
      <dgm:t>
        <a:bodyPr/>
        <a:lstStyle/>
        <a:p>
          <a:endParaRPr lang="en-US"/>
        </a:p>
      </dgm:t>
    </dgm:pt>
    <dgm:pt modelId="{43431263-8D85-41F2-9C4A-E8AE58DDEC19}" type="pres">
      <dgm:prSet presAssocID="{8B34BCCB-FB79-40CD-8E00-CE51EDD753EB}" presName="desTx1" presStyleLbl="revTx" presStyleIdx="0" presStyleCnt="0" custScaleX="26334" custScaleY="263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8B807B-729B-4A30-A7BA-6B920A2896DB}" type="pres">
      <dgm:prSet presAssocID="{8B34BCCB-FB79-40CD-8E00-CE51EDD753EB}" presName="postLine1" presStyleLbl="parChTrans1D1" presStyleIdx="7" presStyleCnt="8"/>
      <dgm:spPr/>
      <dgm:t>
        <a:bodyPr/>
        <a:lstStyle/>
        <a:p>
          <a:endParaRPr lang="en-US"/>
        </a:p>
      </dgm:t>
    </dgm:pt>
    <dgm:pt modelId="{DB93A1F1-8600-41CD-B06F-C6E2B826F065}" type="pres">
      <dgm:prSet presAssocID="{3F042EF5-1CC3-4394-8CCD-5D7326EBBC59}" presName="spPost1" presStyleCnt="0"/>
      <dgm:spPr/>
      <dgm:t>
        <a:bodyPr/>
        <a:lstStyle/>
        <a:p>
          <a:endParaRPr lang="en-US"/>
        </a:p>
      </dgm:t>
    </dgm:pt>
    <dgm:pt modelId="{5C6727FE-C24D-42DB-BEF7-F478C16957E7}" type="pres">
      <dgm:prSet presAssocID="{8FC26CCC-3574-43CB-B3BF-AA8560D6F9D6}" presName="parTx2" presStyleLbl="node1" presStyleIdx="1" presStyleCnt="3" custScaleX="26334" custScaleY="26334"/>
      <dgm:spPr/>
      <dgm:t>
        <a:bodyPr/>
        <a:lstStyle/>
        <a:p>
          <a:endParaRPr lang="en-US"/>
        </a:p>
      </dgm:t>
    </dgm:pt>
    <dgm:pt modelId="{A239CD37-F6E3-4752-9C1C-1AED95E1D797}" type="pres">
      <dgm:prSet presAssocID="{2FC0E51F-57B9-4E95-939C-CC6CFEE1D977}" presName="parTx3" presStyleLbl="node1" presStyleIdx="2" presStyleCnt="3" custScaleX="26334" custScaleY="26334"/>
      <dgm:spPr/>
      <dgm:t>
        <a:bodyPr/>
        <a:lstStyle/>
        <a:p>
          <a:endParaRPr lang="en-US"/>
        </a:p>
      </dgm:t>
    </dgm:pt>
  </dgm:ptLst>
  <dgm:cxnLst>
    <dgm:cxn modelId="{1F900C55-38DB-4CB4-AE10-94AA4A10DAB1}" srcId="{132E1D38-5B90-44B5-BC2E-9DDAA80C0460}" destId="{8FC26CCC-3574-43CB-B3BF-AA8560D6F9D6}" srcOrd="1" destOrd="0" parTransId="{430C4C82-A3DC-44DF-8005-83A80BCD8189}" sibTransId="{14B71DA3-79D4-40B3-9333-A611EADAF59A}"/>
    <dgm:cxn modelId="{250CD375-8F6F-418A-82A5-A718EFBC9B0C}" srcId="{132E1D38-5B90-44B5-BC2E-9DDAA80C0460}" destId="{2FC0E51F-57B9-4E95-939C-CC6CFEE1D977}" srcOrd="2" destOrd="0" parTransId="{12501CC8-B4DF-4696-AB89-C920A0615A5E}" sibTransId="{62798DE1-C8FE-4495-88E3-DA517995CBCA}"/>
    <dgm:cxn modelId="{43BA8DB0-2E24-4FDC-A9C7-3EEE091EF95D}" srcId="{132E1D38-5B90-44B5-BC2E-9DDAA80C0460}" destId="{3F042EF5-1CC3-4394-8CCD-5D7326EBBC59}" srcOrd="0" destOrd="0" parTransId="{7B4A5970-EEC5-4392-877C-0AB8B11A96E8}" sibTransId="{C8E605EA-7D1C-4BCF-A01D-B21129515A49}"/>
    <dgm:cxn modelId="{15F648D2-94D8-4639-BCA5-502077494860}" type="presOf" srcId="{3F042EF5-1CC3-4394-8CCD-5D7326EBBC59}" destId="{BA618A00-4188-4DB2-91CA-A4D24685CCE7}" srcOrd="0" destOrd="0" presId="urn:microsoft.com/office/officeart/2009/3/layout/SubStepProcess"/>
    <dgm:cxn modelId="{F8EF04C6-8374-4580-8835-A7EE08A0F8C2}" type="presOf" srcId="{2FC0E51F-57B9-4E95-939C-CC6CFEE1D977}" destId="{A239CD37-F6E3-4752-9C1C-1AED95E1D797}" srcOrd="0" destOrd="0" presId="urn:microsoft.com/office/officeart/2009/3/layout/SubStepProcess"/>
    <dgm:cxn modelId="{56999CCB-C283-4D6B-9FFA-BFD67EC56124}" type="presOf" srcId="{F83741F9-D475-453A-AF7A-CF069C261317}" destId="{7C5BEFA0-0590-4C06-BC29-BFDBCD31D6F8}" srcOrd="0" destOrd="0" presId="urn:microsoft.com/office/officeart/2009/3/layout/SubStepProcess"/>
    <dgm:cxn modelId="{56E98A18-474E-4124-A97B-CC55179128C2}" srcId="{3F042EF5-1CC3-4394-8CCD-5D7326EBBC59}" destId="{F83741F9-D475-453A-AF7A-CF069C261317}" srcOrd="0" destOrd="0" parTransId="{F372BD06-9D6E-476A-9E61-9B23B22443A6}" sibTransId="{6CAA4A17-47B7-4E88-A88D-CEB97E534C6D}"/>
    <dgm:cxn modelId="{40B0A807-2508-4D31-9EDA-4B631F5F61D3}" type="presOf" srcId="{8B34BCCB-FB79-40CD-8E00-CE51EDD753EB}" destId="{43431263-8D85-41F2-9C4A-E8AE58DDEC19}" srcOrd="0" destOrd="0" presId="urn:microsoft.com/office/officeart/2009/3/layout/SubStepProcess"/>
    <dgm:cxn modelId="{CFFFD74A-ECC9-4123-85EF-F3D7DF11D501}" type="presOf" srcId="{132E1D38-5B90-44B5-BC2E-9DDAA80C0460}" destId="{0A0BCD37-6293-416F-B57B-D1182E7197B7}" srcOrd="0" destOrd="0" presId="urn:microsoft.com/office/officeart/2009/3/layout/SubStepProcess"/>
    <dgm:cxn modelId="{D8791EE3-E4BA-4F81-B8FC-DF106B56E206}" srcId="{3F042EF5-1CC3-4394-8CCD-5D7326EBBC59}" destId="{8B34BCCB-FB79-40CD-8E00-CE51EDD753EB}" srcOrd="1" destOrd="0" parTransId="{6BF703D3-4687-4E4B-8285-F2DAECDC5A86}" sibTransId="{3A6AE302-B7E8-4CA6-A735-A1F1651A46D0}"/>
    <dgm:cxn modelId="{1214607D-19DA-4920-B309-0819591F61D8}" type="presOf" srcId="{8FC26CCC-3574-43CB-B3BF-AA8560D6F9D6}" destId="{5C6727FE-C24D-42DB-BEF7-F478C16957E7}" srcOrd="0" destOrd="0" presId="urn:microsoft.com/office/officeart/2009/3/layout/SubStepProcess"/>
    <dgm:cxn modelId="{B3D1B563-057E-4353-AB3B-A2F33531C372}" type="presParOf" srcId="{0A0BCD37-6293-416F-B57B-D1182E7197B7}" destId="{BA618A00-4188-4DB2-91CA-A4D24685CCE7}" srcOrd="0" destOrd="0" presId="urn:microsoft.com/office/officeart/2009/3/layout/SubStepProcess"/>
    <dgm:cxn modelId="{DF793C46-20E5-4EB4-9404-FB24B02F011C}" type="presParOf" srcId="{0A0BCD37-6293-416F-B57B-D1182E7197B7}" destId="{980961A6-F6BA-48D6-9C65-914FD0D20896}" srcOrd="1" destOrd="0" presId="urn:microsoft.com/office/officeart/2009/3/layout/SubStepProcess"/>
    <dgm:cxn modelId="{70C906BC-EAAE-4389-831A-446434E272BD}" type="presParOf" srcId="{0A0BCD37-6293-416F-B57B-D1182E7197B7}" destId="{787C0CDB-E26E-4495-869D-F2207BCCCD5F}" srcOrd="2" destOrd="0" presId="urn:microsoft.com/office/officeart/2009/3/layout/SubStepProcess"/>
    <dgm:cxn modelId="{03E36EDC-BEF8-48CC-83CE-8F3781BA93D7}" type="presParOf" srcId="{787C0CDB-E26E-4495-869D-F2207BCCCD5F}" destId="{D1426A13-D8F0-489E-B260-C90B8E9A4B47}" srcOrd="0" destOrd="0" presId="urn:microsoft.com/office/officeart/2009/3/layout/SubStepProcess"/>
    <dgm:cxn modelId="{8BDD8A16-9F36-4D59-91B8-CDCC387E757E}" type="presParOf" srcId="{787C0CDB-E26E-4495-869D-F2207BCCCD5F}" destId="{96E8A1BF-2419-4F48-8285-21A087341F38}" srcOrd="1" destOrd="0" presId="urn:microsoft.com/office/officeart/2009/3/layout/SubStepProcess"/>
    <dgm:cxn modelId="{D17EED60-FFBE-42BB-BE92-06A1D0D8F6FE}" type="presParOf" srcId="{787C0CDB-E26E-4495-869D-F2207BCCCD5F}" destId="{03956E23-614B-471F-A3D7-F7341A4FF822}" srcOrd="2" destOrd="0" presId="urn:microsoft.com/office/officeart/2009/3/layout/SubStepProcess"/>
    <dgm:cxn modelId="{A8D371B2-D959-40A4-8D1F-8F9FC2323CD8}" type="presParOf" srcId="{03956E23-614B-471F-A3D7-F7341A4FF822}" destId="{E795A0F1-AD2C-4142-961C-FFD19F98BC4C}" srcOrd="0" destOrd="0" presId="urn:microsoft.com/office/officeart/2009/3/layout/SubStepProcess"/>
    <dgm:cxn modelId="{3B488D1D-383C-4643-9829-6ADDFA287304}" type="presParOf" srcId="{03956E23-614B-471F-A3D7-F7341A4FF822}" destId="{CB4E627C-ABF1-4BDD-8AA6-7FCB054C9807}" srcOrd="1" destOrd="0" presId="urn:microsoft.com/office/officeart/2009/3/layout/SubStepProcess"/>
    <dgm:cxn modelId="{05CB21E2-3B34-48D3-9AB2-41AC9A17D5EA}" type="presParOf" srcId="{03956E23-614B-471F-A3D7-F7341A4FF822}" destId="{43B4EB38-9614-4618-BDF3-36962EB8F5F3}" srcOrd="2" destOrd="0" presId="urn:microsoft.com/office/officeart/2009/3/layout/SubStepProcess"/>
    <dgm:cxn modelId="{F3179F7F-A5EA-469D-A24D-3F44040E2862}" type="presParOf" srcId="{03956E23-614B-471F-A3D7-F7341A4FF822}" destId="{7C5BEFA0-0590-4C06-BC29-BFDBCD31D6F8}" srcOrd="3" destOrd="0" presId="urn:microsoft.com/office/officeart/2009/3/layout/SubStepProcess"/>
    <dgm:cxn modelId="{5D17CD42-015F-40D5-B13E-973BBA6C8572}" type="presParOf" srcId="{03956E23-614B-471F-A3D7-F7341A4FF822}" destId="{E02AC050-46D1-4B10-B878-E8D6BBCBE1E2}" srcOrd="4" destOrd="0" presId="urn:microsoft.com/office/officeart/2009/3/layout/SubStepProcess"/>
    <dgm:cxn modelId="{5523FEA9-EC6A-427A-83AC-9596411519F4}" type="presParOf" srcId="{787C0CDB-E26E-4495-869D-F2207BCCCD5F}" destId="{FC085298-EC07-48C3-BD44-9E84EE2A42EC}" srcOrd="3" destOrd="0" presId="urn:microsoft.com/office/officeart/2009/3/layout/SubStepProcess"/>
    <dgm:cxn modelId="{DF48A4DA-755E-41DF-B5B5-46BCC3A82C8A}" type="presParOf" srcId="{787C0CDB-E26E-4495-869D-F2207BCCCD5F}" destId="{5B2CD1EB-78F7-43BB-BB9A-4F5A590CF4B0}" srcOrd="4" destOrd="0" presId="urn:microsoft.com/office/officeart/2009/3/layout/SubStepProcess"/>
    <dgm:cxn modelId="{7F684FC6-FAA1-4D71-90BB-2DE7C0D6681B}" type="presParOf" srcId="{787C0CDB-E26E-4495-869D-F2207BCCCD5F}" destId="{7DA4B141-82C7-4526-936B-D85C843578D1}" srcOrd="5" destOrd="0" presId="urn:microsoft.com/office/officeart/2009/3/layout/SubStepProcess"/>
    <dgm:cxn modelId="{F42C45CC-7EBA-4600-BCAF-DF0A5029F26D}" type="presParOf" srcId="{7DA4B141-82C7-4526-936B-D85C843578D1}" destId="{13C2169E-9439-484B-87CE-C479D9845137}" srcOrd="0" destOrd="0" presId="urn:microsoft.com/office/officeart/2009/3/layout/SubStepProcess"/>
    <dgm:cxn modelId="{5D94358A-71E0-4A0C-B5A1-C2D3B0CA64C0}" type="presParOf" srcId="{7DA4B141-82C7-4526-936B-D85C843578D1}" destId="{E76798A3-7F63-4779-9AFD-8E8A1650476B}" srcOrd="1" destOrd="0" presId="urn:microsoft.com/office/officeart/2009/3/layout/SubStepProcess"/>
    <dgm:cxn modelId="{91EBA032-19E5-493A-8C9A-F489DE05CA5E}" type="presParOf" srcId="{7DA4B141-82C7-4526-936B-D85C843578D1}" destId="{AE54E7A6-C301-4675-882B-E13C5D10C475}" srcOrd="2" destOrd="0" presId="urn:microsoft.com/office/officeart/2009/3/layout/SubStepProcess"/>
    <dgm:cxn modelId="{8FA3F314-2E83-4195-9861-1320B68ED842}" type="presParOf" srcId="{7DA4B141-82C7-4526-936B-D85C843578D1}" destId="{43431263-8D85-41F2-9C4A-E8AE58DDEC19}" srcOrd="3" destOrd="0" presId="urn:microsoft.com/office/officeart/2009/3/layout/SubStepProcess"/>
    <dgm:cxn modelId="{97EDBFCF-ECC6-4CF2-AF7D-166D890E3E39}" type="presParOf" srcId="{7DA4B141-82C7-4526-936B-D85C843578D1}" destId="{3B8B807B-729B-4A30-A7BA-6B920A2896DB}" srcOrd="4" destOrd="0" presId="urn:microsoft.com/office/officeart/2009/3/layout/SubStepProcess"/>
    <dgm:cxn modelId="{62A5B949-5D98-4489-8888-4F1D5C772DC4}" type="presParOf" srcId="{0A0BCD37-6293-416F-B57B-D1182E7197B7}" destId="{DB93A1F1-8600-41CD-B06F-C6E2B826F065}" srcOrd="3" destOrd="0" presId="urn:microsoft.com/office/officeart/2009/3/layout/SubStepProcess"/>
    <dgm:cxn modelId="{471227FE-EB46-4E2E-9D8C-D855C101F0B7}" type="presParOf" srcId="{0A0BCD37-6293-416F-B57B-D1182E7197B7}" destId="{5C6727FE-C24D-42DB-BEF7-F478C16957E7}" srcOrd="4" destOrd="0" presId="urn:microsoft.com/office/officeart/2009/3/layout/SubStepProcess"/>
    <dgm:cxn modelId="{4FC4673A-2B0E-4574-9C80-3A52B26807B1}" type="presParOf" srcId="{0A0BCD37-6293-416F-B57B-D1182E7197B7}" destId="{A239CD37-F6E3-4752-9C1C-1AED95E1D797}" srcOrd="5" destOrd="0" presId="urn:microsoft.com/office/officeart/2009/3/layout/SubStep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618A00-4188-4DB2-91CA-A4D24685CCE7}">
      <dsp:nvSpPr>
        <dsp:cNvPr id="0" name=""/>
        <dsp:cNvSpPr/>
      </dsp:nvSpPr>
      <dsp:spPr>
        <a:xfrm>
          <a:off x="255" y="155827"/>
          <a:ext cx="617376" cy="61737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90668" y="246240"/>
        <a:ext cx="436550" cy="436550"/>
      </dsp:txXfrm>
    </dsp:sp>
    <dsp:sp modelId="{D1426A13-D8F0-489E-B260-C90B8E9A4B47}">
      <dsp:nvSpPr>
        <dsp:cNvPr id="0" name=""/>
        <dsp:cNvSpPr/>
      </dsp:nvSpPr>
      <dsp:spPr>
        <a:xfrm rot="20782085">
          <a:off x="679095" y="379317"/>
          <a:ext cx="57969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79691" y="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E8A1BF-2419-4F48-8285-21A087341F38}">
      <dsp:nvSpPr>
        <dsp:cNvPr id="0" name=""/>
        <dsp:cNvSpPr/>
      </dsp:nvSpPr>
      <dsp:spPr>
        <a:xfrm rot="11617915">
          <a:off x="1898480" y="379317"/>
          <a:ext cx="57969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79691" y="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B4EB38-9614-4618-BDF3-36962EB8F5F3}">
      <dsp:nvSpPr>
        <dsp:cNvPr id="0" name=""/>
        <dsp:cNvSpPr/>
      </dsp:nvSpPr>
      <dsp:spPr>
        <a:xfrm>
          <a:off x="1250621" y="311005"/>
          <a:ext cx="72162" cy="0"/>
        </a:xfrm>
        <a:prstGeom prst="line">
          <a:avLst/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5BEFA0-0590-4C06-BC29-BFDBCD31D6F8}">
      <dsp:nvSpPr>
        <dsp:cNvPr id="0" name=""/>
        <dsp:cNvSpPr/>
      </dsp:nvSpPr>
      <dsp:spPr>
        <a:xfrm>
          <a:off x="1322784" y="157496"/>
          <a:ext cx="511698" cy="307019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1322784" y="157496"/>
        <a:ext cx="511698" cy="307019"/>
      </dsp:txXfrm>
    </dsp:sp>
    <dsp:sp modelId="{E02AC050-46D1-4B10-B878-E8D6BBCBE1E2}">
      <dsp:nvSpPr>
        <dsp:cNvPr id="0" name=""/>
        <dsp:cNvSpPr/>
      </dsp:nvSpPr>
      <dsp:spPr>
        <a:xfrm>
          <a:off x="1834482" y="311005"/>
          <a:ext cx="72162" cy="0"/>
        </a:xfrm>
        <a:prstGeom prst="line">
          <a:avLst/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085298-EC07-48C3-BD44-9E84EE2A42EC}">
      <dsp:nvSpPr>
        <dsp:cNvPr id="0" name=""/>
        <dsp:cNvSpPr/>
      </dsp:nvSpPr>
      <dsp:spPr>
        <a:xfrm rot="817915">
          <a:off x="679095" y="549713"/>
          <a:ext cx="57969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79691" y="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2CD1EB-78F7-43BB-BB9A-4F5A590CF4B0}">
      <dsp:nvSpPr>
        <dsp:cNvPr id="0" name=""/>
        <dsp:cNvSpPr/>
      </dsp:nvSpPr>
      <dsp:spPr>
        <a:xfrm rot="9982085">
          <a:off x="1898480" y="549713"/>
          <a:ext cx="57969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79691" y="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4E7A6-C301-4675-882B-E13C5D10C475}">
      <dsp:nvSpPr>
        <dsp:cNvPr id="0" name=""/>
        <dsp:cNvSpPr/>
      </dsp:nvSpPr>
      <dsp:spPr>
        <a:xfrm>
          <a:off x="1250621" y="618025"/>
          <a:ext cx="72162" cy="0"/>
        </a:xfrm>
        <a:prstGeom prst="line">
          <a:avLst/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431263-8D85-41F2-9C4A-E8AE58DDEC19}">
      <dsp:nvSpPr>
        <dsp:cNvPr id="0" name=""/>
        <dsp:cNvSpPr/>
      </dsp:nvSpPr>
      <dsp:spPr>
        <a:xfrm>
          <a:off x="1322784" y="464515"/>
          <a:ext cx="511698" cy="307019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1322784" y="464515"/>
        <a:ext cx="511698" cy="307019"/>
      </dsp:txXfrm>
    </dsp:sp>
    <dsp:sp modelId="{3B8B807B-729B-4A30-A7BA-6B920A2896DB}">
      <dsp:nvSpPr>
        <dsp:cNvPr id="0" name=""/>
        <dsp:cNvSpPr/>
      </dsp:nvSpPr>
      <dsp:spPr>
        <a:xfrm>
          <a:off x="1834482" y="618025"/>
          <a:ext cx="72162" cy="0"/>
        </a:xfrm>
        <a:prstGeom prst="line">
          <a:avLst/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6727FE-C24D-42DB-BEF7-F478C16957E7}">
      <dsp:nvSpPr>
        <dsp:cNvPr id="0" name=""/>
        <dsp:cNvSpPr/>
      </dsp:nvSpPr>
      <dsp:spPr>
        <a:xfrm>
          <a:off x="2539635" y="155827"/>
          <a:ext cx="617376" cy="61737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2630048" y="246240"/>
        <a:ext cx="436550" cy="436550"/>
      </dsp:txXfrm>
    </dsp:sp>
    <dsp:sp modelId="{A239CD37-F6E3-4752-9C1C-1AED95E1D797}">
      <dsp:nvSpPr>
        <dsp:cNvPr id="0" name=""/>
        <dsp:cNvSpPr/>
      </dsp:nvSpPr>
      <dsp:spPr>
        <a:xfrm>
          <a:off x="3157011" y="155827"/>
          <a:ext cx="617376" cy="617376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3247424" y="246240"/>
        <a:ext cx="436550" cy="4365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ubStepProcess">
  <dgm:title val=""/>
  <dgm:desc val=""/>
  <dgm:catLst>
    <dgm:cat type="process" pri="122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61" srcId="1" destId="11" srcOrd="0" destOrd="0"/>
        <dgm:cxn modelId="62" srcId="1" destId="12" srcOrd="1" destOrd="0"/>
        <dgm:cxn modelId="7" srcId="0" destId="2" srcOrd="0" destOrd="0"/>
        <dgm:cxn modelId="8" srcId="0" destId="3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8" srcId="0" destId="1" srcOrd="0" destOrd="0"/>
        <dgm:cxn modelId="81" srcId="1" destId="11" srcOrd="0" destOrd="0"/>
        <dgm:cxn modelId="82" srcId="1" destId="12" srcOrd="1" destOrd="0"/>
        <dgm:cxn modelId="9" srcId="0" destId="2" srcOrd="0" destOrd="0"/>
        <dgm:cxn modelId="10" srcId="0" destId="3" srcOrd="0" destOrd="0"/>
        <dgm:cxn modelId="11" srcId="0" destId="4" srcOrd="0" destOrd="0"/>
      </dgm:cxnLst>
      <dgm:bg/>
      <dgm:whole/>
    </dgm:dataModel>
  </dgm:clrData>
  <dgm:layoutNode name="Name0">
    <dgm:varLst>
      <dgm:chMax val="7"/>
      <dgm:dir/>
      <dgm:animOne val="branch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Tx1" refType="w"/>
      <dgm:constr type="w" for="ch" forName="chLin1" refType="w" refFor="ch" refForName="parTx1" fact="1.38"/>
      <dgm:constr type="h" for="ch" forName="chLin1" refType="h"/>
      <dgm:constr type="w" for="ch" forName="spPre1" refType="w" fact="0.27"/>
      <dgm:constr type="w" for="ch" forName="spPost1" refType="w" fact="0.27"/>
      <dgm:constr type="h" for="ch" forName="spPre1" refType="h"/>
      <dgm:constr type="h" for="ch" forName="spPost1" refType="h"/>
      <dgm:constr type="primFontSz" for="ch" forName="parTx1" val="65"/>
      <dgm:constr type="primFontSz" for="des" forName="desTx1" refType="primFontSz" refFor="ch" refForName="parTx1" fact="0.78"/>
      <dgm:constr type="primFontSz" for="des" forName="desTx1" op="equ"/>
      <dgm:constr type="w" for="ch" forName="parTx2" refType="w"/>
      <dgm:constr type="w" for="ch" forName="chLin2" refType="w" refFor="ch" refForName="parTx2" fact="1.38"/>
      <dgm:constr type="h" for="ch" forName="chLin2" refType="h"/>
      <dgm:constr type="w" for="ch" forName="spPre2" refType="w" fact="0.54"/>
      <dgm:constr type="w" for="ch" forName="spPost2" refType="w" fact="0.54"/>
      <dgm:constr type="h" for="ch" forName="spPre2" refType="h"/>
      <dgm:constr type="h" for="ch" forName="spPost2" refType="h"/>
      <dgm:constr type="primFontSz" for="ch" forName="parTx2" refType="primFontSz" refFor="ch" refForName="parTx1" op="equ"/>
      <dgm:constr type="primFontSz" for="des" forName="desTx2" refType="primFontSz" refFor="des" refForName="desTx1" op="equ"/>
      <dgm:constr type="w" for="ch" forName="parTx3" refType="w"/>
      <dgm:constr type="w" for="ch" forName="chLin3" refType="w" refFor="ch" refForName="parTx3" fact="1.38"/>
      <dgm:constr type="h" for="ch" forName="chLin3" refType="h"/>
      <dgm:constr type="w" for="ch" forName="spPre3" refType="w" fact="0.54"/>
      <dgm:constr type="w" for="ch" forName="spPost3" refType="w" fact="0.54"/>
      <dgm:constr type="h" for="ch" forName="spPre3" refType="h"/>
      <dgm:constr type="h" for="ch" forName="spPost3" refType="h"/>
      <dgm:constr type="primFontSz" for="ch" forName="parTx3" refType="primFontSz" refFor="ch" refForName="parTx1" op="equ"/>
      <dgm:constr type="primFontSz" for="des" forName="desTx3" refType="primFontSz" refFor="des" refForName="desTx1" op="equ"/>
      <dgm:constr type="w" for="ch" forName="parTx4" refType="w"/>
      <dgm:constr type="w" for="ch" forName="chLin4" refType="w" refFor="ch" refForName="parTx4" fact="1.38"/>
      <dgm:constr type="h" for="ch" forName="chLin4" refType="h"/>
      <dgm:constr type="w" for="ch" forName="spPre4" refType="w" fact="0.54"/>
      <dgm:constr type="w" for="ch" forName="spPost4" refType="w" fact="0.54"/>
      <dgm:constr type="h" for="ch" forName="spPre4" refType="h"/>
      <dgm:constr type="h" for="ch" forName="spPost4" refType="h"/>
      <dgm:constr type="primFontSz" for="ch" forName="parTx4" refType="primFontSz" refFor="ch" refForName="parTx1" op="equ"/>
      <dgm:constr type="primFontSz" for="des" forName="desTx4" refType="primFontSz" refFor="des" refForName="desTx1" op="equ"/>
      <dgm:constr type="w" for="ch" forName="parTx5" refType="w"/>
      <dgm:constr type="w" for="ch" forName="chLin5" refType="w" refFor="ch" refForName="parTx5" fact="1.38"/>
      <dgm:constr type="h" for="ch" forName="chLin5" refType="h"/>
      <dgm:constr type="w" for="ch" forName="spPre5" refType="w" fact="0.54"/>
      <dgm:constr type="w" for="ch" forName="spPost5" refType="w" fact="0.54"/>
      <dgm:constr type="h" for="ch" forName="spPre5" refType="h"/>
      <dgm:constr type="h" for="ch" forName="spPost5" refType="h"/>
      <dgm:constr type="primFontSz" for="ch" forName="parTx5" refType="primFontSz" refFor="ch" refForName="parTx1" op="equ"/>
      <dgm:constr type="primFontSz" for="des" forName="desTx5" refType="primFontSz" refFor="des" refForName="desTx1" op="equ"/>
      <dgm:constr type="w" for="ch" forName="parTx6" refType="w"/>
      <dgm:constr type="w" for="ch" forName="chLin6" refType="w" refFor="ch" refForName="parTx6" fact="1.38"/>
      <dgm:constr type="h" for="ch" forName="chLin6" refType="h"/>
      <dgm:constr type="w" for="ch" forName="spPre6" refType="w" fact="0.54"/>
      <dgm:constr type="w" for="ch" forName="spPost6" refType="w" fact="0.54"/>
      <dgm:constr type="h" for="ch" forName="spPre6" refType="h"/>
      <dgm:constr type="h" for="ch" forName="spPost6" refType="h"/>
      <dgm:constr type="primFontSz" for="ch" forName="parTx6" refType="primFontSz" refFor="ch" refForName="parTx1" op="equ"/>
      <dgm:constr type="primFontSz" for="des" forName="desTx6" refType="primFontSz" refFor="des" refForName="desTx1" op="equ"/>
      <dgm:constr type="w" for="ch" forName="parTx7" refType="w"/>
      <dgm:constr type="w" for="ch" forName="chLin7" refType="w" refFor="ch" refForName="parTx7" fact="1.38"/>
      <dgm:constr type="h" for="ch" forName="chLin7" refType="h"/>
      <dgm:constr type="w" for="ch" forName="spPre7" refType="w" fact="0.54"/>
      <dgm:constr type="w" for="ch" forName="spPost7" refType="w" fact="0.54"/>
      <dgm:constr type="h" for="ch" forName="spPre7" refType="h"/>
      <dgm:constr type="h" for="ch" forName="spPost7" refType="h"/>
      <dgm:constr type="primFontSz" for="ch" forName="parTx7" refType="primFontSz" refFor="ch" refForName="parTx1" op="equ"/>
      <dgm:constr type="primFontSz" for="des" forName="desTx7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parTx1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7">
            <dgm:if name="Name8" axis="ch" ptType="node" func="cnt" op="gte" val="1">
              <dgm:layoutNode name="spPre1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1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1" refType="w" fact="0.77"/>
                  <dgm:constr type="w" for="ch" forName="top1" refType="w" refFor="ch" refForName="txAndLines1" fact="0.78"/>
                </dgm:constrLst>
                <dgm:forEach name="Name9" axis="ch">
                  <dgm:forEach name="Name10" axis="self" ptType="parTrans">
                    <dgm:layoutNode name="Name11" styleLbl="parChTrans1D1">
                      <dgm:choose name="Name12">
                        <dgm:if name="Name13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1"/>
                          </dgm:alg>
                        </dgm:if>
                        <dgm:else name="Name14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1"/>
                            <dgm:param type="dstNode" val="anchor1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5" axis="self" ptType="node">
                    <dgm:choose name="Name16">
                      <dgm:if name="Name17" axis="par ch" ptType="node node" func="cnt" op="equ" val="1">
                        <dgm:layoutNode name="top1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8"/>
                    </dgm:choose>
                    <dgm:layoutNode name="txAndLines1">
                      <dgm:choose name="Name19">
                        <dgm:if name="Name20" func="var" arg="dir" op="equ" val="norm">
                          <dgm:alg type="lin"/>
                        </dgm:if>
                        <dgm:else name="Name21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22">
                        <dgm:if name="Name23" axis="root ch" ptType="all node" func="cnt" op="gte" val="2">
                          <dgm:constrLst>
                            <dgm:constr type="w" for="ch" forName="anchor1" refType="w"/>
                            <dgm:constr type="w" for="ch" forName="backup1" refType="w" fact="-1"/>
                            <dgm:constr type="w" for="ch" forName="preLine1" refType="w" fact="0.11"/>
                            <dgm:constr type="w" for="ch" forName="desTx1" refType="w" fact="0.78"/>
                            <dgm:constr type="w" for="ch" forName="postLine1" refType="w" fact="0.11"/>
                          </dgm:constrLst>
                        </dgm:if>
                        <dgm:else name="Name24">
                          <dgm:constrLst>
                            <dgm:constr type="w" for="ch" forName="anchor1" refType="w" fact="0.89"/>
                            <dgm:constr type="w" for="ch" forName="backup1" refType="w" fact="-0.89"/>
                            <dgm:constr type="w" for="ch" forName="preLine1" refType="w" fact="0.11"/>
                            <dgm:constr type="w" for="ch" forName="desTx1" refType="w" fact="0.78"/>
                          </dgm:constrLst>
                        </dgm:else>
                      </dgm:choose>
                      <dgm:layoutNode name="anchor1" moveWith="desTx1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1" moveWith="desTx1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1" styleLbl="parChTrans1D1" moveWith="desTx1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1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25">
                        <dgm:if name="Name26" axis="root ch" ptType="all node" func="cnt" op="gte" val="2">
                          <dgm:layoutNode name="postLine1" styleLbl="parChTrans1D1" moveWith="desTx1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27"/>
                      </dgm:choose>
                    </dgm:layoutNode>
                  </dgm:forEach>
                  <dgm:choose name="Name28">
                    <dgm:if name="Name29" axis="root ch" ptType="all node" func="cnt" op="gte" val="2">
                      <dgm:forEach name="Name30" axis="self" ptType="parTrans">
                        <dgm:layoutNode name="Name31" styleLbl="parChTrans1D1">
                          <dgm:choose name="Name32">
                            <dgm:if name="Name33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2"/>
                                <dgm:param type="endSty" val="noArr"/>
                                <dgm:param type="dstNode" val="anchor1"/>
                              </dgm:alg>
                            </dgm:if>
                            <dgm:else name="Name34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2"/>
                                <dgm:param type="dstNode" val="anchor1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35"/>
                  </dgm:choose>
                </dgm:forEach>
              </dgm:layoutNode>
              <dgm:choose name="Name36">
                <dgm:if name="Name37" axis="root ch" ptType="all node" func="cnt" op="gte" val="2">
                  <dgm:layoutNode name="spPost1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38"/>
              </dgm:choose>
            </dgm:if>
            <dgm:else name="Name39"/>
          </dgm:choose>
        </dgm:if>
        <dgm:if name="Name40" axis="self" ptType="node" func="pos" op="equ" val="2">
          <dgm:layoutNode name="parTx2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41">
            <dgm:if name="Name42" axis="ch" ptType="node" func="cnt" op="gte" val="1">
              <dgm:layoutNode name="spPre2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2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2" refType="w" fact="0.77"/>
                  <dgm:constr type="w" for="ch" forName="top2" refType="w" refFor="ch" refForName="txAndLines2" fact="0.78"/>
                </dgm:constrLst>
                <dgm:forEach name="Name43" axis="ch">
                  <dgm:forEach name="Name44" axis="self" ptType="parTrans">
                    <dgm:layoutNode name="Name45" styleLbl="parChTrans1D1">
                      <dgm:choose name="Name46">
                        <dgm:if name="Name47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2"/>
                          </dgm:alg>
                        </dgm:if>
                        <dgm:else name="Name48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2"/>
                            <dgm:param type="dstNode" val="anchor2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49" axis="self" ptType="node">
                    <dgm:choose name="Name50">
                      <dgm:if name="Name51" axis="par ch" ptType="node node" func="cnt" op="equ" val="1">
                        <dgm:layoutNode name="top2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52"/>
                    </dgm:choose>
                    <dgm:layoutNode name="txAndLines2">
                      <dgm:choose name="Name53">
                        <dgm:if name="Name54" func="var" arg="dir" op="equ" val="norm">
                          <dgm:alg type="lin"/>
                        </dgm:if>
                        <dgm:else name="Name55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56">
                        <dgm:if name="Name57" axis="root ch" ptType="all node" func="cnt" op="gte" val="3">
                          <dgm:constrLst>
                            <dgm:constr type="w" for="ch" forName="anchor2" refType="w"/>
                            <dgm:constr type="w" for="ch" forName="backup2" refType="w" fact="-1"/>
                            <dgm:constr type="w" for="ch" forName="preLine2" refType="w" fact="0.11"/>
                            <dgm:constr type="w" for="ch" forName="desTx2" refType="w" fact="0.78"/>
                            <dgm:constr type="w" for="ch" forName="postLine2" refType="w" fact="0.11"/>
                          </dgm:constrLst>
                        </dgm:if>
                        <dgm:else name="Name58">
                          <dgm:constrLst>
                            <dgm:constr type="w" for="ch" forName="anchor2" refType="w" fact="0.89"/>
                            <dgm:constr type="w" for="ch" forName="backup2" refType="w" fact="-0.89"/>
                            <dgm:constr type="w" for="ch" forName="preLine2" refType="w" fact="0.11"/>
                            <dgm:constr type="w" for="ch" forName="desTx2" refType="w" fact="0.78"/>
                          </dgm:constrLst>
                        </dgm:else>
                      </dgm:choose>
                      <dgm:layoutNode name="anchor2" moveWith="desTx2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2" moveWith="desTx2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2" styleLbl="parChTrans1D1" moveWith="desTx2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2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59">
                        <dgm:if name="Name60" axis="root ch" ptType="all node" func="cnt" op="gte" val="3">
                          <dgm:layoutNode name="postLine2" styleLbl="parChTrans1D1" moveWith="desTx2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61"/>
                      </dgm:choose>
                    </dgm:layoutNode>
                  </dgm:forEach>
                  <dgm:choose name="Name62">
                    <dgm:if name="Name63" axis="root ch" ptType="all node" func="cnt" op="gte" val="3">
                      <dgm:forEach name="Name64" axis="self" ptType="parTrans">
                        <dgm:layoutNode name="Name65" styleLbl="parChTrans1D1">
                          <dgm:choose name="Name66">
                            <dgm:if name="Name67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3"/>
                                <dgm:param type="endSty" val="noArr"/>
                                <dgm:param type="dstNode" val="anchor2"/>
                              </dgm:alg>
                            </dgm:if>
                            <dgm:else name="Name68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3"/>
                                <dgm:param type="dstNode" val="anchor2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69"/>
                  </dgm:choose>
                </dgm:forEach>
              </dgm:layoutNode>
              <dgm:choose name="Name70">
                <dgm:if name="Name71" axis="root ch" ptType="all node" func="cnt" op="gte" val="3">
                  <dgm:layoutNode name="spPost2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72"/>
              </dgm:choose>
            </dgm:if>
            <dgm:else name="Name73"/>
          </dgm:choose>
        </dgm:if>
        <dgm:if name="Name74" axis="self" ptType="node" func="pos" op="equ" val="3">
          <dgm:layoutNode name="parTx3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75">
            <dgm:if name="Name76" axis="ch" ptType="node" func="cnt" op="gte" val="1">
              <dgm:layoutNode name="spPre3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3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3" refType="w" fact="0.77"/>
                  <dgm:constr type="w" for="ch" forName="top3" refType="w" refFor="ch" refForName="txAndLines3" fact="0.78"/>
                </dgm:constrLst>
                <dgm:forEach name="Name77" axis="ch">
                  <dgm:forEach name="Name78" axis="self" ptType="parTrans">
                    <dgm:layoutNode name="Name79" styleLbl="parChTrans1D1">
                      <dgm:choose name="Name80">
                        <dgm:if name="Name81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3"/>
                          </dgm:alg>
                        </dgm:if>
                        <dgm:else name="Name82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3"/>
                            <dgm:param type="dstNode" val="anchor3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83" axis="self" ptType="node">
                    <dgm:choose name="Name84">
                      <dgm:if name="Name85" axis="par ch" ptType="node node" func="cnt" op="equ" val="1">
                        <dgm:layoutNode name="top3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86"/>
                    </dgm:choose>
                    <dgm:layoutNode name="txAndLines3">
                      <dgm:choose name="Name87">
                        <dgm:if name="Name88" func="var" arg="dir" op="equ" val="norm">
                          <dgm:alg type="lin"/>
                        </dgm:if>
                        <dgm:else name="Name89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90">
                        <dgm:if name="Name91" axis="root ch" ptType="all node" func="cnt" op="gte" val="4">
                          <dgm:constrLst>
                            <dgm:constr type="w" for="ch" forName="anchor3" refType="w"/>
                            <dgm:constr type="w" for="ch" forName="backup3" refType="w" fact="-1"/>
                            <dgm:constr type="w" for="ch" forName="preLine3" refType="w" fact="0.11"/>
                            <dgm:constr type="w" for="ch" forName="desTx3" refType="w" fact="0.78"/>
                            <dgm:constr type="w" for="ch" forName="postLine3" refType="w" fact="0.11"/>
                          </dgm:constrLst>
                        </dgm:if>
                        <dgm:else name="Name92">
                          <dgm:constrLst>
                            <dgm:constr type="w" for="ch" forName="anchor3" refType="w" fact="0.89"/>
                            <dgm:constr type="w" for="ch" forName="backup3" refType="w" fact="-0.89"/>
                            <dgm:constr type="w" for="ch" forName="preLine3" refType="w" fact="0.11"/>
                            <dgm:constr type="w" for="ch" forName="desTx3" refType="w" fact="0.78"/>
                          </dgm:constrLst>
                        </dgm:else>
                      </dgm:choose>
                      <dgm:layoutNode name="anchor3" moveWith="desTx3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3" moveWith="desTx3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3" styleLbl="parChTrans1D1" moveWith="desTx3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3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93">
                        <dgm:if name="Name94" axis="root ch" ptType="all node" func="cnt" op="gte" val="4">
                          <dgm:layoutNode name="postLine3" styleLbl="parChTrans1D1" moveWith="desTx3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95"/>
                      </dgm:choose>
                    </dgm:layoutNode>
                  </dgm:forEach>
                  <dgm:choose name="Name96">
                    <dgm:if name="Name97" axis="root ch" ptType="all node" func="cnt" op="gte" val="4">
                      <dgm:forEach name="Name98" axis="self" ptType="parTrans">
                        <dgm:layoutNode name="Name99" styleLbl="parChTrans1D1">
                          <dgm:choose name="Name100">
                            <dgm:if name="Name101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4"/>
                                <dgm:param type="endSty" val="noArr"/>
                                <dgm:param type="dstNode" val="anchor3"/>
                              </dgm:alg>
                            </dgm:if>
                            <dgm:else name="Name102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4"/>
                                <dgm:param type="dstNode" val="anchor3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03"/>
                  </dgm:choose>
                </dgm:forEach>
              </dgm:layoutNode>
              <dgm:choose name="Name104">
                <dgm:if name="Name105" axis="root ch" ptType="all node" func="cnt" op="gte" val="4">
                  <dgm:layoutNode name="spPost3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06"/>
              </dgm:choose>
            </dgm:if>
            <dgm:else name="Name107"/>
          </dgm:choose>
        </dgm:if>
        <dgm:if name="Name108" axis="self" ptType="node" func="pos" op="equ" val="4">
          <dgm:layoutNode name="parTx4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09">
            <dgm:if name="Name110" axis="ch" ptType="node" func="cnt" op="gte" val="1">
              <dgm:layoutNode name="spPre4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4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4" refType="w" fact="0.77"/>
                  <dgm:constr type="w" for="ch" forName="top4" refType="w" refFor="ch" refForName="txAndLines4" fact="0.78"/>
                </dgm:constrLst>
                <dgm:forEach name="Name111" axis="ch">
                  <dgm:forEach name="Name112" axis="self" ptType="parTrans">
                    <dgm:layoutNode name="Name113" styleLbl="parChTrans1D1">
                      <dgm:choose name="Name114">
                        <dgm:if name="Name115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4"/>
                          </dgm:alg>
                        </dgm:if>
                        <dgm:else name="Name116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4"/>
                            <dgm:param type="dstNode" val="anchor4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17" axis="self" ptType="node">
                    <dgm:choose name="Name118">
                      <dgm:if name="Name119" axis="par ch" ptType="node node" func="cnt" op="equ" val="1">
                        <dgm:layoutNode name="top4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20"/>
                    </dgm:choose>
                    <dgm:layoutNode name="txAndLines4">
                      <dgm:choose name="Name121">
                        <dgm:if name="Name122" func="var" arg="dir" op="equ" val="norm">
                          <dgm:alg type="lin"/>
                        </dgm:if>
                        <dgm:else name="Name123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24">
                        <dgm:if name="Name125" axis="root ch" ptType="all node" func="cnt" op="gte" val="5">
                          <dgm:constrLst>
                            <dgm:constr type="w" for="ch" forName="anchor4" refType="w"/>
                            <dgm:constr type="w" for="ch" forName="backup4" refType="w" fact="-1"/>
                            <dgm:constr type="w" for="ch" forName="preLine4" refType="w" fact="0.11"/>
                            <dgm:constr type="w" for="ch" forName="desTx4" refType="w" fact="0.78"/>
                            <dgm:constr type="w" for="ch" forName="postLine4" refType="w" fact="0.11"/>
                          </dgm:constrLst>
                        </dgm:if>
                        <dgm:else name="Name126">
                          <dgm:constrLst>
                            <dgm:constr type="w" for="ch" forName="anchor4" refType="w" fact="0.89"/>
                            <dgm:constr type="w" for="ch" forName="backup4" refType="w" fact="-0.89"/>
                            <dgm:constr type="w" for="ch" forName="preLine4" refType="w" fact="0.11"/>
                            <dgm:constr type="w" for="ch" forName="desTx4" refType="w" fact="0.78"/>
                          </dgm:constrLst>
                        </dgm:else>
                      </dgm:choose>
                      <dgm:layoutNode name="anchor4" moveWith="desTx4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4" moveWith="desTx4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4" styleLbl="parChTrans1D1" moveWith="desTx4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4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27">
                        <dgm:if name="Name128" axis="root ch" ptType="all node" func="cnt" op="gte" val="5">
                          <dgm:layoutNode name="postLine4" styleLbl="parChTrans1D1" moveWith="desTx4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29"/>
                      </dgm:choose>
                    </dgm:layoutNode>
                  </dgm:forEach>
                  <dgm:choose name="Name130">
                    <dgm:if name="Name131" axis="root ch" ptType="all node" func="cnt" op="gte" val="5">
                      <dgm:forEach name="Name132" axis="self" ptType="parTrans">
                        <dgm:layoutNode name="Name133" styleLbl="parChTrans1D1">
                          <dgm:choose name="Name134">
                            <dgm:if name="Name135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5"/>
                                <dgm:param type="endSty" val="noArr"/>
                                <dgm:param type="dstNode" val="anchor4"/>
                              </dgm:alg>
                            </dgm:if>
                            <dgm:else name="Name136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5"/>
                                <dgm:param type="dstNode" val="anchor4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37"/>
                  </dgm:choose>
                </dgm:forEach>
              </dgm:layoutNode>
              <dgm:choose name="Name138">
                <dgm:if name="Name139" axis="root ch" ptType="all node" func="cnt" op="gte" val="5">
                  <dgm:layoutNode name="spPost4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40"/>
              </dgm:choose>
            </dgm:if>
            <dgm:else name="Name141"/>
          </dgm:choose>
        </dgm:if>
        <dgm:if name="Name142" axis="self" ptType="node" func="pos" op="equ" val="5">
          <dgm:layoutNode name="parTx5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43">
            <dgm:if name="Name144" axis="ch" ptType="node" func="cnt" op="gte" val="1">
              <dgm:layoutNode name="spPre5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5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5" refType="w" fact="0.77"/>
                  <dgm:constr type="w" for="ch" forName="top5" refType="w" refFor="ch" refForName="txAndLines5" fact="0.78"/>
                </dgm:constrLst>
                <dgm:forEach name="Name145" axis="ch">
                  <dgm:forEach name="Name146" axis="self" ptType="parTrans">
                    <dgm:layoutNode name="Name147" styleLbl="parChTrans1D1">
                      <dgm:choose name="Name148">
                        <dgm:if name="Name149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5"/>
                          </dgm:alg>
                        </dgm:if>
                        <dgm:else name="Name150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5"/>
                            <dgm:param type="dstNode" val="anchor5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51" axis="self" ptType="node">
                    <dgm:choose name="Name152">
                      <dgm:if name="Name153" axis="par ch" ptType="node node" func="cnt" op="equ" val="1">
                        <dgm:layoutNode name="top5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54"/>
                    </dgm:choose>
                    <dgm:layoutNode name="txAndLines5">
                      <dgm:choose name="Name155">
                        <dgm:if name="Name156" func="var" arg="dir" op="equ" val="norm">
                          <dgm:alg type="lin"/>
                        </dgm:if>
                        <dgm:else name="Name157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58">
                        <dgm:if name="Name159" axis="root ch" ptType="all node" func="cnt" op="gte" val="6">
                          <dgm:constrLst>
                            <dgm:constr type="w" for="ch" forName="anchor5" refType="w"/>
                            <dgm:constr type="w" for="ch" forName="backup5" refType="w" fact="-1"/>
                            <dgm:constr type="w" for="ch" forName="preLine5" refType="w" fact="0.11"/>
                            <dgm:constr type="w" for="ch" forName="desTx5" refType="w" fact="0.78"/>
                            <dgm:constr type="w" for="ch" forName="postLine5" refType="w" fact="0.11"/>
                          </dgm:constrLst>
                        </dgm:if>
                        <dgm:else name="Name160">
                          <dgm:constrLst>
                            <dgm:constr type="w" for="ch" forName="anchor5" refType="w" fact="0.89"/>
                            <dgm:constr type="w" for="ch" forName="backup5" refType="w" fact="-0.89"/>
                            <dgm:constr type="w" for="ch" forName="preLine5" refType="w" fact="0.11"/>
                            <dgm:constr type="w" for="ch" forName="desTx5" refType="w" fact="0.78"/>
                          </dgm:constrLst>
                        </dgm:else>
                      </dgm:choose>
                      <dgm:layoutNode name="anchor5" moveWith="desTx5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5" moveWith="desTx5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5" styleLbl="parChTrans1D1" moveWith="desTx5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5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61">
                        <dgm:if name="Name162" axis="root ch" ptType="all node" func="cnt" op="gte" val="6">
                          <dgm:layoutNode name="postLine5" styleLbl="parChTrans1D1" moveWith="desTx5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63"/>
                      </dgm:choose>
                    </dgm:layoutNode>
                  </dgm:forEach>
                  <dgm:choose name="Name164">
                    <dgm:if name="Name165" axis="root ch" ptType="all node" func="cnt" op="gte" val="6">
                      <dgm:forEach name="Name166" axis="self" ptType="parTrans">
                        <dgm:layoutNode name="Name167" styleLbl="parChTrans1D1">
                          <dgm:choose name="Name168">
                            <dgm:if name="Name169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6"/>
                                <dgm:param type="endSty" val="noArr"/>
                                <dgm:param type="dstNode" val="anchor5"/>
                              </dgm:alg>
                            </dgm:if>
                            <dgm:else name="Name170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6"/>
                                <dgm:param type="dstNode" val="anchor5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71"/>
                  </dgm:choose>
                </dgm:forEach>
              </dgm:layoutNode>
              <dgm:choose name="Name172">
                <dgm:if name="Name173" axis="root ch" ptType="all node" func="cnt" op="gte" val="6">
                  <dgm:layoutNode name="spPost5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74"/>
              </dgm:choose>
            </dgm:if>
            <dgm:else name="Name175"/>
          </dgm:choose>
        </dgm:if>
        <dgm:if name="Name176" axis="self" ptType="node" func="pos" op="equ" val="6">
          <dgm:layoutNode name="parTx6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77">
            <dgm:if name="Name178" axis="ch" ptType="node" func="cnt" op="gte" val="1">
              <dgm:layoutNode name="spPre6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6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6" refType="w" fact="0.77"/>
                  <dgm:constr type="w" for="ch" forName="top6" refType="w" refFor="ch" refForName="txAndLines6" fact="0.78"/>
                </dgm:constrLst>
                <dgm:forEach name="Name179" axis="ch">
                  <dgm:forEach name="Name180" axis="self" ptType="parTrans">
                    <dgm:layoutNode name="Name181" styleLbl="parChTrans1D1">
                      <dgm:choose name="Name182">
                        <dgm:if name="Name183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6"/>
                          </dgm:alg>
                        </dgm:if>
                        <dgm:else name="Name184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6"/>
                            <dgm:param type="dstNode" val="anchor6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85" axis="self" ptType="node">
                    <dgm:choose name="Name186">
                      <dgm:if name="Name187" axis="par ch" ptType="node node" func="cnt" op="equ" val="1">
                        <dgm:layoutNode name="top6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88"/>
                    </dgm:choose>
                    <dgm:layoutNode name="txAndLines6">
                      <dgm:choose name="Name189">
                        <dgm:if name="Name190" func="var" arg="dir" op="equ" val="norm">
                          <dgm:alg type="lin"/>
                        </dgm:if>
                        <dgm:else name="Name191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92">
                        <dgm:if name="Name193" axis="root ch" ptType="all node" func="cnt" op="gte" val="7">
                          <dgm:constrLst>
                            <dgm:constr type="w" for="ch" forName="anchor6" refType="w"/>
                            <dgm:constr type="w" for="ch" forName="backup6" refType="w" fact="-1"/>
                            <dgm:constr type="w" for="ch" forName="preLine6" refType="w" fact="0.11"/>
                            <dgm:constr type="w" for="ch" forName="desTx6" refType="w" fact="0.78"/>
                            <dgm:constr type="w" for="ch" forName="postLine6" refType="w" fact="0.11"/>
                          </dgm:constrLst>
                        </dgm:if>
                        <dgm:else name="Name194">
                          <dgm:constrLst>
                            <dgm:constr type="w" for="ch" forName="anchor6" refType="w" fact="0.89"/>
                            <dgm:constr type="w" for="ch" forName="backup6" refType="w" fact="-0.89"/>
                            <dgm:constr type="w" for="ch" forName="preLine6" refType="w" fact="0.11"/>
                            <dgm:constr type="w" for="ch" forName="desTx6" refType="w" fact="0.78"/>
                          </dgm:constrLst>
                        </dgm:else>
                      </dgm:choose>
                      <dgm:layoutNode name="anchor6" moveWith="desTx6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6" moveWith="desTx6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6" styleLbl="parChTrans1D1" moveWith="desTx6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6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95">
                        <dgm:if name="Name196" axis="root ch" ptType="all node" func="cnt" op="gte" val="7">
                          <dgm:layoutNode name="postLine6" styleLbl="parChTrans1D1" moveWith="desTx6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97"/>
                      </dgm:choose>
                    </dgm:layoutNode>
                  </dgm:forEach>
                  <dgm:choose name="Name198">
                    <dgm:if name="Name199" axis="root ch" ptType="all node" func="cnt" op="gte" val="7">
                      <dgm:forEach name="Name200" axis="self" ptType="parTrans">
                        <dgm:layoutNode name="Name201" styleLbl="parChTrans1D1">
                          <dgm:choose name="Name202">
                            <dgm:if name="Name203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7"/>
                                <dgm:param type="endSty" val="noArr"/>
                                <dgm:param type="dstNode" val="anchor6"/>
                              </dgm:alg>
                            </dgm:if>
                            <dgm:else name="Name204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7"/>
                                <dgm:param type="dstNode" val="anchor6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205"/>
                  </dgm:choose>
                </dgm:forEach>
              </dgm:layoutNode>
              <dgm:choose name="Name206">
                <dgm:if name="Name207" axis="root ch" ptType="all node" func="cnt" op="gte" val="7">
                  <dgm:layoutNode name="spPost6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208"/>
              </dgm:choose>
            </dgm:if>
            <dgm:else name="Name209"/>
          </dgm:choose>
        </dgm:if>
        <dgm:if name="Name210" axis="self" ptType="node" func="pos" op="equ" val="7">
          <dgm:layoutNode name="parTx7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211">
            <dgm:if name="Name212" axis="ch" ptType="node" func="cnt" op="gte" val="1">
              <dgm:layoutNode name="spPre7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7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7" refType="w" fact="0.77"/>
                  <dgm:constr type="w" for="ch" forName="top7" refType="w" refFor="ch" refForName="txAndLines7" fact="0.78"/>
                </dgm:constrLst>
                <dgm:forEach name="Name213" axis="ch">
                  <dgm:forEach name="Name214" axis="self" ptType="parTrans">
                    <dgm:layoutNode name="Name215" styleLbl="parChTrans1D1">
                      <dgm:choose name="Name216">
                        <dgm:if name="Name217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7"/>
                          </dgm:alg>
                        </dgm:if>
                        <dgm:else name="Name218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7"/>
                            <dgm:param type="dstNode" val="anchor7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219" axis="self" ptType="node">
                    <dgm:choose name="Name220">
                      <dgm:if name="Name221" axis="par ch" ptType="node node" func="cnt" op="equ" val="1">
                        <dgm:layoutNode name="top7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222"/>
                    </dgm:choose>
                    <dgm:layoutNode name="txAndLines7">
                      <dgm:choose name="Name223">
                        <dgm:if name="Name224" func="var" arg="dir" op="equ" val="norm">
                          <dgm:alg type="lin"/>
                        </dgm:if>
                        <dgm:else name="Name225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>
                        <dgm:constr type="w" for="ch" forName="anchor7" refType="w" fact="0.89"/>
                        <dgm:constr type="w" for="ch" forName="backup7" refType="w" fact="-0.89"/>
                        <dgm:constr type="w" for="ch" forName="preLine7" refType="w" fact="0.11"/>
                        <dgm:constr type="w" for="ch" forName="desTx7" refType="w" fact="0.78"/>
                      </dgm:constrLst>
                      <dgm:layoutNode name="anchor7" moveWith="desTx7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7" moveWith="desTx7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7" styleLbl="parChTrans1D1" moveWith="desTx7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7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</dgm:layoutNode>
                  </dgm:forEach>
                </dgm:forEach>
              </dgm:layoutNode>
            </dgm:if>
            <dgm:else name="Name226"/>
          </dgm:choose>
        </dgm:if>
        <dgm:else name="Name22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ubStepProcess">
  <dgm:title val=""/>
  <dgm:desc val=""/>
  <dgm:catLst>
    <dgm:cat type="process" pri="122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61" srcId="1" destId="11" srcOrd="0" destOrd="0"/>
        <dgm:cxn modelId="62" srcId="1" destId="12" srcOrd="1" destOrd="0"/>
        <dgm:cxn modelId="7" srcId="0" destId="2" srcOrd="0" destOrd="0"/>
        <dgm:cxn modelId="8" srcId="0" destId="3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8" srcId="0" destId="1" srcOrd="0" destOrd="0"/>
        <dgm:cxn modelId="81" srcId="1" destId="11" srcOrd="0" destOrd="0"/>
        <dgm:cxn modelId="82" srcId="1" destId="12" srcOrd="1" destOrd="0"/>
        <dgm:cxn modelId="9" srcId="0" destId="2" srcOrd="0" destOrd="0"/>
        <dgm:cxn modelId="10" srcId="0" destId="3" srcOrd="0" destOrd="0"/>
        <dgm:cxn modelId="11" srcId="0" destId="4" srcOrd="0" destOrd="0"/>
      </dgm:cxnLst>
      <dgm:bg/>
      <dgm:whole/>
    </dgm:dataModel>
  </dgm:clrData>
  <dgm:layoutNode name="Name0">
    <dgm:varLst>
      <dgm:chMax val="7"/>
      <dgm:dir/>
      <dgm:animOne val="branch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Tx1" refType="w"/>
      <dgm:constr type="w" for="ch" forName="chLin1" refType="w" refFor="ch" refForName="parTx1" fact="1.38"/>
      <dgm:constr type="h" for="ch" forName="chLin1" refType="h"/>
      <dgm:constr type="w" for="ch" forName="spPre1" refType="w" fact="0.27"/>
      <dgm:constr type="w" for="ch" forName="spPost1" refType="w" fact="0.27"/>
      <dgm:constr type="h" for="ch" forName="spPre1" refType="h"/>
      <dgm:constr type="h" for="ch" forName="spPost1" refType="h"/>
      <dgm:constr type="primFontSz" for="ch" forName="parTx1" val="65"/>
      <dgm:constr type="primFontSz" for="des" forName="desTx1" refType="primFontSz" refFor="ch" refForName="parTx1" fact="0.78"/>
      <dgm:constr type="primFontSz" for="des" forName="desTx1" op="equ"/>
      <dgm:constr type="w" for="ch" forName="parTx2" refType="w"/>
      <dgm:constr type="w" for="ch" forName="chLin2" refType="w" refFor="ch" refForName="parTx2" fact="1.38"/>
      <dgm:constr type="h" for="ch" forName="chLin2" refType="h"/>
      <dgm:constr type="w" for="ch" forName="spPre2" refType="w" fact="0.54"/>
      <dgm:constr type="w" for="ch" forName="spPost2" refType="w" fact="0.54"/>
      <dgm:constr type="h" for="ch" forName="spPre2" refType="h"/>
      <dgm:constr type="h" for="ch" forName="spPost2" refType="h"/>
      <dgm:constr type="primFontSz" for="ch" forName="parTx2" refType="primFontSz" refFor="ch" refForName="parTx1" op="equ"/>
      <dgm:constr type="primFontSz" for="des" forName="desTx2" refType="primFontSz" refFor="des" refForName="desTx1" op="equ"/>
      <dgm:constr type="w" for="ch" forName="parTx3" refType="w"/>
      <dgm:constr type="w" for="ch" forName="chLin3" refType="w" refFor="ch" refForName="parTx3" fact="1.38"/>
      <dgm:constr type="h" for="ch" forName="chLin3" refType="h"/>
      <dgm:constr type="w" for="ch" forName="spPre3" refType="w" fact="0.54"/>
      <dgm:constr type="w" for="ch" forName="spPost3" refType="w" fact="0.54"/>
      <dgm:constr type="h" for="ch" forName="spPre3" refType="h"/>
      <dgm:constr type="h" for="ch" forName="spPost3" refType="h"/>
      <dgm:constr type="primFontSz" for="ch" forName="parTx3" refType="primFontSz" refFor="ch" refForName="parTx1" op="equ"/>
      <dgm:constr type="primFontSz" for="des" forName="desTx3" refType="primFontSz" refFor="des" refForName="desTx1" op="equ"/>
      <dgm:constr type="w" for="ch" forName="parTx4" refType="w"/>
      <dgm:constr type="w" for="ch" forName="chLin4" refType="w" refFor="ch" refForName="parTx4" fact="1.38"/>
      <dgm:constr type="h" for="ch" forName="chLin4" refType="h"/>
      <dgm:constr type="w" for="ch" forName="spPre4" refType="w" fact="0.54"/>
      <dgm:constr type="w" for="ch" forName="spPost4" refType="w" fact="0.54"/>
      <dgm:constr type="h" for="ch" forName="spPre4" refType="h"/>
      <dgm:constr type="h" for="ch" forName="spPost4" refType="h"/>
      <dgm:constr type="primFontSz" for="ch" forName="parTx4" refType="primFontSz" refFor="ch" refForName="parTx1" op="equ"/>
      <dgm:constr type="primFontSz" for="des" forName="desTx4" refType="primFontSz" refFor="des" refForName="desTx1" op="equ"/>
      <dgm:constr type="w" for="ch" forName="parTx5" refType="w"/>
      <dgm:constr type="w" for="ch" forName="chLin5" refType="w" refFor="ch" refForName="parTx5" fact="1.38"/>
      <dgm:constr type="h" for="ch" forName="chLin5" refType="h"/>
      <dgm:constr type="w" for="ch" forName="spPre5" refType="w" fact="0.54"/>
      <dgm:constr type="w" for="ch" forName="spPost5" refType="w" fact="0.54"/>
      <dgm:constr type="h" for="ch" forName="spPre5" refType="h"/>
      <dgm:constr type="h" for="ch" forName="spPost5" refType="h"/>
      <dgm:constr type="primFontSz" for="ch" forName="parTx5" refType="primFontSz" refFor="ch" refForName="parTx1" op="equ"/>
      <dgm:constr type="primFontSz" for="des" forName="desTx5" refType="primFontSz" refFor="des" refForName="desTx1" op="equ"/>
      <dgm:constr type="w" for="ch" forName="parTx6" refType="w"/>
      <dgm:constr type="w" for="ch" forName="chLin6" refType="w" refFor="ch" refForName="parTx6" fact="1.38"/>
      <dgm:constr type="h" for="ch" forName="chLin6" refType="h"/>
      <dgm:constr type="w" for="ch" forName="spPre6" refType="w" fact="0.54"/>
      <dgm:constr type="w" for="ch" forName="spPost6" refType="w" fact="0.54"/>
      <dgm:constr type="h" for="ch" forName="spPre6" refType="h"/>
      <dgm:constr type="h" for="ch" forName="spPost6" refType="h"/>
      <dgm:constr type="primFontSz" for="ch" forName="parTx6" refType="primFontSz" refFor="ch" refForName="parTx1" op="equ"/>
      <dgm:constr type="primFontSz" for="des" forName="desTx6" refType="primFontSz" refFor="des" refForName="desTx1" op="equ"/>
      <dgm:constr type="w" for="ch" forName="parTx7" refType="w"/>
      <dgm:constr type="w" for="ch" forName="chLin7" refType="w" refFor="ch" refForName="parTx7" fact="1.38"/>
      <dgm:constr type="h" for="ch" forName="chLin7" refType="h"/>
      <dgm:constr type="w" for="ch" forName="spPre7" refType="w" fact="0.54"/>
      <dgm:constr type="w" for="ch" forName="spPost7" refType="w" fact="0.54"/>
      <dgm:constr type="h" for="ch" forName="spPre7" refType="h"/>
      <dgm:constr type="h" for="ch" forName="spPost7" refType="h"/>
      <dgm:constr type="primFontSz" for="ch" forName="parTx7" refType="primFontSz" refFor="ch" refForName="parTx1" op="equ"/>
      <dgm:constr type="primFontSz" for="des" forName="desTx7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parTx1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7">
            <dgm:if name="Name8" axis="ch" ptType="node" func="cnt" op="gte" val="1">
              <dgm:layoutNode name="spPre1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1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1" refType="w" fact="0.77"/>
                  <dgm:constr type="w" for="ch" forName="top1" refType="w" refFor="ch" refForName="txAndLines1" fact="0.78"/>
                </dgm:constrLst>
                <dgm:forEach name="Name9" axis="ch">
                  <dgm:forEach name="Name10" axis="self" ptType="parTrans">
                    <dgm:layoutNode name="Name11" styleLbl="parChTrans1D1">
                      <dgm:choose name="Name12">
                        <dgm:if name="Name13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1"/>
                          </dgm:alg>
                        </dgm:if>
                        <dgm:else name="Name14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1"/>
                            <dgm:param type="dstNode" val="anchor1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5" axis="self" ptType="node">
                    <dgm:choose name="Name16">
                      <dgm:if name="Name17" axis="par ch" ptType="node node" func="cnt" op="equ" val="1">
                        <dgm:layoutNode name="top1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8"/>
                    </dgm:choose>
                    <dgm:layoutNode name="txAndLines1">
                      <dgm:choose name="Name19">
                        <dgm:if name="Name20" func="var" arg="dir" op="equ" val="norm">
                          <dgm:alg type="lin"/>
                        </dgm:if>
                        <dgm:else name="Name21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22">
                        <dgm:if name="Name23" axis="root ch" ptType="all node" func="cnt" op="gte" val="2">
                          <dgm:constrLst>
                            <dgm:constr type="w" for="ch" forName="anchor1" refType="w"/>
                            <dgm:constr type="w" for="ch" forName="backup1" refType="w" fact="-1"/>
                            <dgm:constr type="w" for="ch" forName="preLine1" refType="w" fact="0.11"/>
                            <dgm:constr type="w" for="ch" forName="desTx1" refType="w" fact="0.78"/>
                            <dgm:constr type="w" for="ch" forName="postLine1" refType="w" fact="0.11"/>
                          </dgm:constrLst>
                        </dgm:if>
                        <dgm:else name="Name24">
                          <dgm:constrLst>
                            <dgm:constr type="w" for="ch" forName="anchor1" refType="w" fact="0.89"/>
                            <dgm:constr type="w" for="ch" forName="backup1" refType="w" fact="-0.89"/>
                            <dgm:constr type="w" for="ch" forName="preLine1" refType="w" fact="0.11"/>
                            <dgm:constr type="w" for="ch" forName="desTx1" refType="w" fact="0.78"/>
                          </dgm:constrLst>
                        </dgm:else>
                      </dgm:choose>
                      <dgm:layoutNode name="anchor1" moveWith="desTx1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1" moveWith="desTx1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1" styleLbl="parChTrans1D1" moveWith="desTx1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1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25">
                        <dgm:if name="Name26" axis="root ch" ptType="all node" func="cnt" op="gte" val="2">
                          <dgm:layoutNode name="postLine1" styleLbl="parChTrans1D1" moveWith="desTx1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27"/>
                      </dgm:choose>
                    </dgm:layoutNode>
                  </dgm:forEach>
                  <dgm:choose name="Name28">
                    <dgm:if name="Name29" axis="root ch" ptType="all node" func="cnt" op="gte" val="2">
                      <dgm:forEach name="Name30" axis="self" ptType="parTrans">
                        <dgm:layoutNode name="Name31" styleLbl="parChTrans1D1">
                          <dgm:choose name="Name32">
                            <dgm:if name="Name33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2"/>
                                <dgm:param type="endSty" val="noArr"/>
                                <dgm:param type="dstNode" val="anchor1"/>
                              </dgm:alg>
                            </dgm:if>
                            <dgm:else name="Name34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2"/>
                                <dgm:param type="dstNode" val="anchor1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35"/>
                  </dgm:choose>
                </dgm:forEach>
              </dgm:layoutNode>
              <dgm:choose name="Name36">
                <dgm:if name="Name37" axis="root ch" ptType="all node" func="cnt" op="gte" val="2">
                  <dgm:layoutNode name="spPost1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38"/>
              </dgm:choose>
            </dgm:if>
            <dgm:else name="Name39"/>
          </dgm:choose>
        </dgm:if>
        <dgm:if name="Name40" axis="self" ptType="node" func="pos" op="equ" val="2">
          <dgm:layoutNode name="parTx2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41">
            <dgm:if name="Name42" axis="ch" ptType="node" func="cnt" op="gte" val="1">
              <dgm:layoutNode name="spPre2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2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2" refType="w" fact="0.77"/>
                  <dgm:constr type="w" for="ch" forName="top2" refType="w" refFor="ch" refForName="txAndLines2" fact="0.78"/>
                </dgm:constrLst>
                <dgm:forEach name="Name43" axis="ch">
                  <dgm:forEach name="Name44" axis="self" ptType="parTrans">
                    <dgm:layoutNode name="Name45" styleLbl="parChTrans1D1">
                      <dgm:choose name="Name46">
                        <dgm:if name="Name47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2"/>
                          </dgm:alg>
                        </dgm:if>
                        <dgm:else name="Name48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2"/>
                            <dgm:param type="dstNode" val="anchor2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49" axis="self" ptType="node">
                    <dgm:choose name="Name50">
                      <dgm:if name="Name51" axis="par ch" ptType="node node" func="cnt" op="equ" val="1">
                        <dgm:layoutNode name="top2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52"/>
                    </dgm:choose>
                    <dgm:layoutNode name="txAndLines2">
                      <dgm:choose name="Name53">
                        <dgm:if name="Name54" func="var" arg="dir" op="equ" val="norm">
                          <dgm:alg type="lin"/>
                        </dgm:if>
                        <dgm:else name="Name55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56">
                        <dgm:if name="Name57" axis="root ch" ptType="all node" func="cnt" op="gte" val="3">
                          <dgm:constrLst>
                            <dgm:constr type="w" for="ch" forName="anchor2" refType="w"/>
                            <dgm:constr type="w" for="ch" forName="backup2" refType="w" fact="-1"/>
                            <dgm:constr type="w" for="ch" forName="preLine2" refType="w" fact="0.11"/>
                            <dgm:constr type="w" for="ch" forName="desTx2" refType="w" fact="0.78"/>
                            <dgm:constr type="w" for="ch" forName="postLine2" refType="w" fact="0.11"/>
                          </dgm:constrLst>
                        </dgm:if>
                        <dgm:else name="Name58">
                          <dgm:constrLst>
                            <dgm:constr type="w" for="ch" forName="anchor2" refType="w" fact="0.89"/>
                            <dgm:constr type="w" for="ch" forName="backup2" refType="w" fact="-0.89"/>
                            <dgm:constr type="w" for="ch" forName="preLine2" refType="w" fact="0.11"/>
                            <dgm:constr type="w" for="ch" forName="desTx2" refType="w" fact="0.78"/>
                          </dgm:constrLst>
                        </dgm:else>
                      </dgm:choose>
                      <dgm:layoutNode name="anchor2" moveWith="desTx2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2" moveWith="desTx2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2" styleLbl="parChTrans1D1" moveWith="desTx2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2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59">
                        <dgm:if name="Name60" axis="root ch" ptType="all node" func="cnt" op="gte" val="3">
                          <dgm:layoutNode name="postLine2" styleLbl="parChTrans1D1" moveWith="desTx2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61"/>
                      </dgm:choose>
                    </dgm:layoutNode>
                  </dgm:forEach>
                  <dgm:choose name="Name62">
                    <dgm:if name="Name63" axis="root ch" ptType="all node" func="cnt" op="gte" val="3">
                      <dgm:forEach name="Name64" axis="self" ptType="parTrans">
                        <dgm:layoutNode name="Name65" styleLbl="parChTrans1D1">
                          <dgm:choose name="Name66">
                            <dgm:if name="Name67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3"/>
                                <dgm:param type="endSty" val="noArr"/>
                                <dgm:param type="dstNode" val="anchor2"/>
                              </dgm:alg>
                            </dgm:if>
                            <dgm:else name="Name68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3"/>
                                <dgm:param type="dstNode" val="anchor2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69"/>
                  </dgm:choose>
                </dgm:forEach>
              </dgm:layoutNode>
              <dgm:choose name="Name70">
                <dgm:if name="Name71" axis="root ch" ptType="all node" func="cnt" op="gte" val="3">
                  <dgm:layoutNode name="spPost2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72"/>
              </dgm:choose>
            </dgm:if>
            <dgm:else name="Name73"/>
          </dgm:choose>
        </dgm:if>
        <dgm:if name="Name74" axis="self" ptType="node" func="pos" op="equ" val="3">
          <dgm:layoutNode name="parTx3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75">
            <dgm:if name="Name76" axis="ch" ptType="node" func="cnt" op="gte" val="1">
              <dgm:layoutNode name="spPre3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3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3" refType="w" fact="0.77"/>
                  <dgm:constr type="w" for="ch" forName="top3" refType="w" refFor="ch" refForName="txAndLines3" fact="0.78"/>
                </dgm:constrLst>
                <dgm:forEach name="Name77" axis="ch">
                  <dgm:forEach name="Name78" axis="self" ptType="parTrans">
                    <dgm:layoutNode name="Name79" styleLbl="parChTrans1D1">
                      <dgm:choose name="Name80">
                        <dgm:if name="Name81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3"/>
                          </dgm:alg>
                        </dgm:if>
                        <dgm:else name="Name82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3"/>
                            <dgm:param type="dstNode" val="anchor3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83" axis="self" ptType="node">
                    <dgm:choose name="Name84">
                      <dgm:if name="Name85" axis="par ch" ptType="node node" func="cnt" op="equ" val="1">
                        <dgm:layoutNode name="top3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86"/>
                    </dgm:choose>
                    <dgm:layoutNode name="txAndLines3">
                      <dgm:choose name="Name87">
                        <dgm:if name="Name88" func="var" arg="dir" op="equ" val="norm">
                          <dgm:alg type="lin"/>
                        </dgm:if>
                        <dgm:else name="Name89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90">
                        <dgm:if name="Name91" axis="root ch" ptType="all node" func="cnt" op="gte" val="4">
                          <dgm:constrLst>
                            <dgm:constr type="w" for="ch" forName="anchor3" refType="w"/>
                            <dgm:constr type="w" for="ch" forName="backup3" refType="w" fact="-1"/>
                            <dgm:constr type="w" for="ch" forName="preLine3" refType="w" fact="0.11"/>
                            <dgm:constr type="w" for="ch" forName="desTx3" refType="w" fact="0.78"/>
                            <dgm:constr type="w" for="ch" forName="postLine3" refType="w" fact="0.11"/>
                          </dgm:constrLst>
                        </dgm:if>
                        <dgm:else name="Name92">
                          <dgm:constrLst>
                            <dgm:constr type="w" for="ch" forName="anchor3" refType="w" fact="0.89"/>
                            <dgm:constr type="w" for="ch" forName="backup3" refType="w" fact="-0.89"/>
                            <dgm:constr type="w" for="ch" forName="preLine3" refType="w" fact="0.11"/>
                            <dgm:constr type="w" for="ch" forName="desTx3" refType="w" fact="0.78"/>
                          </dgm:constrLst>
                        </dgm:else>
                      </dgm:choose>
                      <dgm:layoutNode name="anchor3" moveWith="desTx3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3" moveWith="desTx3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3" styleLbl="parChTrans1D1" moveWith="desTx3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3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93">
                        <dgm:if name="Name94" axis="root ch" ptType="all node" func="cnt" op="gte" val="4">
                          <dgm:layoutNode name="postLine3" styleLbl="parChTrans1D1" moveWith="desTx3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95"/>
                      </dgm:choose>
                    </dgm:layoutNode>
                  </dgm:forEach>
                  <dgm:choose name="Name96">
                    <dgm:if name="Name97" axis="root ch" ptType="all node" func="cnt" op="gte" val="4">
                      <dgm:forEach name="Name98" axis="self" ptType="parTrans">
                        <dgm:layoutNode name="Name99" styleLbl="parChTrans1D1">
                          <dgm:choose name="Name100">
                            <dgm:if name="Name101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4"/>
                                <dgm:param type="endSty" val="noArr"/>
                                <dgm:param type="dstNode" val="anchor3"/>
                              </dgm:alg>
                            </dgm:if>
                            <dgm:else name="Name102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4"/>
                                <dgm:param type="dstNode" val="anchor3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03"/>
                  </dgm:choose>
                </dgm:forEach>
              </dgm:layoutNode>
              <dgm:choose name="Name104">
                <dgm:if name="Name105" axis="root ch" ptType="all node" func="cnt" op="gte" val="4">
                  <dgm:layoutNode name="spPost3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06"/>
              </dgm:choose>
            </dgm:if>
            <dgm:else name="Name107"/>
          </dgm:choose>
        </dgm:if>
        <dgm:if name="Name108" axis="self" ptType="node" func="pos" op="equ" val="4">
          <dgm:layoutNode name="parTx4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09">
            <dgm:if name="Name110" axis="ch" ptType="node" func="cnt" op="gte" val="1">
              <dgm:layoutNode name="spPre4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4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4" refType="w" fact="0.77"/>
                  <dgm:constr type="w" for="ch" forName="top4" refType="w" refFor="ch" refForName="txAndLines4" fact="0.78"/>
                </dgm:constrLst>
                <dgm:forEach name="Name111" axis="ch">
                  <dgm:forEach name="Name112" axis="self" ptType="parTrans">
                    <dgm:layoutNode name="Name113" styleLbl="parChTrans1D1">
                      <dgm:choose name="Name114">
                        <dgm:if name="Name115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4"/>
                          </dgm:alg>
                        </dgm:if>
                        <dgm:else name="Name116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4"/>
                            <dgm:param type="dstNode" val="anchor4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17" axis="self" ptType="node">
                    <dgm:choose name="Name118">
                      <dgm:if name="Name119" axis="par ch" ptType="node node" func="cnt" op="equ" val="1">
                        <dgm:layoutNode name="top4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20"/>
                    </dgm:choose>
                    <dgm:layoutNode name="txAndLines4">
                      <dgm:choose name="Name121">
                        <dgm:if name="Name122" func="var" arg="dir" op="equ" val="norm">
                          <dgm:alg type="lin"/>
                        </dgm:if>
                        <dgm:else name="Name123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24">
                        <dgm:if name="Name125" axis="root ch" ptType="all node" func="cnt" op="gte" val="5">
                          <dgm:constrLst>
                            <dgm:constr type="w" for="ch" forName="anchor4" refType="w"/>
                            <dgm:constr type="w" for="ch" forName="backup4" refType="w" fact="-1"/>
                            <dgm:constr type="w" for="ch" forName="preLine4" refType="w" fact="0.11"/>
                            <dgm:constr type="w" for="ch" forName="desTx4" refType="w" fact="0.78"/>
                            <dgm:constr type="w" for="ch" forName="postLine4" refType="w" fact="0.11"/>
                          </dgm:constrLst>
                        </dgm:if>
                        <dgm:else name="Name126">
                          <dgm:constrLst>
                            <dgm:constr type="w" for="ch" forName="anchor4" refType="w" fact="0.89"/>
                            <dgm:constr type="w" for="ch" forName="backup4" refType="w" fact="-0.89"/>
                            <dgm:constr type="w" for="ch" forName="preLine4" refType="w" fact="0.11"/>
                            <dgm:constr type="w" for="ch" forName="desTx4" refType="w" fact="0.78"/>
                          </dgm:constrLst>
                        </dgm:else>
                      </dgm:choose>
                      <dgm:layoutNode name="anchor4" moveWith="desTx4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4" moveWith="desTx4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4" styleLbl="parChTrans1D1" moveWith="desTx4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4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27">
                        <dgm:if name="Name128" axis="root ch" ptType="all node" func="cnt" op="gte" val="5">
                          <dgm:layoutNode name="postLine4" styleLbl="parChTrans1D1" moveWith="desTx4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29"/>
                      </dgm:choose>
                    </dgm:layoutNode>
                  </dgm:forEach>
                  <dgm:choose name="Name130">
                    <dgm:if name="Name131" axis="root ch" ptType="all node" func="cnt" op="gte" val="5">
                      <dgm:forEach name="Name132" axis="self" ptType="parTrans">
                        <dgm:layoutNode name="Name133" styleLbl="parChTrans1D1">
                          <dgm:choose name="Name134">
                            <dgm:if name="Name135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5"/>
                                <dgm:param type="endSty" val="noArr"/>
                                <dgm:param type="dstNode" val="anchor4"/>
                              </dgm:alg>
                            </dgm:if>
                            <dgm:else name="Name136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5"/>
                                <dgm:param type="dstNode" val="anchor4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37"/>
                  </dgm:choose>
                </dgm:forEach>
              </dgm:layoutNode>
              <dgm:choose name="Name138">
                <dgm:if name="Name139" axis="root ch" ptType="all node" func="cnt" op="gte" val="5">
                  <dgm:layoutNode name="spPost4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40"/>
              </dgm:choose>
            </dgm:if>
            <dgm:else name="Name141"/>
          </dgm:choose>
        </dgm:if>
        <dgm:if name="Name142" axis="self" ptType="node" func="pos" op="equ" val="5">
          <dgm:layoutNode name="parTx5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43">
            <dgm:if name="Name144" axis="ch" ptType="node" func="cnt" op="gte" val="1">
              <dgm:layoutNode name="spPre5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5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5" refType="w" fact="0.77"/>
                  <dgm:constr type="w" for="ch" forName="top5" refType="w" refFor="ch" refForName="txAndLines5" fact="0.78"/>
                </dgm:constrLst>
                <dgm:forEach name="Name145" axis="ch">
                  <dgm:forEach name="Name146" axis="self" ptType="parTrans">
                    <dgm:layoutNode name="Name147" styleLbl="parChTrans1D1">
                      <dgm:choose name="Name148">
                        <dgm:if name="Name149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5"/>
                          </dgm:alg>
                        </dgm:if>
                        <dgm:else name="Name150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5"/>
                            <dgm:param type="dstNode" val="anchor5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51" axis="self" ptType="node">
                    <dgm:choose name="Name152">
                      <dgm:if name="Name153" axis="par ch" ptType="node node" func="cnt" op="equ" val="1">
                        <dgm:layoutNode name="top5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54"/>
                    </dgm:choose>
                    <dgm:layoutNode name="txAndLines5">
                      <dgm:choose name="Name155">
                        <dgm:if name="Name156" func="var" arg="dir" op="equ" val="norm">
                          <dgm:alg type="lin"/>
                        </dgm:if>
                        <dgm:else name="Name157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58">
                        <dgm:if name="Name159" axis="root ch" ptType="all node" func="cnt" op="gte" val="6">
                          <dgm:constrLst>
                            <dgm:constr type="w" for="ch" forName="anchor5" refType="w"/>
                            <dgm:constr type="w" for="ch" forName="backup5" refType="w" fact="-1"/>
                            <dgm:constr type="w" for="ch" forName="preLine5" refType="w" fact="0.11"/>
                            <dgm:constr type="w" for="ch" forName="desTx5" refType="w" fact="0.78"/>
                            <dgm:constr type="w" for="ch" forName="postLine5" refType="w" fact="0.11"/>
                          </dgm:constrLst>
                        </dgm:if>
                        <dgm:else name="Name160">
                          <dgm:constrLst>
                            <dgm:constr type="w" for="ch" forName="anchor5" refType="w" fact="0.89"/>
                            <dgm:constr type="w" for="ch" forName="backup5" refType="w" fact="-0.89"/>
                            <dgm:constr type="w" for="ch" forName="preLine5" refType="w" fact="0.11"/>
                            <dgm:constr type="w" for="ch" forName="desTx5" refType="w" fact="0.78"/>
                          </dgm:constrLst>
                        </dgm:else>
                      </dgm:choose>
                      <dgm:layoutNode name="anchor5" moveWith="desTx5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5" moveWith="desTx5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5" styleLbl="parChTrans1D1" moveWith="desTx5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5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61">
                        <dgm:if name="Name162" axis="root ch" ptType="all node" func="cnt" op="gte" val="6">
                          <dgm:layoutNode name="postLine5" styleLbl="parChTrans1D1" moveWith="desTx5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63"/>
                      </dgm:choose>
                    </dgm:layoutNode>
                  </dgm:forEach>
                  <dgm:choose name="Name164">
                    <dgm:if name="Name165" axis="root ch" ptType="all node" func="cnt" op="gte" val="6">
                      <dgm:forEach name="Name166" axis="self" ptType="parTrans">
                        <dgm:layoutNode name="Name167" styleLbl="parChTrans1D1">
                          <dgm:choose name="Name168">
                            <dgm:if name="Name169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6"/>
                                <dgm:param type="endSty" val="noArr"/>
                                <dgm:param type="dstNode" val="anchor5"/>
                              </dgm:alg>
                            </dgm:if>
                            <dgm:else name="Name170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6"/>
                                <dgm:param type="dstNode" val="anchor5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171"/>
                  </dgm:choose>
                </dgm:forEach>
              </dgm:layoutNode>
              <dgm:choose name="Name172">
                <dgm:if name="Name173" axis="root ch" ptType="all node" func="cnt" op="gte" val="6">
                  <dgm:layoutNode name="spPost5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174"/>
              </dgm:choose>
            </dgm:if>
            <dgm:else name="Name175"/>
          </dgm:choose>
        </dgm:if>
        <dgm:if name="Name176" axis="self" ptType="node" func="pos" op="equ" val="6">
          <dgm:layoutNode name="parTx6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177">
            <dgm:if name="Name178" axis="ch" ptType="node" func="cnt" op="gte" val="1">
              <dgm:layoutNode name="spPre6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6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6" refType="w" fact="0.77"/>
                  <dgm:constr type="w" for="ch" forName="top6" refType="w" refFor="ch" refForName="txAndLines6" fact="0.78"/>
                </dgm:constrLst>
                <dgm:forEach name="Name179" axis="ch">
                  <dgm:forEach name="Name180" axis="self" ptType="parTrans">
                    <dgm:layoutNode name="Name181" styleLbl="parChTrans1D1">
                      <dgm:choose name="Name182">
                        <dgm:if name="Name183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6"/>
                          </dgm:alg>
                        </dgm:if>
                        <dgm:else name="Name184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6"/>
                            <dgm:param type="dstNode" val="anchor6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185" axis="self" ptType="node">
                    <dgm:choose name="Name186">
                      <dgm:if name="Name187" axis="par ch" ptType="node node" func="cnt" op="equ" val="1">
                        <dgm:layoutNode name="top6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188"/>
                    </dgm:choose>
                    <dgm:layoutNode name="txAndLines6">
                      <dgm:choose name="Name189">
                        <dgm:if name="Name190" func="var" arg="dir" op="equ" val="norm">
                          <dgm:alg type="lin"/>
                        </dgm:if>
                        <dgm:else name="Name191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hoose name="Name192">
                        <dgm:if name="Name193" axis="root ch" ptType="all node" func="cnt" op="gte" val="7">
                          <dgm:constrLst>
                            <dgm:constr type="w" for="ch" forName="anchor6" refType="w"/>
                            <dgm:constr type="w" for="ch" forName="backup6" refType="w" fact="-1"/>
                            <dgm:constr type="w" for="ch" forName="preLine6" refType="w" fact="0.11"/>
                            <dgm:constr type="w" for="ch" forName="desTx6" refType="w" fact="0.78"/>
                            <dgm:constr type="w" for="ch" forName="postLine6" refType="w" fact="0.11"/>
                          </dgm:constrLst>
                        </dgm:if>
                        <dgm:else name="Name194">
                          <dgm:constrLst>
                            <dgm:constr type="w" for="ch" forName="anchor6" refType="w" fact="0.89"/>
                            <dgm:constr type="w" for="ch" forName="backup6" refType="w" fact="-0.89"/>
                            <dgm:constr type="w" for="ch" forName="preLine6" refType="w" fact="0.11"/>
                            <dgm:constr type="w" for="ch" forName="desTx6" refType="w" fact="0.78"/>
                          </dgm:constrLst>
                        </dgm:else>
                      </dgm:choose>
                      <dgm:layoutNode name="anchor6" moveWith="desTx6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6" moveWith="desTx6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6" styleLbl="parChTrans1D1" moveWith="desTx6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6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  <dgm:choose name="Name195">
                        <dgm:if name="Name196" axis="root ch" ptType="all node" func="cnt" op="gte" val="7">
                          <dgm:layoutNode name="postLine6" styleLbl="parChTrans1D1" moveWith="desTx6">
                            <dgm:alg type="sp"/>
                            <dgm:shape xmlns:r="http://schemas.openxmlformats.org/officeDocument/2006/relationships" type="line" r:blip="">
                              <dgm:adjLst/>
                            </dgm:shape>
                            <dgm:presOf/>
                          </dgm:layoutNode>
                        </dgm:if>
                        <dgm:else name="Name197"/>
                      </dgm:choose>
                    </dgm:layoutNode>
                  </dgm:forEach>
                  <dgm:choose name="Name198">
                    <dgm:if name="Name199" axis="root ch" ptType="all node" func="cnt" op="gte" val="7">
                      <dgm:forEach name="Name200" axis="self" ptType="parTrans">
                        <dgm:layoutNode name="Name201" styleLbl="parChTrans1D1">
                          <dgm:choose name="Name202">
                            <dgm:if name="Name203" func="var" arg="dir" op="equ" val="norm">
                              <dgm:alg type="conn">
                                <dgm:param type="dim" val="1D"/>
                                <dgm:param type="begPts" val="midL"/>
                                <dgm:param type="srcNode" val="parTx7"/>
                                <dgm:param type="endSty" val="noArr"/>
                                <dgm:param type="dstNode" val="anchor6"/>
                              </dgm:alg>
                            </dgm:if>
                            <dgm:else name="Name204">
                              <dgm:alg type="conn">
                                <dgm:param type="dim" val="1D"/>
                                <dgm:param type="begPts" val="midR"/>
                                <dgm:param type="endSty" val="noArr"/>
                                <dgm:param type="srcNode" val="parTx7"/>
                                <dgm:param type="dstNode" val="anchor6"/>
                              </dgm:alg>
                            </dgm:else>
                          </dgm:choose>
                          <dgm:shape xmlns:r="http://schemas.openxmlformats.org/officeDocument/2006/relationships" type="conn" r:blip="">
                            <dgm:adjLst/>
                          </dgm:shape>
                          <dgm:presOf/>
                          <dgm:constrLst>
                            <dgm:constr type="connDist"/>
                            <dgm:constr type="begPad" refType="connDist" fact="0.11"/>
                            <dgm:constr type="endPad"/>
                          </dgm:constrLst>
                        </dgm:layoutNode>
                      </dgm:forEach>
                    </dgm:if>
                    <dgm:else name="Name205"/>
                  </dgm:choose>
                </dgm:forEach>
              </dgm:layoutNode>
              <dgm:choose name="Name206">
                <dgm:if name="Name207" axis="root ch" ptType="all node" func="cnt" op="gte" val="7">
                  <dgm:layoutNode name="spPost6">
                    <dgm:alg type="sp"/>
                    <dgm:shape xmlns:r="http://schemas.openxmlformats.org/officeDocument/2006/relationships" r:blip="">
                      <dgm:adjLst/>
                    </dgm:shape>
                  </dgm:layoutNode>
                </dgm:if>
                <dgm:else name="Name208"/>
              </dgm:choose>
            </dgm:if>
            <dgm:else name="Name209"/>
          </dgm:choose>
        </dgm:if>
        <dgm:if name="Name210" axis="self" ptType="node" func="pos" op="equ" val="7">
          <dgm:layoutNode name="parTx7" styleLbl="node1">
            <dgm:alg type="tx"/>
            <dgm:shape xmlns:r="http://schemas.openxmlformats.org/officeDocument/2006/relationships" type="ellipse" r:blip="">
              <dgm:adjLst/>
            </dgm:shape>
            <dgm:presOf axis="self" ptType="node"/>
            <dgm:constrLst>
              <dgm:constr type="h" refType="w"/>
              <dgm:constr type="w" refType="h" op="lte"/>
              <dgm:constr type="tMarg"/>
              <dgm:constr type="bMarg"/>
              <dgm:constr type="lMarg"/>
              <dgm:constr type="rMarg"/>
            </dgm:constrLst>
            <dgm:ruleLst>
              <dgm:rule type="primFontSz" val="5" fact="NaN" max="NaN"/>
            </dgm:ruleLst>
          </dgm:layoutNode>
          <dgm:choose name="Name211">
            <dgm:if name="Name212" axis="ch" ptType="node" func="cnt" op="gte" val="1">
              <dgm:layoutNode name="spPre7">
                <dgm:alg type="sp"/>
                <dgm:shape xmlns:r="http://schemas.openxmlformats.org/officeDocument/2006/relationships" r:blip="">
                  <dgm:adjLst/>
                </dgm:shape>
              </dgm:layoutNode>
              <dgm:layoutNode name="chLin7">
                <dgm:alg type="lin">
                  <dgm:param type="linDir" val="fromT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txAndLines7" refType="w" fact="0.77"/>
                  <dgm:constr type="w" for="ch" forName="top7" refType="w" refFor="ch" refForName="txAndLines7" fact="0.78"/>
                </dgm:constrLst>
                <dgm:forEach name="Name213" axis="ch">
                  <dgm:forEach name="Name214" axis="self" ptType="parTrans">
                    <dgm:layoutNode name="Name215" styleLbl="parChTrans1D1">
                      <dgm:choose name="Name216">
                        <dgm:if name="Name217" func="var" arg="dir" op="equ" val="norm">
                          <dgm:alg type="conn">
                            <dgm:param type="dim" val="1D"/>
                            <dgm:param type="begPts" val="midR"/>
                            <dgm:param type="endSty" val="noArr"/>
                            <dgm:param type="dstNode" val="anchor7"/>
                          </dgm:alg>
                        </dgm:if>
                        <dgm:else name="Name218">
                          <dgm:alg type="conn">
                            <dgm:param type="dim" val="1D"/>
                            <dgm:param type="begPts" val="midL"/>
                            <dgm:param type="endSty" val="noArr"/>
                            <dgm:param type="srcNode" val="parTx7"/>
                            <dgm:param type="dstNode" val="anchor7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/>
                      <dgm:constrLst>
                        <dgm:constr type="connDist"/>
                        <dgm:constr type="begPad" refType="connDist" fact="0.11"/>
                        <dgm:constr type="endPad"/>
                      </dgm:constrLst>
                    </dgm:layoutNode>
                  </dgm:forEach>
                  <dgm:forEach name="Name219" axis="self" ptType="node">
                    <dgm:choose name="Name220">
                      <dgm:if name="Name221" axis="par ch" ptType="node node" func="cnt" op="equ" val="1">
                        <dgm:layoutNode name="top7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constrLst>
                            <dgm:constr type="h" refType="w" fact="0.6"/>
                          </dgm:constrLst>
                        </dgm:layoutNode>
                      </dgm:if>
                      <dgm:else name="Name222"/>
                    </dgm:choose>
                    <dgm:layoutNode name="txAndLines7">
                      <dgm:choose name="Name223">
                        <dgm:if name="Name224" func="var" arg="dir" op="equ" val="norm">
                          <dgm:alg type="lin"/>
                        </dgm:if>
                        <dgm:else name="Name225">
                          <dgm:alg type="lin">
                            <dgm:param type="linDir" val="from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>
                        <dgm:constr type="w" for="ch" forName="anchor7" refType="w" fact="0.89"/>
                        <dgm:constr type="w" for="ch" forName="backup7" refType="w" fact="-0.89"/>
                        <dgm:constr type="w" for="ch" forName="preLine7" refType="w" fact="0.11"/>
                        <dgm:constr type="w" for="ch" forName="desTx7" refType="w" fact="0.78"/>
                      </dgm:constrLst>
                      <dgm:layoutNode name="anchor7" moveWith="desTx7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backup7" moveWith="desTx7">
                        <dgm:alg type="sp"/>
                        <dgm:shape xmlns:r="http://schemas.openxmlformats.org/officeDocument/2006/relationships" r:blip="">
                          <dgm:adjLst/>
                        </dgm:shape>
                      </dgm:layoutNode>
                      <dgm:layoutNode name="preLine7" styleLbl="parChTrans1D1" moveWith="desTx7">
                        <dgm:alg type="sp"/>
                        <dgm:shape xmlns:r="http://schemas.openxmlformats.org/officeDocument/2006/relationships" type="line" r:blip="">
                          <dgm:adjLst/>
                        </dgm:shape>
                        <dgm:presOf/>
                      </dgm:layoutNode>
                      <dgm:layoutNode name="desTx7" styleLbl="revTx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ect" r:blip="" hideGeom="1">
                          <dgm:adjLst/>
                        </dgm:shape>
                        <dgm:presOf axis="desOrSelf" ptType="node"/>
                        <dgm:constrLst>
                          <dgm:constr type="h" refType="w" fact="0.6"/>
                        </dgm:constrLst>
                        <dgm:ruleLst>
                          <dgm:rule type="primFontSz" val="5" fact="NaN" max="NaN"/>
                        </dgm:ruleLst>
                      </dgm:layoutNode>
                    </dgm:layoutNode>
                  </dgm:forEach>
                </dgm:forEach>
              </dgm:layoutNode>
            </dgm:if>
            <dgm:else name="Name226"/>
          </dgm:choose>
        </dgm:if>
        <dgm:else name="Name22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../diagrams/colors2.xml"/><Relationship Id="rId3" Type="http://schemas.openxmlformats.org/officeDocument/2006/relationships/settings" Target="settings.xml"/><Relationship Id="rId7" Type="http://schemas.openxmlformats.org/officeDocument/2006/relationships/diagramQuickStyle" Target="../diagrams/quickStyl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../diagrams/layout2.xml"/><Relationship Id="rId5" Type="http://schemas.openxmlformats.org/officeDocument/2006/relationships/diagramData" Target="../diagrams/data2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../diagrams/drawing2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18C077D2734149AB112CC9BFEB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C2E4B-7708-44B6-AC7A-9C1500C52184}"/>
      </w:docPartPr>
      <w:docPartBody>
        <w:p w:rsidR="000F4A53" w:rsidRDefault="006F7BF4">
          <w:pPr>
            <w:pStyle w:val="Heading1"/>
          </w:pPr>
          <w:r>
            <w:t>Get Started Right Away</w:t>
          </w:r>
        </w:p>
        <w:p w:rsidR="000F4A53" w:rsidRDefault="006F7BF4">
          <w:r>
            <w:t>When you click this placeholder text, just start typing to replace it all. But don’t do that just yet!</w:t>
          </w:r>
        </w:p>
        <w:p w:rsidR="000F4A53" w:rsidRDefault="006F7BF4">
          <w:r>
            <w:t xml:space="preserve">This placeholder includes tips to help you quickly format your report and add other elements, such as a chart, diagram, or table </w:t>
          </w:r>
          <w:r>
            <w:t>of contents.  You might be amazed at how easy it is.</w:t>
          </w:r>
        </w:p>
        <w:p w:rsidR="000F4A53" w:rsidRDefault="006F7BF4">
          <w:pPr>
            <w:pStyle w:val="Heading1"/>
          </w:pPr>
          <w:bookmarkStart w:id="0" w:name="_Toc318188228"/>
          <w:bookmarkStart w:id="1" w:name="_Toc318188328"/>
          <w:bookmarkStart w:id="2" w:name="_Toc318189313"/>
          <w:r>
            <w:t>Make It Gorgeous</w:t>
          </w:r>
          <w:bookmarkEnd w:id="0"/>
          <w:bookmarkEnd w:id="1"/>
          <w:bookmarkEnd w:id="2"/>
        </w:p>
        <w:p w:rsidR="000F4A53" w:rsidRDefault="006F7BF4">
          <w:pPr>
            <w:pStyle w:val="ListBullet"/>
          </w:pPr>
          <w:r>
            <w:t>Need a heading? On the Home tab, in the Styles gallery, just click the heading style you want. Notice other styles in that gallery as well, such as for a quote or a numbered list.</w:t>
          </w:r>
        </w:p>
        <w:p w:rsidR="000F4A53" w:rsidRDefault="006F7BF4">
          <w:pPr>
            <w:pStyle w:val="ListBullet"/>
          </w:pPr>
          <w:r>
            <w:t>You mi</w:t>
          </w:r>
          <w:r>
            <w:t>ght like the cool, blue ice pond on the cover page as much as we do, but if it’s not ideal for your report, right-click it and then click Change Picture to add your own photo.</w:t>
          </w:r>
        </w:p>
        <w:p w:rsidR="000F4A53" w:rsidRDefault="006F7BF4">
          <w:pPr>
            <w:pStyle w:val="ListBullet"/>
          </w:pPr>
          <w:r>
            <w:t>Adding a professional-quality graphic is a snap. In fact, when you add a chart o</w:t>
          </w:r>
          <w:r>
            <w:t>r a SmartArt diagram from the Insert tab, it automatically matches the look of your document.</w:t>
          </w:r>
        </w:p>
        <w:p w:rsidR="000F4A53" w:rsidRDefault="006F7BF4">
          <w:pPr>
            <w:jc w:val="center"/>
          </w:pPr>
          <w:r>
            <w:rPr>
              <w:noProof/>
            </w:rPr>
            <w:drawing>
              <wp:inline distT="0" distB="0" distL="0" distR="0" wp14:anchorId="635DA3DC" wp14:editId="1A642563">
                <wp:extent cx="3774643" cy="929031"/>
                <wp:effectExtent l="19050" t="0" r="16510" b="0"/>
                <wp:docPr id="10" name="Diagram 10" descr="SmartArt Graphic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5" r:lo="rId6" r:qs="rId7" r:cs="rId8"/>
                  </a:graphicData>
                </a:graphic>
              </wp:inline>
            </w:drawing>
          </w:r>
        </w:p>
        <w:p w:rsidR="000F4A53" w:rsidRDefault="006F7BF4">
          <w:pPr>
            <w:pStyle w:val="Heading1"/>
          </w:pPr>
          <w:bookmarkStart w:id="3" w:name="_Toc316914651"/>
          <w:bookmarkStart w:id="4" w:name="_Toc316916021"/>
          <w:bookmarkStart w:id="5" w:name="_Toc316919854"/>
          <w:bookmarkStart w:id="6" w:name="_Toc318188229"/>
          <w:bookmarkStart w:id="7" w:name="_Toc318188329"/>
          <w:bookmarkStart w:id="8" w:name="_Toc318189314"/>
          <w:r>
            <w:t>Give It That Finishing Touch</w:t>
          </w:r>
          <w:bookmarkEnd w:id="3"/>
          <w:bookmarkEnd w:id="4"/>
          <w:bookmarkEnd w:id="5"/>
          <w:bookmarkEnd w:id="6"/>
          <w:bookmarkEnd w:id="7"/>
          <w:bookmarkEnd w:id="8"/>
        </w:p>
        <w:p w:rsidR="000F4A53" w:rsidRDefault="006F7BF4">
          <w:r>
            <w:t>Need to add a table of contents or a bibliography? No sweat.</w:t>
          </w:r>
        </w:p>
        <w:p w:rsidR="000F4A53" w:rsidRDefault="006F7BF4">
          <w:pPr>
            <w:pStyle w:val="Heading2"/>
          </w:pPr>
          <w:bookmarkStart w:id="9" w:name="_Toc315875746"/>
          <w:bookmarkStart w:id="10" w:name="_Toc316914652"/>
          <w:bookmarkStart w:id="11" w:name="_Toc316916022"/>
          <w:bookmarkStart w:id="12" w:name="_Toc316919855"/>
          <w:bookmarkStart w:id="13" w:name="_Toc318188230"/>
          <w:bookmarkStart w:id="14" w:name="_Toc318188330"/>
          <w:bookmarkStart w:id="15" w:name="_Toc318189315"/>
          <w:r>
            <w:t>Add a Table of Contents</w:t>
          </w:r>
          <w:bookmarkEnd w:id="9"/>
          <w:bookmarkEnd w:id="10"/>
          <w:bookmarkEnd w:id="11"/>
          <w:bookmarkEnd w:id="12"/>
          <w:bookmarkEnd w:id="13"/>
          <w:bookmarkEnd w:id="14"/>
          <w:bookmarkEnd w:id="15"/>
        </w:p>
        <w:p w:rsidR="000F4A53" w:rsidRDefault="006F7BF4">
          <w:r>
            <w:t xml:space="preserve">It couldn’t be easier to add a table of contents to your report. On the Insert tab, click Cover Page to see cover page designs that include a table of contents page — look for TOC. </w:t>
          </w:r>
        </w:p>
        <w:p w:rsidR="000F4A53" w:rsidRDefault="006F7BF4">
          <w:r>
            <w:t>Just click to insert one of these and you’ll be prompted to update the TOC</w:t>
          </w:r>
          <w:r>
            <w:t xml:space="preserve">. When you do, text you formatted using Heading 1, Heading 2, and Heading 3 styles is automatically added. </w:t>
          </w:r>
        </w:p>
        <w:p w:rsidR="000F4A53" w:rsidRDefault="006F7BF4">
          <w:pPr>
            <w:pStyle w:val="Heading2"/>
          </w:pPr>
          <w:bookmarkStart w:id="16" w:name="_Toc315875747"/>
          <w:bookmarkStart w:id="17" w:name="_Toc316914653"/>
          <w:bookmarkStart w:id="18" w:name="_Toc316916023"/>
          <w:bookmarkStart w:id="19" w:name="_Toc316919856"/>
          <w:bookmarkStart w:id="20" w:name="_Toc318188231"/>
          <w:bookmarkStart w:id="21" w:name="_Toc318188331"/>
          <w:bookmarkStart w:id="22" w:name="_Toc318189316"/>
          <w:r>
            <w:t>Add a Bibliography</w:t>
          </w:r>
          <w:bookmarkEnd w:id="16"/>
          <w:bookmarkEnd w:id="17"/>
          <w:bookmarkEnd w:id="18"/>
          <w:bookmarkEnd w:id="19"/>
          <w:bookmarkEnd w:id="20"/>
          <w:bookmarkEnd w:id="21"/>
          <w:bookmarkEnd w:id="22"/>
        </w:p>
        <w:p w:rsidR="000F4A53" w:rsidRDefault="006F7BF4">
          <w:r>
            <w:t xml:space="preserve">On the References tab, in the Citations &amp; Bibliography group, click Insert Citation for the option to add sources and then place </w:t>
          </w:r>
          <w:r>
            <w:t xml:space="preserve">citations in the document. </w:t>
          </w:r>
        </w:p>
        <w:p w:rsidR="000F4A53" w:rsidRDefault="006F7BF4">
          <w:r>
            <w:t>When you’ve added all the citations you need for your report, on the References tab, click Bibliography to insert a formatted bibliography in your choice of styles.</w:t>
          </w:r>
        </w:p>
        <w:p w:rsidR="00000000" w:rsidRDefault="006F7BF4">
          <w:pPr>
            <w:pStyle w:val="4A18C077D2734149AB112CC9BFEBB379"/>
          </w:pPr>
          <w:r>
            <w:t>And you’re done. Nice work!</w:t>
          </w:r>
        </w:p>
      </w:docPartBody>
    </w:docPart>
    <w:docPart>
      <w:docPartPr>
        <w:name w:val="FA633B17624C4319B77AD28D0A42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75CD-2576-4696-82E9-F0AFEC2F75D4}"/>
      </w:docPartPr>
      <w:docPartBody>
        <w:p w:rsidR="00000000" w:rsidRDefault="006F7BF4">
          <w:pPr>
            <w:pStyle w:val="FA633B17624C4319B77AD28D0A42E639"/>
          </w:pPr>
          <w:r>
            <w:t>[Name]</w:t>
          </w:r>
        </w:p>
      </w:docPartBody>
    </w:docPart>
    <w:docPart>
      <w:docPartPr>
        <w:name w:val="FA3EFB749E9B46AC8C48BFB57F059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F89A-3E31-47E7-AB0C-FF7EC70E2140}"/>
      </w:docPartPr>
      <w:docPartBody>
        <w:p w:rsidR="00000000" w:rsidRDefault="006F7BF4">
          <w:pPr>
            <w:pStyle w:val="FA3EFB749E9B46AC8C48BFB57F059840"/>
          </w:pPr>
          <w:r>
            <w:t>[Course Title]</w:t>
          </w:r>
        </w:p>
      </w:docPartBody>
    </w:docPart>
    <w:docPart>
      <w:docPartPr>
        <w:name w:val="FCD8D90A29FE4518B94F018B12D8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FE5D7-C88B-4B2A-AF5A-3FB5F3BCB81F}"/>
      </w:docPartPr>
      <w:docPartBody>
        <w:p w:rsidR="00000000" w:rsidRDefault="006F7BF4">
          <w:pPr>
            <w:pStyle w:val="FCD8D90A29FE4518B94F018B12D87876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F4"/>
    <w:rsid w:val="006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 w:line="264" w:lineRule="auto"/>
      <w:outlineLvl w:val="1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5B9BD5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B9BD5" w:themeColor="accent1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120" w:after="200" w:line="264" w:lineRule="auto"/>
    </w:pPr>
    <w:rPr>
      <w:rFonts w:cs="Times New Roman"/>
      <w:color w:val="595959" w:themeColor="text1" w:themeTint="A6"/>
      <w:sz w:val="20"/>
    </w:rPr>
  </w:style>
  <w:style w:type="paragraph" w:customStyle="1" w:styleId="4A18C077D2734149AB112CC9BFEBB379">
    <w:name w:val="4A18C077D2734149AB112CC9BFEBB379"/>
  </w:style>
  <w:style w:type="paragraph" w:customStyle="1" w:styleId="FA633B17624C4319B77AD28D0A42E639">
    <w:name w:val="FA633B17624C4319B77AD28D0A42E639"/>
  </w:style>
  <w:style w:type="paragraph" w:customStyle="1" w:styleId="FA3EFB749E9B46AC8C48BFB57F059840">
    <w:name w:val="FA3EFB749E9B46AC8C48BFB57F059840"/>
  </w:style>
  <w:style w:type="paragraph" w:customStyle="1" w:styleId="FCD8D90A29FE4518B94F018B12D87876">
    <w:name w:val="FCD8D90A29FE4518B94F018B12D87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2015-09-24T00:00:00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2E4E7-F428-410C-9577-E14748C1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E495B-0D34-4A8D-8167-0A0124CE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</Template>
  <TotalTime>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Amnesic Shellfish Poisoning</dc:title>
  <dc:subject>Emergency Medical management</dc:subject>
  <dc:creator>George SCHROEDER</dc:creator>
  <cp:keywords/>
  <cp:lastModifiedBy>George SCHROEDER</cp:lastModifiedBy>
  <cp:revision>1</cp:revision>
  <dcterms:created xsi:type="dcterms:W3CDTF">2015-09-23T20:37:00Z</dcterms:created>
  <dcterms:modified xsi:type="dcterms:W3CDTF">2015-09-23T20:39:00Z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