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51" w:rsidRDefault="005A5D51" w:rsidP="000C11C0">
      <w:pPr>
        <w:rPr>
          <w:rFonts w:ascii="Arial" w:hAnsi="Arial" w:cs="Arial"/>
          <w:b/>
          <w:sz w:val="28"/>
          <w:szCs w:val="28"/>
        </w:rPr>
      </w:pPr>
    </w:p>
    <w:p w:rsidR="00B05802" w:rsidRPr="0073732F" w:rsidRDefault="007F178D" w:rsidP="007F178D">
      <w:pPr>
        <w:jc w:val="center"/>
        <w:rPr>
          <w:rFonts w:ascii="Arial" w:hAnsi="Arial" w:cs="Arial"/>
          <w:b/>
          <w:sz w:val="28"/>
          <w:szCs w:val="28"/>
          <w:u w:val="single"/>
        </w:rPr>
      </w:pPr>
      <w:r w:rsidRPr="0073732F">
        <w:rPr>
          <w:rFonts w:ascii="Arial" w:hAnsi="Arial" w:cs="Arial"/>
          <w:b/>
          <w:sz w:val="28"/>
          <w:szCs w:val="28"/>
          <w:u w:val="single"/>
        </w:rPr>
        <w:t xml:space="preserve">Risk Assessment </w:t>
      </w:r>
      <w:r w:rsidR="00DF45FB">
        <w:rPr>
          <w:rFonts w:ascii="Arial" w:hAnsi="Arial" w:cs="Arial"/>
          <w:b/>
          <w:sz w:val="28"/>
          <w:szCs w:val="28"/>
          <w:u w:val="single"/>
        </w:rPr>
        <w:t xml:space="preserve">Template </w:t>
      </w:r>
      <w:r w:rsidR="00BE6DD2" w:rsidRPr="0073732F">
        <w:rPr>
          <w:rFonts w:ascii="Arial" w:hAnsi="Arial" w:cs="Arial"/>
          <w:b/>
          <w:sz w:val="28"/>
          <w:szCs w:val="28"/>
          <w:u w:val="single"/>
        </w:rPr>
        <w:t>for Volunteers working i</w:t>
      </w:r>
      <w:r w:rsidRPr="0073732F">
        <w:rPr>
          <w:rFonts w:ascii="Arial" w:hAnsi="Arial" w:cs="Arial"/>
          <w:b/>
          <w:sz w:val="28"/>
          <w:szCs w:val="28"/>
          <w:u w:val="single"/>
        </w:rPr>
        <w:t>n Schools</w:t>
      </w:r>
      <w:r w:rsidR="00BE6DD2" w:rsidRPr="0073732F">
        <w:rPr>
          <w:rFonts w:ascii="Arial" w:hAnsi="Arial" w:cs="Arial"/>
          <w:b/>
          <w:sz w:val="28"/>
          <w:szCs w:val="28"/>
          <w:u w:val="single"/>
        </w:rPr>
        <w:t xml:space="preserve"> who are NOT in Regulated Activity</w:t>
      </w:r>
      <w:r w:rsidR="001B1857">
        <w:rPr>
          <w:rFonts w:ascii="Arial" w:hAnsi="Arial" w:cs="Arial"/>
          <w:b/>
          <w:sz w:val="28"/>
          <w:szCs w:val="28"/>
          <w:u w:val="single"/>
        </w:rPr>
        <w:t xml:space="preserve"> (Electronic Version)</w:t>
      </w:r>
    </w:p>
    <w:p w:rsidR="007F178D" w:rsidRPr="00FE08A7" w:rsidRDefault="007F178D" w:rsidP="007F178D">
      <w:pPr>
        <w:rPr>
          <w:rFonts w:ascii="Arial" w:hAnsi="Arial" w:cs="Arial"/>
          <w:i/>
          <w:sz w:val="24"/>
          <w:szCs w:val="24"/>
        </w:rPr>
      </w:pPr>
      <w:r w:rsidRPr="00FE08A7">
        <w:rPr>
          <w:rFonts w:ascii="Arial" w:hAnsi="Arial" w:cs="Arial"/>
          <w:i/>
        </w:rPr>
        <w:t xml:space="preserve">This risk assessment template may be used by schools and colleges when deciding whether to obtain an enhanced DBS certificate for </w:t>
      </w:r>
      <w:r w:rsidR="001B1857">
        <w:rPr>
          <w:rFonts w:ascii="Arial" w:hAnsi="Arial" w:cs="Arial"/>
          <w:i/>
        </w:rPr>
        <w:t xml:space="preserve">regular </w:t>
      </w:r>
      <w:r w:rsidRPr="00FE08A7">
        <w:rPr>
          <w:rFonts w:ascii="Arial" w:hAnsi="Arial" w:cs="Arial"/>
          <w:i/>
        </w:rPr>
        <w:t>Volunteers who are NOT engaged in regulated activity, in line with Keeping Children Safe in Education</w:t>
      </w:r>
      <w:r w:rsidRPr="00FE08A7">
        <w:rPr>
          <w:rFonts w:ascii="Arial" w:hAnsi="Arial" w:cs="Arial"/>
          <w:i/>
          <w:sz w:val="24"/>
          <w:szCs w:val="24"/>
        </w:rPr>
        <w:t>.</w:t>
      </w:r>
      <w:r w:rsidR="001B1857" w:rsidRPr="001B1857">
        <w:rPr>
          <w:rFonts w:ascii="Arial" w:hAnsi="Arial" w:cs="Arial"/>
          <w:i/>
        </w:rPr>
        <w:t xml:space="preserve"> </w:t>
      </w:r>
      <w:r w:rsidR="001B1857">
        <w:rPr>
          <w:rFonts w:ascii="Arial" w:hAnsi="Arial" w:cs="Arial"/>
          <w:i/>
        </w:rPr>
        <w:t>This would NOT be appropriate for Volunteers who simply assist with day-time school trips</w:t>
      </w:r>
      <w:r w:rsidR="001B1857">
        <w:rPr>
          <w:rFonts w:ascii="Arial" w:hAnsi="Arial" w:cs="Arial"/>
          <w:i/>
          <w:sz w:val="24"/>
          <w:szCs w:val="24"/>
        </w:rPr>
        <w:t xml:space="preserve">. </w:t>
      </w:r>
      <w:r w:rsidRPr="00FE08A7">
        <w:rPr>
          <w:rFonts w:ascii="Arial" w:hAnsi="Arial" w:cs="Arial"/>
          <w:i/>
          <w:sz w:val="24"/>
          <w:szCs w:val="24"/>
        </w:rPr>
        <w:t xml:space="preserve"> </w:t>
      </w:r>
    </w:p>
    <w:tbl>
      <w:tblPr>
        <w:tblStyle w:val="TableGrid"/>
        <w:tblW w:w="0" w:type="auto"/>
        <w:tblInd w:w="-714" w:type="dxa"/>
        <w:tblLook w:val="04A0" w:firstRow="1" w:lastRow="0" w:firstColumn="1" w:lastColumn="0" w:noHBand="0" w:noVBand="1"/>
      </w:tblPr>
      <w:tblGrid>
        <w:gridCol w:w="2410"/>
        <w:gridCol w:w="3828"/>
        <w:gridCol w:w="1417"/>
        <w:gridCol w:w="2075"/>
      </w:tblGrid>
      <w:tr w:rsidR="00FD1D84" w:rsidTr="00DA5DF9">
        <w:tc>
          <w:tcPr>
            <w:tcW w:w="2410" w:type="dxa"/>
            <w:shd w:val="clear" w:color="auto" w:fill="D9D9D9" w:themeFill="background1" w:themeFillShade="D9"/>
          </w:tcPr>
          <w:p w:rsidR="00FD1D84" w:rsidRPr="00FD1D84" w:rsidRDefault="00FD1D84" w:rsidP="007F178D">
            <w:pPr>
              <w:rPr>
                <w:rFonts w:ascii="Arial" w:hAnsi="Arial" w:cs="Arial"/>
                <w:sz w:val="24"/>
                <w:szCs w:val="24"/>
              </w:rPr>
            </w:pPr>
            <w:r w:rsidRPr="00FD1D84">
              <w:rPr>
                <w:rFonts w:ascii="Arial" w:hAnsi="Arial" w:cs="Arial"/>
                <w:sz w:val="24"/>
                <w:szCs w:val="24"/>
              </w:rPr>
              <w:t>Name of Volunteer</w:t>
            </w:r>
          </w:p>
        </w:tc>
        <w:sdt>
          <w:sdtPr>
            <w:rPr>
              <w:rFonts w:ascii="Arial" w:hAnsi="Arial" w:cs="Arial"/>
              <w:sz w:val="24"/>
              <w:szCs w:val="24"/>
            </w:rPr>
            <w:id w:val="-981620164"/>
            <w:placeholder>
              <w:docPart w:val="DE2213763E4E4DECA317B2FCE7191C96"/>
            </w:placeholder>
            <w:showingPlcHdr/>
            <w:text/>
          </w:sdtPr>
          <w:sdtEndPr/>
          <w:sdtContent>
            <w:tc>
              <w:tcPr>
                <w:tcW w:w="3828" w:type="dxa"/>
              </w:tcPr>
              <w:p w:rsidR="00FD1D84" w:rsidRDefault="00415970" w:rsidP="00415970">
                <w:pPr>
                  <w:rPr>
                    <w:rFonts w:ascii="Arial" w:hAnsi="Arial" w:cs="Arial"/>
                    <w:sz w:val="24"/>
                    <w:szCs w:val="24"/>
                  </w:rPr>
                </w:pPr>
                <w:r w:rsidRPr="0044564C">
                  <w:rPr>
                    <w:rStyle w:val="PlaceholderText"/>
                  </w:rPr>
                  <w:t>Click or tap here to enter text.</w:t>
                </w:r>
              </w:p>
            </w:tc>
          </w:sdtContent>
        </w:sdt>
        <w:tc>
          <w:tcPr>
            <w:tcW w:w="1417" w:type="dxa"/>
            <w:shd w:val="clear" w:color="auto" w:fill="D9D9D9" w:themeFill="background1" w:themeFillShade="D9"/>
          </w:tcPr>
          <w:p w:rsidR="00FD1D84" w:rsidRDefault="00FD1D84" w:rsidP="007F178D">
            <w:pPr>
              <w:rPr>
                <w:rFonts w:ascii="Arial" w:hAnsi="Arial" w:cs="Arial"/>
                <w:sz w:val="24"/>
                <w:szCs w:val="24"/>
              </w:rPr>
            </w:pPr>
            <w:r>
              <w:rPr>
                <w:rFonts w:ascii="Arial" w:hAnsi="Arial" w:cs="Arial"/>
                <w:sz w:val="24"/>
                <w:szCs w:val="24"/>
              </w:rPr>
              <w:t>Start Date</w:t>
            </w:r>
          </w:p>
        </w:tc>
        <w:sdt>
          <w:sdtPr>
            <w:rPr>
              <w:rFonts w:ascii="Arial" w:hAnsi="Arial" w:cs="Arial"/>
              <w:sz w:val="24"/>
              <w:szCs w:val="24"/>
            </w:rPr>
            <w:id w:val="-418482781"/>
            <w:placeholder>
              <w:docPart w:val="84F497C3D4ED405F979909582A626E62"/>
            </w:placeholder>
            <w:showingPlcHdr/>
            <w:date w:fullDate="2018-10-19T00:00:00Z">
              <w:dateFormat w:val="dd/MM/yyyy"/>
              <w:lid w:val="en-GB"/>
              <w:storeMappedDataAs w:val="dateTime"/>
              <w:calendar w:val="gregorian"/>
            </w:date>
          </w:sdtPr>
          <w:sdtEndPr/>
          <w:sdtContent>
            <w:tc>
              <w:tcPr>
                <w:tcW w:w="2075" w:type="dxa"/>
              </w:tcPr>
              <w:p w:rsidR="00FD1D84" w:rsidRDefault="00415970" w:rsidP="00415970">
                <w:pPr>
                  <w:rPr>
                    <w:rFonts w:ascii="Arial" w:hAnsi="Arial" w:cs="Arial"/>
                    <w:sz w:val="24"/>
                    <w:szCs w:val="24"/>
                  </w:rPr>
                </w:pPr>
                <w:r w:rsidRPr="0044564C">
                  <w:rPr>
                    <w:rStyle w:val="PlaceholderText"/>
                  </w:rPr>
                  <w:t>Click or tap to enter a date.</w:t>
                </w:r>
              </w:p>
            </w:tc>
          </w:sdtContent>
        </w:sdt>
      </w:tr>
      <w:tr w:rsidR="00FD1D84" w:rsidTr="00DA5DF9">
        <w:tc>
          <w:tcPr>
            <w:tcW w:w="2410" w:type="dxa"/>
            <w:shd w:val="clear" w:color="auto" w:fill="D9D9D9" w:themeFill="background1" w:themeFillShade="D9"/>
          </w:tcPr>
          <w:p w:rsidR="00FD1D84" w:rsidRDefault="00FD1D84" w:rsidP="00415970">
            <w:pPr>
              <w:rPr>
                <w:rFonts w:ascii="Arial" w:hAnsi="Arial" w:cs="Arial"/>
                <w:sz w:val="24"/>
                <w:szCs w:val="24"/>
              </w:rPr>
            </w:pPr>
            <w:r>
              <w:rPr>
                <w:rFonts w:ascii="Arial" w:hAnsi="Arial" w:cs="Arial"/>
                <w:sz w:val="24"/>
                <w:szCs w:val="24"/>
              </w:rPr>
              <w:t>Person conducting</w:t>
            </w:r>
            <w:r w:rsidR="00415970">
              <w:rPr>
                <w:rFonts w:ascii="Arial" w:hAnsi="Arial" w:cs="Arial"/>
                <w:sz w:val="24"/>
                <w:szCs w:val="24"/>
              </w:rPr>
              <w:t xml:space="preserve"> the risk a</w:t>
            </w:r>
            <w:r>
              <w:rPr>
                <w:rFonts w:ascii="Arial" w:hAnsi="Arial" w:cs="Arial"/>
                <w:sz w:val="24"/>
                <w:szCs w:val="24"/>
              </w:rPr>
              <w:t xml:space="preserve">ssessment </w:t>
            </w:r>
          </w:p>
        </w:tc>
        <w:sdt>
          <w:sdtPr>
            <w:rPr>
              <w:rFonts w:ascii="Arial" w:hAnsi="Arial" w:cs="Arial"/>
              <w:sz w:val="24"/>
              <w:szCs w:val="24"/>
            </w:rPr>
            <w:id w:val="-942304718"/>
            <w:placeholder>
              <w:docPart w:val="9D8BCAB3E60341628C1EF114F783403B"/>
            </w:placeholder>
            <w:showingPlcHdr/>
            <w:text/>
          </w:sdtPr>
          <w:sdtEndPr/>
          <w:sdtContent>
            <w:tc>
              <w:tcPr>
                <w:tcW w:w="7320" w:type="dxa"/>
                <w:gridSpan w:val="3"/>
              </w:tcPr>
              <w:p w:rsidR="00FD1D84" w:rsidRDefault="00415970" w:rsidP="00415970">
                <w:pPr>
                  <w:rPr>
                    <w:rFonts w:ascii="Arial" w:hAnsi="Arial" w:cs="Arial"/>
                    <w:sz w:val="24"/>
                    <w:szCs w:val="24"/>
                  </w:rPr>
                </w:pPr>
                <w:r w:rsidRPr="0044564C">
                  <w:rPr>
                    <w:rStyle w:val="PlaceholderText"/>
                  </w:rPr>
                  <w:t>Click or tap here to enter text.</w:t>
                </w:r>
              </w:p>
            </w:tc>
          </w:sdtContent>
        </w:sdt>
      </w:tr>
    </w:tbl>
    <w:p w:rsidR="00445DBB" w:rsidRDefault="00445DBB" w:rsidP="007F178D">
      <w:pPr>
        <w:rPr>
          <w:rFonts w:ascii="Arial" w:hAnsi="Arial" w:cs="Arial"/>
          <w:sz w:val="24"/>
          <w:szCs w:val="24"/>
        </w:rPr>
      </w:pPr>
      <w:r>
        <w:rPr>
          <w:rFonts w:ascii="Arial" w:hAnsi="Arial" w:cs="Arial"/>
          <w:sz w:val="24"/>
          <w:szCs w:val="24"/>
        </w:rPr>
        <w:t>Is the Volunteer going to be working in Regulated Activity</w:t>
      </w:r>
      <w:r w:rsidR="00041748">
        <w:rPr>
          <w:rStyle w:val="FootnoteReference"/>
          <w:rFonts w:ascii="Arial" w:hAnsi="Arial" w:cs="Arial"/>
          <w:sz w:val="24"/>
          <w:szCs w:val="24"/>
        </w:rPr>
        <w:footnoteReference w:id="1"/>
      </w:r>
      <w:r>
        <w:rPr>
          <w:rFonts w:ascii="Arial" w:hAnsi="Arial" w:cs="Arial"/>
          <w:sz w:val="24"/>
          <w:szCs w:val="24"/>
        </w:rPr>
        <w:t xml:space="preserve">? </w:t>
      </w:r>
      <w:r w:rsidRPr="00FD773E">
        <w:rPr>
          <w:rFonts w:ascii="Arial" w:hAnsi="Arial" w:cs="Arial"/>
          <w:sz w:val="20"/>
          <w:szCs w:val="20"/>
        </w:rPr>
        <w:t>[</w:t>
      </w:r>
      <w:r w:rsidR="00415970" w:rsidRPr="00FD773E">
        <w:rPr>
          <w:rFonts w:ascii="Arial" w:hAnsi="Arial" w:cs="Arial"/>
          <w:sz w:val="20"/>
          <w:szCs w:val="20"/>
        </w:rPr>
        <w:t>tick</w:t>
      </w:r>
      <w:r w:rsidR="00FD773E">
        <w:rPr>
          <w:rFonts w:ascii="Arial" w:hAnsi="Arial" w:cs="Arial"/>
          <w:sz w:val="20"/>
          <w:szCs w:val="20"/>
        </w:rPr>
        <w:t xml:space="preserve"> one </w:t>
      </w:r>
      <w:r w:rsidR="00415970" w:rsidRPr="00FD773E">
        <w:rPr>
          <w:rFonts w:ascii="Arial" w:hAnsi="Arial" w:cs="Arial"/>
          <w:sz w:val="20"/>
          <w:szCs w:val="20"/>
        </w:rPr>
        <w:t>box</w:t>
      </w:r>
      <w:r w:rsidRPr="00FD773E">
        <w:rPr>
          <w:rFonts w:ascii="Arial" w:hAnsi="Arial" w:cs="Arial"/>
          <w:sz w:val="20"/>
          <w:szCs w:val="20"/>
        </w:rPr>
        <w:t>]</w:t>
      </w:r>
    </w:p>
    <w:p w:rsidR="00445DBB" w:rsidRPr="005610EB" w:rsidRDefault="0063327D" w:rsidP="00FE08A7">
      <w:pPr>
        <w:ind w:left="2127" w:hanging="2262"/>
        <w:rPr>
          <w:rFonts w:ascii="Arial" w:hAnsi="Arial" w:cs="Arial"/>
        </w:rPr>
      </w:pPr>
      <w:r w:rsidRPr="003F234A">
        <w:rPr>
          <w:rFonts w:ascii="Arial" w:hAnsi="Arial" w:cs="Arial"/>
          <w:b/>
          <w:sz w:val="24"/>
          <w:szCs w:val="24"/>
        </w:rPr>
        <w:t>A</w:t>
      </w:r>
      <w:r>
        <w:rPr>
          <w:rFonts w:ascii="Arial" w:hAnsi="Arial" w:cs="Arial"/>
          <w:sz w:val="24"/>
          <w:szCs w:val="24"/>
        </w:rPr>
        <w:t xml:space="preserve">   </w:t>
      </w:r>
      <w:r w:rsidR="00445DBB">
        <w:rPr>
          <w:rFonts w:ascii="Arial" w:hAnsi="Arial" w:cs="Arial"/>
          <w:sz w:val="24"/>
          <w:szCs w:val="24"/>
        </w:rPr>
        <w:t>Yes</w:t>
      </w:r>
      <w:r w:rsidR="0017111D">
        <w:rPr>
          <w:rFonts w:ascii="Arial" w:hAnsi="Arial" w:cs="Arial"/>
          <w:sz w:val="24"/>
          <w:szCs w:val="24"/>
        </w:rPr>
        <w:t xml:space="preserve">    </w:t>
      </w:r>
      <w:r w:rsidR="00FE08A7">
        <w:rPr>
          <w:rFonts w:ascii="Arial" w:hAnsi="Arial" w:cs="Arial"/>
          <w:sz w:val="24"/>
          <w:szCs w:val="24"/>
        </w:rPr>
        <w:t xml:space="preserve"> </w:t>
      </w:r>
      <w:r w:rsidR="00445DBB">
        <w:rPr>
          <w:rFonts w:ascii="Arial" w:hAnsi="Arial" w:cs="Arial"/>
          <w:sz w:val="24"/>
          <w:szCs w:val="24"/>
        </w:rPr>
        <w:t xml:space="preserve"> </w:t>
      </w:r>
      <w:sdt>
        <w:sdtPr>
          <w:rPr>
            <w:rFonts w:ascii="Arial" w:hAnsi="Arial" w:cs="Arial"/>
            <w:b/>
            <w:sz w:val="32"/>
            <w:szCs w:val="32"/>
          </w:rPr>
          <w:alias w:val="Yes"/>
          <w:tag w:val="Yes"/>
          <w:id w:val="-576137517"/>
        </w:sdtPr>
        <w:sdtEndPr/>
        <w:sdtContent>
          <w:r w:rsidR="007D3F40">
            <w:rPr>
              <w:rFonts w:ascii="MS Gothic" w:eastAsia="MS Gothic" w:hAnsi="MS Gothic" w:cs="Arial" w:hint="eastAsia"/>
              <w:b/>
              <w:sz w:val="32"/>
              <w:szCs w:val="32"/>
            </w:rPr>
            <w:t>☐</w:t>
          </w:r>
        </w:sdtContent>
      </w:sdt>
      <w:r w:rsidR="00B600A9">
        <w:rPr>
          <w:rFonts w:ascii="Arial" w:hAnsi="Arial" w:cs="Arial"/>
          <w:sz w:val="24"/>
          <w:szCs w:val="24"/>
        </w:rPr>
        <w:tab/>
      </w:r>
      <w:r w:rsidR="00FE08A7">
        <w:rPr>
          <w:rFonts w:ascii="Arial" w:hAnsi="Arial" w:cs="Arial"/>
          <w:sz w:val="24"/>
          <w:szCs w:val="24"/>
        </w:rPr>
        <w:tab/>
      </w:r>
      <w:r w:rsidR="00FD773E">
        <w:rPr>
          <w:rFonts w:ascii="Arial" w:hAnsi="Arial" w:cs="Arial"/>
          <w:sz w:val="24"/>
          <w:szCs w:val="24"/>
        </w:rPr>
        <w:t>(</w:t>
      </w:r>
      <w:r w:rsidR="005610EB" w:rsidRPr="005610EB">
        <w:rPr>
          <w:rFonts w:ascii="Arial" w:hAnsi="Arial" w:cs="Arial"/>
          <w:i/>
        </w:rPr>
        <w:t xml:space="preserve"> if “Yes” you </w:t>
      </w:r>
      <w:r w:rsidR="005610EB" w:rsidRPr="00B600A9">
        <w:rPr>
          <w:rFonts w:ascii="Arial" w:hAnsi="Arial" w:cs="Arial"/>
          <w:b/>
          <w:i/>
        </w:rPr>
        <w:t>must</w:t>
      </w:r>
      <w:r w:rsidR="005610EB" w:rsidRPr="005610EB">
        <w:rPr>
          <w:rFonts w:ascii="Arial" w:hAnsi="Arial" w:cs="Arial"/>
          <w:i/>
        </w:rPr>
        <w:t xml:space="preserve"> obtain an Enhanced DBS certificate with Barred </w:t>
      </w:r>
      <w:r w:rsidR="00FE08A7">
        <w:rPr>
          <w:rFonts w:ascii="Arial" w:hAnsi="Arial" w:cs="Arial"/>
          <w:i/>
        </w:rPr>
        <w:t xml:space="preserve">  </w:t>
      </w:r>
      <w:r w:rsidR="005610EB" w:rsidRPr="005610EB">
        <w:rPr>
          <w:rFonts w:ascii="Arial" w:hAnsi="Arial" w:cs="Arial"/>
          <w:i/>
        </w:rPr>
        <w:t>List check</w:t>
      </w:r>
      <w:r w:rsidR="007378E9">
        <w:rPr>
          <w:rFonts w:ascii="Arial" w:hAnsi="Arial" w:cs="Arial"/>
          <w:i/>
        </w:rPr>
        <w:t xml:space="preserve"> and </w:t>
      </w:r>
      <w:r w:rsidR="00FD773E">
        <w:rPr>
          <w:rFonts w:ascii="Arial" w:hAnsi="Arial" w:cs="Arial"/>
          <w:i/>
        </w:rPr>
        <w:t xml:space="preserve">you </w:t>
      </w:r>
      <w:r w:rsidR="007378E9">
        <w:rPr>
          <w:rFonts w:ascii="Arial" w:hAnsi="Arial" w:cs="Arial"/>
          <w:i/>
        </w:rPr>
        <w:t xml:space="preserve">do </w:t>
      </w:r>
      <w:r w:rsidR="007378E9" w:rsidRPr="00FD773E">
        <w:rPr>
          <w:rFonts w:ascii="Arial" w:hAnsi="Arial" w:cs="Arial"/>
          <w:b/>
          <w:i/>
        </w:rPr>
        <w:t>not</w:t>
      </w:r>
      <w:r w:rsidR="007378E9">
        <w:rPr>
          <w:rFonts w:ascii="Arial" w:hAnsi="Arial" w:cs="Arial"/>
          <w:i/>
        </w:rPr>
        <w:t xml:space="preserve"> need to fill out this risk assessment</w:t>
      </w:r>
      <w:r w:rsidR="00FD773E">
        <w:rPr>
          <w:rFonts w:ascii="Arial" w:hAnsi="Arial" w:cs="Arial"/>
          <w:i/>
        </w:rPr>
        <w:t xml:space="preserve"> further)</w:t>
      </w:r>
    </w:p>
    <w:p w:rsidR="0095096C" w:rsidRPr="0095096C" w:rsidRDefault="0063327D" w:rsidP="00FE08A7">
      <w:pPr>
        <w:ind w:left="2127" w:hanging="2291"/>
        <w:rPr>
          <w:rFonts w:ascii="Arial" w:hAnsi="Arial" w:cs="Arial"/>
        </w:rPr>
      </w:pPr>
      <w:r w:rsidRPr="003F234A">
        <w:rPr>
          <w:rFonts w:ascii="Arial" w:hAnsi="Arial" w:cs="Arial"/>
          <w:b/>
          <w:sz w:val="24"/>
          <w:szCs w:val="24"/>
        </w:rPr>
        <w:t>B</w:t>
      </w:r>
      <w:r>
        <w:rPr>
          <w:rFonts w:ascii="Arial" w:hAnsi="Arial" w:cs="Arial"/>
          <w:sz w:val="24"/>
          <w:szCs w:val="24"/>
        </w:rPr>
        <w:t xml:space="preserve">  </w:t>
      </w:r>
      <w:r w:rsidR="00BA74C6">
        <w:rPr>
          <w:rFonts w:ascii="Arial" w:hAnsi="Arial" w:cs="Arial"/>
          <w:sz w:val="24"/>
          <w:szCs w:val="24"/>
        </w:rPr>
        <w:t xml:space="preserve"> </w:t>
      </w:r>
      <w:r w:rsidR="005610EB">
        <w:rPr>
          <w:rFonts w:ascii="Arial" w:hAnsi="Arial" w:cs="Arial"/>
          <w:sz w:val="24"/>
          <w:szCs w:val="24"/>
        </w:rPr>
        <w:t>No</w:t>
      </w:r>
      <w:r w:rsidR="00FE08A7">
        <w:rPr>
          <w:rFonts w:ascii="Arial" w:hAnsi="Arial" w:cs="Arial"/>
          <w:sz w:val="24"/>
          <w:szCs w:val="24"/>
        </w:rPr>
        <w:t xml:space="preserve">        </w:t>
      </w:r>
      <w:sdt>
        <w:sdtPr>
          <w:rPr>
            <w:rFonts w:ascii="Arial" w:hAnsi="Arial" w:cs="Arial"/>
            <w:b/>
            <w:sz w:val="32"/>
            <w:szCs w:val="32"/>
          </w:rPr>
          <w:alias w:val="No"/>
          <w:tag w:val="No"/>
          <w:id w:val="-977992490"/>
        </w:sdtPr>
        <w:sdtEndPr/>
        <w:sdtContent>
          <w:r w:rsidR="007D3F40">
            <w:rPr>
              <w:rFonts w:ascii="MS Gothic" w:eastAsia="MS Gothic" w:hAnsi="MS Gothic" w:cs="Arial" w:hint="eastAsia"/>
              <w:b/>
              <w:sz w:val="32"/>
              <w:szCs w:val="32"/>
            </w:rPr>
            <w:t>☐</w:t>
          </w:r>
        </w:sdtContent>
      </w:sdt>
      <w:r w:rsidR="005610EB">
        <w:rPr>
          <w:rFonts w:ascii="Arial" w:hAnsi="Arial" w:cs="Arial"/>
          <w:sz w:val="24"/>
          <w:szCs w:val="24"/>
        </w:rPr>
        <w:tab/>
      </w:r>
      <w:r w:rsidR="00FE08A7">
        <w:rPr>
          <w:rFonts w:ascii="Arial" w:hAnsi="Arial" w:cs="Arial"/>
          <w:sz w:val="24"/>
          <w:szCs w:val="24"/>
        </w:rPr>
        <w:tab/>
      </w:r>
      <w:r w:rsidR="00FD773E">
        <w:rPr>
          <w:rFonts w:ascii="Arial" w:hAnsi="Arial" w:cs="Arial"/>
          <w:i/>
        </w:rPr>
        <w:t>(</w:t>
      </w:r>
      <w:r w:rsidR="005610EB" w:rsidRPr="005610EB">
        <w:rPr>
          <w:rFonts w:ascii="Arial" w:hAnsi="Arial" w:cs="Arial"/>
          <w:i/>
        </w:rPr>
        <w:t xml:space="preserve"> if “</w:t>
      </w:r>
      <w:r w:rsidR="005610EB">
        <w:rPr>
          <w:rFonts w:ascii="Arial" w:hAnsi="Arial" w:cs="Arial"/>
          <w:i/>
        </w:rPr>
        <w:t>No</w:t>
      </w:r>
      <w:r w:rsidR="005610EB" w:rsidRPr="005610EB">
        <w:rPr>
          <w:rFonts w:ascii="Arial" w:hAnsi="Arial" w:cs="Arial"/>
          <w:i/>
        </w:rPr>
        <w:t xml:space="preserve">” you </w:t>
      </w:r>
      <w:r w:rsidR="005610EB">
        <w:rPr>
          <w:rFonts w:ascii="Arial" w:hAnsi="Arial" w:cs="Arial"/>
          <w:i/>
        </w:rPr>
        <w:t xml:space="preserve">may choose to </w:t>
      </w:r>
      <w:r w:rsidR="005610EB" w:rsidRPr="005610EB">
        <w:rPr>
          <w:rFonts w:ascii="Arial" w:hAnsi="Arial" w:cs="Arial"/>
          <w:i/>
        </w:rPr>
        <w:t xml:space="preserve">obtain an Enhanced DBS certificate </w:t>
      </w:r>
      <w:r w:rsidR="005610EB" w:rsidRPr="00B600A9">
        <w:rPr>
          <w:rFonts w:ascii="Arial" w:hAnsi="Arial" w:cs="Arial"/>
          <w:b/>
          <w:i/>
        </w:rPr>
        <w:t>without</w:t>
      </w:r>
      <w:r w:rsidR="005610EB">
        <w:rPr>
          <w:rFonts w:ascii="Arial" w:hAnsi="Arial" w:cs="Arial"/>
          <w:i/>
        </w:rPr>
        <w:t xml:space="preserve"> a</w:t>
      </w:r>
      <w:r w:rsidR="005610EB" w:rsidRPr="005610EB">
        <w:rPr>
          <w:rFonts w:ascii="Arial" w:hAnsi="Arial" w:cs="Arial"/>
          <w:i/>
        </w:rPr>
        <w:t xml:space="preserve"> Barred List check</w:t>
      </w:r>
      <w:r w:rsidR="00B600A9">
        <w:rPr>
          <w:rFonts w:ascii="Arial" w:hAnsi="Arial" w:cs="Arial"/>
          <w:i/>
        </w:rPr>
        <w:t>,</w:t>
      </w:r>
      <w:r w:rsidR="005610EB">
        <w:rPr>
          <w:rFonts w:ascii="Arial" w:hAnsi="Arial" w:cs="Arial"/>
          <w:i/>
        </w:rPr>
        <w:t xml:space="preserve"> based on th</w:t>
      </w:r>
      <w:r w:rsidR="00A001CC">
        <w:rPr>
          <w:rFonts w:ascii="Arial" w:hAnsi="Arial" w:cs="Arial"/>
          <w:i/>
        </w:rPr>
        <w:t>is</w:t>
      </w:r>
      <w:r w:rsidR="005610EB">
        <w:rPr>
          <w:rFonts w:ascii="Arial" w:hAnsi="Arial" w:cs="Arial"/>
          <w:i/>
        </w:rPr>
        <w:t xml:space="preserve"> risk assessment</w:t>
      </w:r>
      <w:r w:rsidR="00B600A9">
        <w:rPr>
          <w:rFonts w:ascii="Arial" w:hAnsi="Arial" w:cs="Arial"/>
          <w:i/>
        </w:rPr>
        <w:t xml:space="preserve"> and your professional judgement</w:t>
      </w:r>
      <w:r w:rsidR="00FD773E">
        <w:rPr>
          <w:rFonts w:ascii="Arial" w:hAnsi="Arial" w:cs="Arial"/>
          <w:i/>
        </w:rPr>
        <w:t>)</w:t>
      </w:r>
    </w:p>
    <w:tbl>
      <w:tblPr>
        <w:tblStyle w:val="TableGrid"/>
        <w:tblW w:w="9781" w:type="dxa"/>
        <w:tblInd w:w="-714" w:type="dxa"/>
        <w:tblLook w:val="04A0" w:firstRow="1" w:lastRow="0" w:firstColumn="1" w:lastColumn="0" w:noHBand="0" w:noVBand="1"/>
      </w:tblPr>
      <w:tblGrid>
        <w:gridCol w:w="2694"/>
        <w:gridCol w:w="3118"/>
        <w:gridCol w:w="1229"/>
        <w:gridCol w:w="756"/>
        <w:gridCol w:w="709"/>
        <w:gridCol w:w="1275"/>
      </w:tblGrid>
      <w:tr w:rsidR="004609FA" w:rsidTr="004609FA">
        <w:trPr>
          <w:trHeight w:val="685"/>
        </w:trPr>
        <w:tc>
          <w:tcPr>
            <w:tcW w:w="2694" w:type="dxa"/>
            <w:shd w:val="clear" w:color="auto" w:fill="D9D9D9" w:themeFill="background1" w:themeFillShade="D9"/>
          </w:tcPr>
          <w:p w:rsidR="004609FA" w:rsidRPr="007378E9" w:rsidRDefault="004609FA" w:rsidP="00565A78">
            <w:pPr>
              <w:rPr>
                <w:rFonts w:ascii="Arial" w:hAnsi="Arial" w:cs="Arial"/>
                <w:b/>
                <w:sz w:val="24"/>
                <w:szCs w:val="24"/>
              </w:rPr>
            </w:pPr>
            <w:r w:rsidRPr="007378E9">
              <w:rPr>
                <w:rFonts w:ascii="Arial" w:hAnsi="Arial" w:cs="Arial"/>
                <w:b/>
                <w:sz w:val="24"/>
                <w:szCs w:val="24"/>
              </w:rPr>
              <w:t>Factors to Consider</w:t>
            </w:r>
          </w:p>
        </w:tc>
        <w:tc>
          <w:tcPr>
            <w:tcW w:w="5103" w:type="dxa"/>
            <w:gridSpan w:val="3"/>
            <w:shd w:val="clear" w:color="auto" w:fill="D9D9D9" w:themeFill="background1" w:themeFillShade="D9"/>
          </w:tcPr>
          <w:p w:rsidR="004609FA" w:rsidRPr="007378E9" w:rsidRDefault="004609FA" w:rsidP="007F178D">
            <w:pPr>
              <w:rPr>
                <w:rFonts w:ascii="Arial" w:hAnsi="Arial" w:cs="Arial"/>
                <w:b/>
                <w:sz w:val="24"/>
                <w:szCs w:val="24"/>
              </w:rPr>
            </w:pPr>
            <w:r w:rsidRPr="007378E9">
              <w:rPr>
                <w:rFonts w:ascii="Arial" w:hAnsi="Arial" w:cs="Arial"/>
                <w:b/>
                <w:sz w:val="24"/>
                <w:szCs w:val="24"/>
              </w:rPr>
              <w:t>Description</w:t>
            </w:r>
          </w:p>
        </w:tc>
        <w:tc>
          <w:tcPr>
            <w:tcW w:w="1984" w:type="dxa"/>
            <w:gridSpan w:val="2"/>
            <w:shd w:val="clear" w:color="auto" w:fill="D9D9D9" w:themeFill="background1" w:themeFillShade="D9"/>
          </w:tcPr>
          <w:p w:rsidR="004609FA" w:rsidRPr="007378E9" w:rsidRDefault="004609FA" w:rsidP="003D087B">
            <w:pPr>
              <w:rPr>
                <w:rFonts w:ascii="Arial" w:hAnsi="Arial" w:cs="Arial"/>
                <w:b/>
                <w:sz w:val="24"/>
                <w:szCs w:val="24"/>
              </w:rPr>
            </w:pPr>
            <w:r w:rsidRPr="007378E9">
              <w:rPr>
                <w:rFonts w:ascii="Arial" w:hAnsi="Arial" w:cs="Arial"/>
                <w:b/>
                <w:sz w:val="24"/>
                <w:szCs w:val="24"/>
              </w:rPr>
              <w:t>Risk score</w:t>
            </w:r>
          </w:p>
        </w:tc>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Will they have direct contact with children?</w:t>
            </w:r>
          </w:p>
        </w:tc>
        <w:sdt>
          <w:sdtPr>
            <w:rPr>
              <w:rFonts w:ascii="Arial" w:hAnsi="Arial" w:cs="Arial"/>
              <w:sz w:val="24"/>
              <w:szCs w:val="24"/>
            </w:rPr>
            <w:id w:val="-955479606"/>
            <w:placeholder>
              <w:docPart w:val="45F89F77924A49B6B44B8346FC75F50C"/>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tag w:val="Risk"/>
            <w:id w:val="607164849"/>
            <w:placeholder>
              <w:docPart w:val="3C59066ECBB347199899881778D7083A"/>
            </w:placeholder>
            <w:showingPlcHdr/>
            <w:comboBox>
              <w:listItem w:value="Choose an item."/>
              <w:listItem w:displayText="1 (no contact)" w:value="1"/>
              <w:listItem w:displayText="2 (some contact)" w:value="2"/>
              <w:listItem w:displayText="3 (Regular contact)" w:value="3 (Regular contact)"/>
            </w:comboBox>
          </w:sdtPr>
          <w:sdtEndPr/>
          <w:sdtContent>
            <w:tc>
              <w:tcPr>
                <w:tcW w:w="1984" w:type="dxa"/>
                <w:gridSpan w:val="2"/>
              </w:tcPr>
              <w:p w:rsidR="004609FA" w:rsidRPr="001053C4" w:rsidRDefault="00FD773E" w:rsidP="00E154F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2E39FC">
            <w:pPr>
              <w:rPr>
                <w:rFonts w:ascii="Arial" w:hAnsi="Arial" w:cs="Arial"/>
              </w:rPr>
            </w:pPr>
            <w:r w:rsidRPr="00FD773E">
              <w:rPr>
                <w:rFonts w:ascii="Arial" w:hAnsi="Arial" w:cs="Arial"/>
              </w:rPr>
              <w:t>Frequency of working directly with children?</w:t>
            </w:r>
          </w:p>
        </w:tc>
        <w:sdt>
          <w:sdtPr>
            <w:rPr>
              <w:rFonts w:ascii="Arial" w:hAnsi="Arial" w:cs="Arial"/>
              <w:sz w:val="24"/>
              <w:szCs w:val="24"/>
            </w:rPr>
            <w:id w:val="1888762821"/>
            <w:placeholder>
              <w:docPart w:val="49EE8FFD183443A2A0F36D14F86F220A"/>
            </w:placeholder>
            <w:showingPlcHdr/>
            <w:text/>
          </w:sdtPr>
          <w:sdtEndPr/>
          <w:sdtContent>
            <w:tc>
              <w:tcPr>
                <w:tcW w:w="5103" w:type="dxa"/>
                <w:gridSpan w:val="3"/>
              </w:tcPr>
              <w:p w:rsidR="004609FA" w:rsidRDefault="004609FA" w:rsidP="002E39FC">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tag w:val="children"/>
            <w:id w:val="-158155240"/>
            <w:placeholder>
              <w:docPart w:val="C1CBE3BD78894057AE2C1F825F939590"/>
            </w:placeholder>
            <w:showingPlcHdr/>
            <w:dropDownList>
              <w:listItem w:value="Choose an item."/>
              <w:listItem w:displayText="1 (never/rarely)" w:value="1 (never/rarely)"/>
              <w:listItem w:displayText="2 (Occasionally)" w:value="2 (Occasionally)"/>
              <w:listItem w:displayText="3 (Frequently)" w:value="3 (Frequently)"/>
            </w:dropDownList>
          </w:sdtPr>
          <w:sdtEndPr/>
          <w:sdtContent>
            <w:tc>
              <w:tcPr>
                <w:tcW w:w="1984" w:type="dxa"/>
                <w:gridSpan w:val="2"/>
              </w:tcPr>
              <w:p w:rsidR="004609FA" w:rsidRPr="001053C4" w:rsidRDefault="001B1857" w:rsidP="00E154FD">
                <w:pPr>
                  <w:rPr>
                    <w:rFonts w:ascii="Arial" w:hAnsi="Arial" w:cs="Arial"/>
                    <w:sz w:val="20"/>
                    <w:szCs w:val="20"/>
                  </w:rPr>
                </w:pPr>
                <w:r w:rsidRPr="0044564C">
                  <w:rPr>
                    <w:rStyle w:val="PlaceholderText"/>
                  </w:rPr>
                  <w:t>Choose an item.</w:t>
                </w:r>
              </w:p>
            </w:tc>
          </w:sdtContent>
        </w:sdt>
      </w:tr>
      <w:tr w:rsidR="004609FA" w:rsidTr="004609FA">
        <w:trPr>
          <w:trHeight w:val="334"/>
        </w:trPr>
        <w:tc>
          <w:tcPr>
            <w:tcW w:w="2694" w:type="dxa"/>
          </w:tcPr>
          <w:p w:rsidR="004609FA" w:rsidRPr="00FD773E" w:rsidRDefault="004609FA" w:rsidP="0063327D">
            <w:pPr>
              <w:rPr>
                <w:rFonts w:ascii="Arial" w:hAnsi="Arial" w:cs="Arial"/>
              </w:rPr>
            </w:pPr>
            <w:r w:rsidRPr="00FD773E">
              <w:rPr>
                <w:rFonts w:ascii="Arial" w:hAnsi="Arial" w:cs="Arial"/>
              </w:rPr>
              <w:t>Age range of the children?</w:t>
            </w:r>
          </w:p>
        </w:tc>
        <w:sdt>
          <w:sdtPr>
            <w:rPr>
              <w:rFonts w:ascii="Arial" w:hAnsi="Arial" w:cs="Arial"/>
              <w:sz w:val="24"/>
              <w:szCs w:val="24"/>
            </w:rPr>
            <w:id w:val="1612401099"/>
            <w:placeholder>
              <w:docPart w:val="B6F370DE19184ACE8FAF87B22382B527"/>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tc>
          <w:tcPr>
            <w:tcW w:w="1984" w:type="dxa"/>
            <w:gridSpan w:val="2"/>
            <w:shd w:val="clear" w:color="auto" w:fill="auto"/>
          </w:tcPr>
          <w:p w:rsidR="004609FA" w:rsidRPr="001053C4" w:rsidRDefault="004609FA" w:rsidP="0063327D">
            <w:pPr>
              <w:rPr>
                <w:rFonts w:ascii="Arial" w:hAnsi="Arial" w:cs="Arial"/>
                <w:sz w:val="20"/>
                <w:szCs w:val="20"/>
              </w:rPr>
            </w:pPr>
            <w:r w:rsidRPr="001053C4">
              <w:rPr>
                <w:rFonts w:ascii="Arial" w:hAnsi="Arial" w:cs="Arial"/>
                <w:sz w:val="20"/>
                <w:szCs w:val="20"/>
              </w:rPr>
              <w:t>n/a</w:t>
            </w:r>
          </w:p>
        </w:tc>
      </w:tr>
      <w:tr w:rsidR="004609FA" w:rsidTr="004609FA">
        <w:trPr>
          <w:trHeight w:val="565"/>
        </w:trPr>
        <w:tc>
          <w:tcPr>
            <w:tcW w:w="2694" w:type="dxa"/>
          </w:tcPr>
          <w:p w:rsidR="004609FA" w:rsidRPr="00FD773E" w:rsidRDefault="004609FA" w:rsidP="003F234A">
            <w:pPr>
              <w:rPr>
                <w:rFonts w:ascii="Arial" w:hAnsi="Arial" w:cs="Arial"/>
              </w:rPr>
            </w:pPr>
            <w:r w:rsidRPr="00FD773E">
              <w:rPr>
                <w:rFonts w:ascii="Arial" w:hAnsi="Arial" w:cs="Arial"/>
              </w:rPr>
              <w:t>Any contact with children particularly vulnerable?</w:t>
            </w:r>
          </w:p>
        </w:tc>
        <w:sdt>
          <w:sdtPr>
            <w:rPr>
              <w:rFonts w:ascii="Arial" w:hAnsi="Arial" w:cs="Arial"/>
              <w:sz w:val="24"/>
              <w:szCs w:val="24"/>
            </w:rPr>
            <w:id w:val="955372029"/>
            <w:placeholder>
              <w:docPart w:val="69B9E2DBE63E4A5D93BD1D9503BB2EDB"/>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2054692788"/>
            <w:placeholder>
              <w:docPart w:val="CC1307ACFA7E48D594C4E1586611C7B2"/>
            </w:placeholder>
            <w:showingPlcHdr/>
            <w:dropDownList>
              <w:listItem w:value="Choose an item."/>
              <w:listItem w:displayText="1   (None)" w:value="1   (None)"/>
              <w:listItem w:displayText="2   (some contact)" w:value="2   (some contact)"/>
              <w:listItem w:displayText="3  (Frequent contact)" w:value="3  (Frequent contact)"/>
            </w:dropDownList>
          </w:sdtPr>
          <w:sdtEndPr/>
          <w:sdtContent>
            <w:tc>
              <w:tcPr>
                <w:tcW w:w="1984" w:type="dxa"/>
                <w:gridSpan w:val="2"/>
              </w:tcPr>
              <w:p w:rsidR="004609FA" w:rsidRPr="001053C4" w:rsidRDefault="00FD773E" w:rsidP="0063327D">
                <w:pPr>
                  <w:rPr>
                    <w:rFonts w:ascii="Arial" w:hAnsi="Arial" w:cs="Arial"/>
                    <w:sz w:val="20"/>
                    <w:szCs w:val="20"/>
                  </w:rPr>
                </w:pPr>
                <w:r w:rsidRPr="0044564C">
                  <w:rPr>
                    <w:rStyle w:val="PlaceholderText"/>
                  </w:rPr>
                  <w:t>Choose an item.</w:t>
                </w:r>
              </w:p>
            </w:tc>
          </w:sdtContent>
        </w:sdt>
      </w:tr>
      <w:tr w:rsidR="004609FA" w:rsidTr="001B1857">
        <w:trPr>
          <w:trHeight w:val="763"/>
        </w:trPr>
        <w:tc>
          <w:tcPr>
            <w:tcW w:w="2694" w:type="dxa"/>
          </w:tcPr>
          <w:p w:rsidR="004609FA" w:rsidRPr="00FD773E" w:rsidRDefault="004609FA" w:rsidP="002E39FC">
            <w:pPr>
              <w:rPr>
                <w:rFonts w:ascii="Arial" w:hAnsi="Arial" w:cs="Arial"/>
              </w:rPr>
            </w:pPr>
            <w:r w:rsidRPr="00FD773E">
              <w:rPr>
                <w:rFonts w:ascii="Arial" w:hAnsi="Arial" w:cs="Arial"/>
              </w:rPr>
              <w:t>Assisting with any personal care?</w:t>
            </w:r>
          </w:p>
        </w:tc>
        <w:tc>
          <w:tcPr>
            <w:tcW w:w="5103" w:type="dxa"/>
            <w:gridSpan w:val="3"/>
          </w:tcPr>
          <w:p w:rsidR="001B1857" w:rsidRDefault="008B63CC" w:rsidP="002E39FC">
            <w:pPr>
              <w:rPr>
                <w:rFonts w:ascii="Arial" w:hAnsi="Arial" w:cs="Arial"/>
                <w:i/>
                <w:sz w:val="20"/>
                <w:szCs w:val="20"/>
              </w:rPr>
            </w:pPr>
            <w:r>
              <w:rPr>
                <w:rFonts w:ascii="Arial" w:hAnsi="Arial" w:cs="Arial"/>
                <w:i/>
                <w:sz w:val="20"/>
                <w:szCs w:val="20"/>
              </w:rPr>
              <w:t>(If “yes” the Volunteer is</w:t>
            </w:r>
            <w:r w:rsidR="004609FA" w:rsidRPr="0073732F">
              <w:rPr>
                <w:rFonts w:ascii="Arial" w:hAnsi="Arial" w:cs="Arial"/>
                <w:i/>
                <w:sz w:val="20"/>
                <w:szCs w:val="20"/>
              </w:rPr>
              <w:t xml:space="preserve"> </w:t>
            </w:r>
            <w:r w:rsidR="004609FA" w:rsidRPr="0073732F">
              <w:rPr>
                <w:rFonts w:ascii="Arial" w:hAnsi="Arial" w:cs="Arial"/>
                <w:b/>
                <w:i/>
                <w:sz w:val="20"/>
                <w:szCs w:val="20"/>
              </w:rPr>
              <w:t>Regulated Activity</w:t>
            </w:r>
            <w:r w:rsidR="004609FA" w:rsidRPr="0073732F">
              <w:rPr>
                <w:rFonts w:ascii="Arial" w:hAnsi="Arial" w:cs="Arial"/>
                <w:i/>
                <w:sz w:val="20"/>
                <w:szCs w:val="20"/>
              </w:rPr>
              <w:t xml:space="preserve">, tick box A above)   </w:t>
            </w:r>
          </w:p>
          <w:p w:rsidR="004609FA" w:rsidRDefault="00B820DD" w:rsidP="002E39FC">
            <w:pPr>
              <w:rPr>
                <w:rFonts w:ascii="Arial" w:hAnsi="Arial" w:cs="Arial"/>
                <w:sz w:val="20"/>
                <w:szCs w:val="20"/>
              </w:rPr>
            </w:pPr>
            <w:sdt>
              <w:sdtPr>
                <w:rPr>
                  <w:rFonts w:ascii="Arial" w:hAnsi="Arial" w:cs="Arial"/>
                  <w:sz w:val="20"/>
                  <w:szCs w:val="20"/>
                </w:rPr>
                <w:id w:val="1399793801"/>
                <w:placeholder>
                  <w:docPart w:val="51B9E0907AC84F879267ADE9D3A24A9B"/>
                </w:placeholder>
                <w:showingPlcHdr/>
                <w:text/>
              </w:sdtPr>
              <w:sdtEndPr/>
              <w:sdtContent>
                <w:r w:rsidR="004609FA" w:rsidRPr="0044564C">
                  <w:rPr>
                    <w:rStyle w:val="PlaceholderText"/>
                  </w:rPr>
                  <w:t>Click or tap here to enter text.</w:t>
                </w:r>
              </w:sdtContent>
            </w:sdt>
          </w:p>
          <w:p w:rsidR="004609FA" w:rsidRPr="0063327D" w:rsidRDefault="004609FA" w:rsidP="002E39FC">
            <w:pPr>
              <w:rPr>
                <w:rFonts w:ascii="Arial" w:hAnsi="Arial" w:cs="Arial"/>
                <w:sz w:val="20"/>
                <w:szCs w:val="20"/>
              </w:rPr>
            </w:pPr>
          </w:p>
        </w:tc>
        <w:sdt>
          <w:sdtPr>
            <w:rPr>
              <w:rFonts w:ascii="Arial" w:hAnsi="Arial" w:cs="Arial"/>
              <w:color w:val="808080"/>
              <w:sz w:val="20"/>
              <w:szCs w:val="20"/>
            </w:rPr>
            <w:id w:val="-598878701"/>
            <w:placeholder>
              <w:docPart w:val="B8032AD0FCCC42BFB0DE8F84E687F665"/>
            </w:placeholder>
            <w:showingPlcHdr/>
            <w:dropDownList>
              <w:listItem w:value="Choose an item."/>
              <w:listItem w:displayText="1   (No personal care)" w:value="1   (No personal care)"/>
              <w:listItem w:displayText="Some Personal Care = REGULATED ACTIVITY" w:value="Some Personal Care = REGULATED ACTIVITY"/>
            </w:dropDownList>
          </w:sdtPr>
          <w:sdtEndPr/>
          <w:sdtContent>
            <w:tc>
              <w:tcPr>
                <w:tcW w:w="1984" w:type="dxa"/>
                <w:gridSpan w:val="2"/>
              </w:tcPr>
              <w:p w:rsidR="004609FA" w:rsidRPr="001053C4" w:rsidRDefault="00FD773E" w:rsidP="00E154F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What tasks will they be doing?</w:t>
            </w:r>
          </w:p>
        </w:tc>
        <w:sdt>
          <w:sdtPr>
            <w:rPr>
              <w:rFonts w:ascii="Arial" w:hAnsi="Arial" w:cs="Arial"/>
              <w:sz w:val="24"/>
              <w:szCs w:val="24"/>
            </w:rPr>
            <w:id w:val="1466701279"/>
            <w:placeholder>
              <w:docPart w:val="E05E909485E24A12B009148E54090263"/>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478652704"/>
            <w:placeholder>
              <w:docPart w:val="023E1B80E2AC410E8E220AC443FC5396"/>
            </w:placeholder>
            <w:showingPlcHdr/>
            <w:dropDownList>
              <w:listItem w:value="Choose an item."/>
              <w:listItem w:displayText="1  (Low risk/simple tasks)" w:value="1  (Low risk/simple tasks)"/>
              <w:listItem w:displayText="2  (Moderate risk/more complex)" w:value="2  (Moderate risk/more complex)"/>
              <w:listItem w:displayText="3  (high risk/Complex)" w:value="3  (high risk/Complex)"/>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Frequency of working in the school?</w:t>
            </w:r>
          </w:p>
        </w:tc>
        <w:sdt>
          <w:sdtPr>
            <w:rPr>
              <w:rFonts w:ascii="Arial" w:hAnsi="Arial" w:cs="Arial"/>
              <w:sz w:val="24"/>
              <w:szCs w:val="24"/>
            </w:rPr>
            <w:id w:val="1179931276"/>
            <w:placeholder>
              <w:docPart w:val="9F3FD3548D8D43818384DEC18D73AABD"/>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826389980"/>
            <w:placeholder>
              <w:docPart w:val="E01C867CE27C470C89A2494E1CB0B4EC"/>
            </w:placeholder>
            <w:showingPlcHdr/>
            <w:dropDownList>
              <w:listItem w:value="Choose an item."/>
              <w:listItem w:displayText="1  (Occasionally)" w:value="1  (Occasionally)"/>
              <w:listItem w:displayText="2  (two-three times a term)" w:value="2  (two-three times a term)"/>
              <w:listItem w:displayText="3  (Weekly+)" w:value="3  (Weekly+)"/>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3F234A">
            <w:pPr>
              <w:rPr>
                <w:rFonts w:ascii="Arial" w:hAnsi="Arial" w:cs="Arial"/>
              </w:rPr>
            </w:pPr>
            <w:r w:rsidRPr="00FD773E">
              <w:rPr>
                <w:rFonts w:ascii="Arial" w:hAnsi="Arial" w:cs="Arial"/>
              </w:rPr>
              <w:t>Will they be working with children outside of school hours? when?</w:t>
            </w:r>
          </w:p>
        </w:tc>
        <w:tc>
          <w:tcPr>
            <w:tcW w:w="5103" w:type="dxa"/>
            <w:gridSpan w:val="3"/>
          </w:tcPr>
          <w:p w:rsidR="004609FA" w:rsidRPr="0073732F" w:rsidRDefault="004609FA" w:rsidP="00BA74C6">
            <w:pPr>
              <w:rPr>
                <w:rFonts w:ascii="Arial" w:hAnsi="Arial" w:cs="Arial"/>
                <w:i/>
                <w:sz w:val="20"/>
                <w:szCs w:val="20"/>
              </w:rPr>
            </w:pPr>
            <w:r w:rsidRPr="0073732F">
              <w:rPr>
                <w:rFonts w:ascii="Arial" w:hAnsi="Arial" w:cs="Arial"/>
                <w:i/>
                <w:sz w:val="20"/>
                <w:szCs w:val="20"/>
              </w:rPr>
              <w:t xml:space="preserve">(Work between 2am and 6am is </w:t>
            </w:r>
            <w:r w:rsidRPr="0073732F">
              <w:rPr>
                <w:rFonts w:ascii="Arial" w:hAnsi="Arial" w:cs="Arial"/>
                <w:b/>
                <w:i/>
                <w:sz w:val="20"/>
                <w:szCs w:val="20"/>
              </w:rPr>
              <w:t>Regulated Activity</w:t>
            </w:r>
            <w:r w:rsidRPr="0073732F">
              <w:rPr>
                <w:rFonts w:ascii="Arial" w:hAnsi="Arial" w:cs="Arial"/>
                <w:i/>
                <w:sz w:val="20"/>
                <w:szCs w:val="20"/>
              </w:rPr>
              <w:t>, tick box A above)</w:t>
            </w:r>
          </w:p>
          <w:sdt>
            <w:sdtPr>
              <w:rPr>
                <w:rFonts w:ascii="Arial" w:hAnsi="Arial" w:cs="Arial"/>
                <w:sz w:val="20"/>
                <w:szCs w:val="20"/>
              </w:rPr>
              <w:id w:val="591284609"/>
              <w:placeholder>
                <w:docPart w:val="B6B45E77AC9B421394B3CC975093C882"/>
              </w:placeholder>
              <w:showingPlcHdr/>
              <w:text/>
            </w:sdtPr>
            <w:sdtEndPr/>
            <w:sdtContent>
              <w:p w:rsidR="004609FA" w:rsidRPr="00BE6DD2" w:rsidRDefault="004609FA" w:rsidP="00BA74C6">
                <w:pPr>
                  <w:rPr>
                    <w:rFonts w:ascii="Arial" w:hAnsi="Arial" w:cs="Arial"/>
                    <w:sz w:val="20"/>
                    <w:szCs w:val="20"/>
                  </w:rPr>
                </w:pPr>
                <w:r w:rsidRPr="0044564C">
                  <w:rPr>
                    <w:rStyle w:val="PlaceholderText"/>
                  </w:rPr>
                  <w:t>Click or tap here to enter text.</w:t>
                </w:r>
              </w:p>
            </w:sdtContent>
          </w:sdt>
        </w:tc>
        <w:sdt>
          <w:sdtPr>
            <w:rPr>
              <w:rFonts w:ascii="Arial" w:hAnsi="Arial" w:cs="Arial"/>
              <w:color w:val="808080"/>
              <w:sz w:val="20"/>
              <w:szCs w:val="20"/>
            </w:rPr>
            <w:id w:val="723192839"/>
            <w:placeholder>
              <w:docPart w:val="E37E73165FE84455835AA38984BD82F1"/>
            </w:placeholder>
            <w:showingPlcHdr/>
            <w:dropDownList>
              <w:listItem w:value="Choose an item."/>
              <w:listItem w:displayText="1  (None)" w:value="1  (None)"/>
              <w:listItem w:displayText="2  (Occasionally)" w:value="2  (Occasionally)"/>
              <w:listItem w:displayText="3 (Frequently)" w:value="3 (Frequently)"/>
              <w:listItem w:displayText="Contact between 2am and 6am = REGULATED ACTIVITY " w:value="Contact between 2am and 6am = REGULATED ACTIVITY "/>
            </w:dropDownList>
          </w:sdtPr>
          <w:sdtEndPr/>
          <w:sdtContent>
            <w:tc>
              <w:tcPr>
                <w:tcW w:w="1984" w:type="dxa"/>
                <w:gridSpan w:val="2"/>
              </w:tcPr>
              <w:p w:rsidR="004609FA" w:rsidRPr="001053C4" w:rsidRDefault="004609FA" w:rsidP="00E154F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DA5DF9">
            <w:pPr>
              <w:rPr>
                <w:rFonts w:ascii="Arial" w:hAnsi="Arial" w:cs="Arial"/>
              </w:rPr>
            </w:pPr>
            <w:r w:rsidRPr="00FD773E">
              <w:rPr>
                <w:rFonts w:ascii="Arial" w:hAnsi="Arial" w:cs="Arial"/>
              </w:rPr>
              <w:t xml:space="preserve">Will they be working with children off school premises? Where? </w:t>
            </w:r>
            <w:r w:rsidRPr="00FD773E">
              <w:rPr>
                <w:rFonts w:ascii="Arial" w:hAnsi="Arial" w:cs="Arial"/>
              </w:rPr>
              <w:lastRenderedPageBreak/>
              <w:t>When?</w:t>
            </w:r>
            <w:r w:rsidR="00DA5DF9" w:rsidRPr="00FD773E">
              <w:rPr>
                <w:rFonts w:ascii="Arial" w:hAnsi="Arial" w:cs="Arial"/>
              </w:rPr>
              <w:t xml:space="preserve"> </w:t>
            </w:r>
          </w:p>
        </w:tc>
        <w:sdt>
          <w:sdtPr>
            <w:rPr>
              <w:rFonts w:ascii="Arial" w:hAnsi="Arial" w:cs="Arial"/>
              <w:sz w:val="24"/>
              <w:szCs w:val="24"/>
            </w:rPr>
            <w:id w:val="808137451"/>
            <w:placeholder>
              <w:docPart w:val="43988C22C2524716ADD758C4FFF68DBD"/>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023945229"/>
            <w:placeholder>
              <w:docPart w:val="140FEE21F80F4773B36BD33E7131DBCB"/>
            </w:placeholder>
            <w:showingPlcHdr/>
            <w:dropDownList>
              <w:listItem w:value="Choose an item."/>
              <w:listItem w:displayText="1  (Never/rarely)" w:value="1  (Never/rarely)"/>
              <w:listItem w:displayText="2  (Occasionally)" w:value="2  (Occasionally)"/>
              <w:listItem w:displayText="3  (Frequently)" w:value="3  (Frequently)"/>
            </w:dropDownList>
          </w:sdtPr>
          <w:sdtEndPr/>
          <w:sdtContent>
            <w:tc>
              <w:tcPr>
                <w:tcW w:w="1984" w:type="dxa"/>
                <w:gridSpan w:val="2"/>
              </w:tcPr>
              <w:p w:rsidR="004609FA" w:rsidRPr="001053C4" w:rsidRDefault="00FD773E"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253821">
            <w:pPr>
              <w:rPr>
                <w:rFonts w:ascii="Arial" w:hAnsi="Arial" w:cs="Arial"/>
              </w:rPr>
            </w:pPr>
            <w:r w:rsidRPr="00FD773E">
              <w:rPr>
                <w:rFonts w:ascii="Arial" w:hAnsi="Arial" w:cs="Arial"/>
              </w:rPr>
              <w:t>Is the school a residential setting?</w:t>
            </w:r>
          </w:p>
        </w:tc>
        <w:sdt>
          <w:sdtPr>
            <w:rPr>
              <w:rFonts w:ascii="Arial" w:hAnsi="Arial" w:cs="Arial"/>
              <w:sz w:val="24"/>
              <w:szCs w:val="24"/>
            </w:rPr>
            <w:id w:val="1122883586"/>
            <w:placeholder>
              <w:docPart w:val="4C385CC235E44FE5B33E136BC56E6325"/>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661822876"/>
            <w:placeholder>
              <w:docPart w:val="A359B58271AF43ABBCCA514C7080BD7A"/>
            </w:placeholder>
            <w:showingPlcHdr/>
            <w:dropDownList>
              <w:listItem w:value="Choose an item."/>
              <w:listItem w:displayText="1  (No)" w:value="1  (No)"/>
              <w:listItem w:displayText="3  (Yes)" w:value="3  (Yes)"/>
            </w:dropDownList>
          </w:sdtPr>
          <w:sdtEndPr/>
          <w:sdtContent>
            <w:tc>
              <w:tcPr>
                <w:tcW w:w="1984" w:type="dxa"/>
                <w:gridSpan w:val="2"/>
              </w:tcPr>
              <w:p w:rsidR="004609FA" w:rsidRPr="001053C4" w:rsidRDefault="00FD773E"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What is the association of the Volunteer with the school?</w:t>
            </w:r>
          </w:p>
        </w:tc>
        <w:sdt>
          <w:sdtPr>
            <w:rPr>
              <w:rFonts w:ascii="Arial" w:hAnsi="Arial" w:cs="Arial"/>
              <w:sz w:val="24"/>
              <w:szCs w:val="24"/>
            </w:rPr>
            <w:id w:val="1661262801"/>
            <w:placeholder>
              <w:docPart w:val="690A5C00870144C3934D5FB915BF200D"/>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713809537"/>
            <w:placeholder>
              <w:docPart w:val="021B8E0686E3465784D0495486B7EEE6"/>
            </w:placeholder>
            <w:showingPlcHdr/>
            <w:dropDownList>
              <w:listItem w:value="Choose an item."/>
              <w:listItem w:displayText="1  (strong links eg ex Staff)" w:value="1  (strong links eg ex Staff)"/>
              <w:listItem w:displayText="2  (some link eg Parent/ex pupil)" w:value="2  (some link eg Parent/ex pupil)"/>
              <w:listItem w:displayText="3  (No or weak link)" w:value="3  (No or weak link)"/>
            </w:dropDownList>
          </w:sdtPr>
          <w:sdtEndPr/>
          <w:sdtContent>
            <w:tc>
              <w:tcPr>
                <w:tcW w:w="1984" w:type="dxa"/>
                <w:gridSpan w:val="2"/>
              </w:tcPr>
              <w:p w:rsidR="004609FA" w:rsidRPr="001053C4" w:rsidRDefault="00FD773E"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How well does the school know the history of the Volunteer?</w:t>
            </w:r>
          </w:p>
        </w:tc>
        <w:sdt>
          <w:sdtPr>
            <w:rPr>
              <w:rFonts w:ascii="Arial" w:hAnsi="Arial" w:cs="Arial"/>
              <w:sz w:val="24"/>
              <w:szCs w:val="24"/>
            </w:rPr>
            <w:id w:val="1164279495"/>
            <w:placeholder>
              <w:docPart w:val="DE01086C21A242E1A98879DEB71BFA09"/>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209109323"/>
            <w:placeholder>
              <w:docPart w:val="54774CC19C354AB496854AC2F37720B3"/>
            </w:placeholder>
            <w:showingPlcHdr/>
            <w:dropDownList>
              <w:listItem w:value="Choose an item."/>
              <w:listItem w:displayText="1  (Well known)" w:value="1  (Well known)"/>
              <w:listItem w:displayText="2  (Some knowledge)" w:value="2  (Some knowledge)"/>
              <w:listItem w:displayText="3  (little or no Knowledge)" w:value="3  (little or no Knowledge)"/>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603"/>
        </w:trPr>
        <w:tc>
          <w:tcPr>
            <w:tcW w:w="2694" w:type="dxa"/>
          </w:tcPr>
          <w:p w:rsidR="004609FA" w:rsidRPr="00FD773E" w:rsidRDefault="004609FA" w:rsidP="0063327D">
            <w:pPr>
              <w:rPr>
                <w:rFonts w:ascii="Arial" w:hAnsi="Arial" w:cs="Arial"/>
              </w:rPr>
            </w:pPr>
            <w:r w:rsidRPr="00FD773E">
              <w:rPr>
                <w:rFonts w:ascii="Arial" w:hAnsi="Arial" w:cs="Arial"/>
              </w:rPr>
              <w:t>What do you believe is their reason for volunteering?</w:t>
            </w:r>
          </w:p>
        </w:tc>
        <w:sdt>
          <w:sdtPr>
            <w:rPr>
              <w:rFonts w:ascii="Arial" w:hAnsi="Arial" w:cs="Arial"/>
              <w:sz w:val="24"/>
              <w:szCs w:val="24"/>
            </w:rPr>
            <w:id w:val="108021902"/>
            <w:placeholder>
              <w:docPart w:val="D07ACD5E211A4170973FF62D642AAEF6"/>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256747959"/>
            <w:placeholder>
              <w:docPart w:val="8C7B8E8E5F3340FBBCC1BBE0773330E9"/>
            </w:placeholder>
            <w:showingPlcHdr/>
            <w:dropDownList>
              <w:listItem w:value="Choose an item."/>
              <w:listItem w:displayText="1 (positive/sound reasons)" w:value="1 (positive/sound reasons)"/>
              <w:listItem w:displayText="2  (Okay/neither good nor bad)" w:value="2  (Okay/neither good nor bad)"/>
              <w:listItem w:displayText="3  (Not known/personal gratification)" w:value="3  (Not known/personal gratification)"/>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Can the volunteer provide a relevant reference from someone they have worked or volunteered for?</w:t>
            </w:r>
          </w:p>
        </w:tc>
        <w:sdt>
          <w:sdtPr>
            <w:rPr>
              <w:rFonts w:ascii="Arial" w:hAnsi="Arial" w:cs="Arial"/>
              <w:sz w:val="24"/>
              <w:szCs w:val="24"/>
            </w:rPr>
            <w:id w:val="861706410"/>
            <w:placeholder>
              <w:docPart w:val="546F9C4D58A14BC1A178F0C04F5B56EF"/>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464087563"/>
            <w:placeholder>
              <w:docPart w:val="AA79FC4748EF417DBA1ECC13AF90C3A2"/>
            </w:placeholder>
            <w:showingPlcHdr/>
            <w:dropDownList>
              <w:listItem w:value="Choose an item."/>
              <w:listItem w:displayText="1  (Yes)" w:value="1  (Yes)"/>
              <w:listItem w:displayText="3   (No" w:value="3   (No)"/>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Can the volunteer provide a reference from someone who knows their work with children?</w:t>
            </w:r>
          </w:p>
        </w:tc>
        <w:sdt>
          <w:sdtPr>
            <w:rPr>
              <w:rFonts w:ascii="Arial" w:hAnsi="Arial" w:cs="Arial"/>
              <w:sz w:val="24"/>
              <w:szCs w:val="24"/>
            </w:rPr>
            <w:id w:val="393942349"/>
            <w:placeholder>
              <w:docPart w:val="8332CE69368A4678B5FE08F1FB5602CD"/>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937817769"/>
            <w:placeholder>
              <w:docPart w:val="CBF4596CF9B14ABCA7B67F8356E27C39"/>
            </w:placeholder>
            <w:showingPlcHdr/>
            <w:dropDownList>
              <w:listItem w:value="Choose an item."/>
              <w:listItem w:displayText="1  (Yes)" w:value="1  (Yes)"/>
              <w:listItem w:displayText="3  (No)" w:value="3  (No)"/>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253821">
            <w:pPr>
              <w:rPr>
                <w:rFonts w:ascii="Arial" w:hAnsi="Arial" w:cs="Arial"/>
              </w:rPr>
            </w:pPr>
            <w:r w:rsidRPr="00FD773E">
              <w:rPr>
                <w:rFonts w:ascii="Arial" w:hAnsi="Arial" w:cs="Arial"/>
              </w:rPr>
              <w:t>Does the volunteer have a history of paid or voluntary work with children?</w:t>
            </w:r>
          </w:p>
        </w:tc>
        <w:sdt>
          <w:sdtPr>
            <w:rPr>
              <w:rFonts w:ascii="Arial" w:hAnsi="Arial" w:cs="Arial"/>
              <w:sz w:val="24"/>
              <w:szCs w:val="24"/>
            </w:rPr>
            <w:id w:val="-2087912097"/>
            <w:placeholder>
              <w:docPart w:val="1D26C69FE9CD4BEBB1B48A7282E47663"/>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82482364"/>
            <w:placeholder>
              <w:docPart w:val="B7FB9767A02B4841B9BAF06FCBAE0683"/>
            </w:placeholder>
            <w:showingPlcHdr/>
            <w:dropDownList>
              <w:listItem w:value="Choose an item."/>
              <w:listItem w:displayText="1  (Currently working)" w:value="1  (Currently working)"/>
              <w:listItem w:displayText="2  (Worked within last 5 years)" w:value="2  (Worked within last 5 years)"/>
              <w:listItem w:displayText="3 (Over 5 years ago)" w:value="3 (Over 5 years ago)"/>
              <w:listItem w:displayText="4  (Never worked with children)" w:value="4  (Never worked with children)"/>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8478AB">
            <w:pPr>
              <w:rPr>
                <w:rFonts w:ascii="Arial" w:hAnsi="Arial" w:cs="Arial"/>
              </w:rPr>
            </w:pPr>
            <w:r w:rsidRPr="00FD773E">
              <w:rPr>
                <w:rFonts w:ascii="Arial" w:hAnsi="Arial" w:cs="Arial"/>
              </w:rPr>
              <w:t>Does the Volunteer have a recent DBS certificate from another role?</w:t>
            </w:r>
          </w:p>
        </w:tc>
        <w:sdt>
          <w:sdtPr>
            <w:rPr>
              <w:rFonts w:ascii="Arial" w:hAnsi="Arial" w:cs="Arial"/>
              <w:sz w:val="24"/>
              <w:szCs w:val="24"/>
            </w:rPr>
            <w:id w:val="-2120667238"/>
            <w:placeholder>
              <w:docPart w:val="D2FCA823ACB74692B89E1F4841CEB5B1"/>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58062488"/>
            <w:placeholder>
              <w:docPart w:val="E9E59F0B751A45928A1DFB2766386324"/>
            </w:placeholder>
            <w:showingPlcHdr/>
            <w:dropDownList>
              <w:listItem w:value="Choose an item."/>
              <w:listItem w:displayText="1  (Yes within last 12 months)" w:value="1  (Yes within last 12 months)"/>
              <w:listItem w:displayText="2  (Yes over 12 months old)" w:value="2  (Yes over 12 months old)"/>
              <w:listItem w:displayText="3  (No)" w:value="3  (No)"/>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8478AB">
            <w:pPr>
              <w:rPr>
                <w:rFonts w:ascii="Arial" w:hAnsi="Arial" w:cs="Arial"/>
              </w:rPr>
            </w:pPr>
            <w:r w:rsidRPr="00FD773E">
              <w:rPr>
                <w:rFonts w:ascii="Arial" w:hAnsi="Arial" w:cs="Arial"/>
              </w:rPr>
              <w:t>Is the Volunteer currently signed up to the DBS update service?</w:t>
            </w:r>
          </w:p>
        </w:tc>
        <w:sdt>
          <w:sdtPr>
            <w:rPr>
              <w:rFonts w:ascii="Arial" w:hAnsi="Arial" w:cs="Arial"/>
              <w:sz w:val="24"/>
              <w:szCs w:val="24"/>
            </w:rPr>
            <w:id w:val="1732510991"/>
            <w:placeholder>
              <w:docPart w:val="7AACA81A32334C5190B060B7548D36F8"/>
            </w:placeholder>
            <w:showingPlcHdr/>
            <w:text/>
          </w:sdtPr>
          <w:sdtEndPr/>
          <w:sdtContent>
            <w:tc>
              <w:tcPr>
                <w:tcW w:w="5103" w:type="dxa"/>
                <w:gridSpan w:val="3"/>
              </w:tcPr>
              <w:p w:rsidR="004609FA" w:rsidRDefault="004609FA" w:rsidP="0063327D">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483578401"/>
            <w:placeholder>
              <w:docPart w:val="D5A2DA062DAE4DD3AD1BA930F1D7A517"/>
            </w:placeholder>
            <w:showingPlcHdr/>
            <w:dropDownList>
              <w:listItem w:value="Choose an item."/>
              <w:listItem w:displayText="1 (Yes for a similar job)" w:value="1 (Yes for a similar job)"/>
              <w:listItem w:displayText="2  (Yes but for a dissimilar role)" w:value="2  (Yes but for a dissimilar role)"/>
              <w:listItem w:displayText="3  (No)" w:value="3  (No)"/>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4609FA">
        <w:trPr>
          <w:trHeight w:val="565"/>
        </w:trPr>
        <w:tc>
          <w:tcPr>
            <w:tcW w:w="2694" w:type="dxa"/>
          </w:tcPr>
          <w:p w:rsidR="004609FA" w:rsidRPr="00FD773E" w:rsidRDefault="004609FA" w:rsidP="0063327D">
            <w:pPr>
              <w:rPr>
                <w:rFonts w:ascii="Arial" w:hAnsi="Arial" w:cs="Arial"/>
              </w:rPr>
            </w:pPr>
            <w:r w:rsidRPr="00FD773E">
              <w:rPr>
                <w:rFonts w:ascii="Arial" w:hAnsi="Arial" w:cs="Arial"/>
              </w:rPr>
              <w:t>Are there any known or suspected concerns around working children?</w:t>
            </w:r>
          </w:p>
        </w:tc>
        <w:sdt>
          <w:sdtPr>
            <w:rPr>
              <w:rFonts w:ascii="Arial" w:hAnsi="Arial" w:cs="Arial"/>
              <w:sz w:val="24"/>
              <w:szCs w:val="24"/>
            </w:rPr>
            <w:id w:val="177552940"/>
            <w:placeholder>
              <w:docPart w:val="0EACEB86D5FB4B7D9427F1C2454EFFF9"/>
            </w:placeholder>
            <w:showingPlcHdr/>
            <w:text/>
          </w:sdtPr>
          <w:sdtEndPr/>
          <w:sdtContent>
            <w:tc>
              <w:tcPr>
                <w:tcW w:w="5103" w:type="dxa"/>
                <w:gridSpan w:val="3"/>
              </w:tcPr>
              <w:p w:rsidR="004609FA" w:rsidRDefault="00F569EA" w:rsidP="00F569EA">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id w:val="1632979013"/>
            <w:placeholder>
              <w:docPart w:val="9F7CF54474804EF2BF41FC3BBF3BC145"/>
            </w:placeholder>
            <w:showingPlcHdr/>
            <w:dropDownList>
              <w:listItem w:value="Choose an item."/>
              <w:listItem w:displayText="1  (No concerns)" w:value="1  (No concerns)"/>
              <w:listItem w:displayText="2  (Dont know)" w:value="2  (Dont know)"/>
              <w:listItem w:displayText="3  (some concerns)" w:value="3  (some concerns)"/>
            </w:dropDownList>
          </w:sdtPr>
          <w:sdtEndPr/>
          <w:sdtContent>
            <w:tc>
              <w:tcPr>
                <w:tcW w:w="1984" w:type="dxa"/>
                <w:gridSpan w:val="2"/>
              </w:tcPr>
              <w:p w:rsidR="004609FA" w:rsidRPr="001053C4" w:rsidRDefault="004609FA" w:rsidP="0063327D">
                <w:pPr>
                  <w:rPr>
                    <w:rFonts w:ascii="Arial" w:hAnsi="Arial" w:cs="Arial"/>
                    <w:sz w:val="20"/>
                    <w:szCs w:val="20"/>
                  </w:rPr>
                </w:pPr>
                <w:r w:rsidRPr="0044564C">
                  <w:rPr>
                    <w:rStyle w:val="PlaceholderText"/>
                  </w:rPr>
                  <w:t>Choose an item.</w:t>
                </w:r>
              </w:p>
            </w:tc>
          </w:sdtContent>
        </w:sdt>
      </w:tr>
      <w:tr w:rsidR="004609FA" w:rsidTr="00150EEE">
        <w:trPr>
          <w:trHeight w:val="565"/>
        </w:trPr>
        <w:tc>
          <w:tcPr>
            <w:tcW w:w="2694" w:type="dxa"/>
            <w:tcBorders>
              <w:bottom w:val="single" w:sz="12" w:space="0" w:color="auto"/>
            </w:tcBorders>
          </w:tcPr>
          <w:p w:rsidR="004609FA" w:rsidRPr="00FD773E" w:rsidRDefault="004609FA" w:rsidP="0063327D">
            <w:pPr>
              <w:rPr>
                <w:rFonts w:ascii="Arial" w:hAnsi="Arial" w:cs="Arial"/>
              </w:rPr>
            </w:pPr>
            <w:r w:rsidRPr="00FD773E">
              <w:rPr>
                <w:rFonts w:ascii="Arial" w:hAnsi="Arial" w:cs="Arial"/>
              </w:rPr>
              <w:t>Any other factors to be taken into account.</w:t>
            </w:r>
          </w:p>
        </w:tc>
        <w:sdt>
          <w:sdtPr>
            <w:rPr>
              <w:rFonts w:ascii="Arial" w:hAnsi="Arial" w:cs="Arial"/>
              <w:sz w:val="24"/>
              <w:szCs w:val="24"/>
            </w:rPr>
            <w:id w:val="-590853898"/>
            <w:placeholder>
              <w:docPart w:val="4112551EA5F44B4EAF7070955639C75D"/>
            </w:placeholder>
            <w:showingPlcHdr/>
            <w:text/>
          </w:sdtPr>
          <w:sdtEndPr/>
          <w:sdtContent>
            <w:tc>
              <w:tcPr>
                <w:tcW w:w="5103" w:type="dxa"/>
                <w:gridSpan w:val="3"/>
                <w:tcBorders>
                  <w:bottom w:val="single" w:sz="12" w:space="0" w:color="auto"/>
                </w:tcBorders>
              </w:tcPr>
              <w:p w:rsidR="004609FA" w:rsidRDefault="00F569EA" w:rsidP="00F569EA">
                <w:pPr>
                  <w:rPr>
                    <w:rFonts w:ascii="Arial" w:hAnsi="Arial" w:cs="Arial"/>
                    <w:sz w:val="24"/>
                    <w:szCs w:val="24"/>
                  </w:rPr>
                </w:pPr>
                <w:r w:rsidRPr="0044564C">
                  <w:rPr>
                    <w:rStyle w:val="PlaceholderText"/>
                  </w:rPr>
                  <w:t>Click or tap here to enter text.</w:t>
                </w:r>
              </w:p>
            </w:tc>
          </w:sdtContent>
        </w:sdt>
        <w:sdt>
          <w:sdtPr>
            <w:rPr>
              <w:rFonts w:ascii="Arial" w:hAnsi="Arial" w:cs="Arial"/>
              <w:color w:val="808080"/>
              <w:sz w:val="20"/>
              <w:szCs w:val="20"/>
            </w:rPr>
            <w:alias w:val="Insert a Risk Number"/>
            <w:tag w:val="Insert a Risk Number"/>
            <w:id w:val="380917229"/>
            <w:placeholder>
              <w:docPart w:val="8DDE761AB09A48108617479C59909054"/>
            </w:placeholder>
            <w:showingPlcHdr/>
            <w:text/>
          </w:sdtPr>
          <w:sdtEndPr/>
          <w:sdtContent>
            <w:tc>
              <w:tcPr>
                <w:tcW w:w="1984" w:type="dxa"/>
                <w:gridSpan w:val="2"/>
                <w:tcBorders>
                  <w:bottom w:val="single" w:sz="12" w:space="0" w:color="auto"/>
                </w:tcBorders>
              </w:tcPr>
              <w:p w:rsidR="004609FA" w:rsidRPr="001053C4" w:rsidRDefault="004609FA" w:rsidP="001B5087">
                <w:pPr>
                  <w:rPr>
                    <w:rFonts w:ascii="Arial" w:hAnsi="Arial" w:cs="Arial"/>
                    <w:sz w:val="20"/>
                    <w:szCs w:val="20"/>
                  </w:rPr>
                </w:pPr>
                <w:r w:rsidRPr="0044564C">
                  <w:rPr>
                    <w:rStyle w:val="PlaceholderText"/>
                  </w:rPr>
                  <w:t>Click or tap here to enter text.</w:t>
                </w:r>
              </w:p>
            </w:tc>
          </w:sdtContent>
        </w:sdt>
      </w:tr>
      <w:tr w:rsidR="004609FA" w:rsidTr="00150EEE">
        <w:trPr>
          <w:trHeight w:val="565"/>
        </w:trPr>
        <w:tc>
          <w:tcPr>
            <w:tcW w:w="7797" w:type="dxa"/>
            <w:gridSpan w:val="4"/>
            <w:tcBorders>
              <w:left w:val="single" w:sz="12" w:space="0" w:color="auto"/>
              <w:bottom w:val="single" w:sz="12" w:space="0" w:color="auto"/>
              <w:right w:val="single" w:sz="12" w:space="0" w:color="auto"/>
            </w:tcBorders>
          </w:tcPr>
          <w:p w:rsidR="004609FA" w:rsidRPr="004609FA" w:rsidRDefault="004609FA" w:rsidP="00DA5DF9">
            <w:pPr>
              <w:rPr>
                <w:rFonts w:ascii="Arial" w:hAnsi="Arial" w:cs="Arial"/>
                <w:b/>
                <w:sz w:val="24"/>
                <w:szCs w:val="24"/>
              </w:rPr>
            </w:pPr>
            <w:r w:rsidRPr="004609FA">
              <w:rPr>
                <w:rFonts w:ascii="Arial" w:hAnsi="Arial" w:cs="Arial"/>
                <w:b/>
                <w:sz w:val="24"/>
                <w:szCs w:val="24"/>
              </w:rPr>
              <w:t xml:space="preserve">Total Risk Rating </w:t>
            </w:r>
            <w:r w:rsidR="00FD773E">
              <w:rPr>
                <w:rFonts w:ascii="Arial" w:hAnsi="Arial" w:cs="Arial"/>
                <w:sz w:val="20"/>
                <w:szCs w:val="20"/>
              </w:rPr>
              <w:t>[</w:t>
            </w:r>
            <w:r w:rsidR="00DA5DF9" w:rsidRPr="00DA5DF9">
              <w:rPr>
                <w:rFonts w:ascii="Arial" w:hAnsi="Arial" w:cs="Arial"/>
                <w:sz w:val="20"/>
                <w:szCs w:val="20"/>
              </w:rPr>
              <w:t>total up the risk score</w:t>
            </w:r>
            <w:r w:rsidR="00FD773E">
              <w:rPr>
                <w:rFonts w:ascii="Arial" w:hAnsi="Arial" w:cs="Arial"/>
                <w:sz w:val="20"/>
                <w:szCs w:val="20"/>
              </w:rPr>
              <w:t>s</w:t>
            </w:r>
            <w:r w:rsidR="00DA5DF9" w:rsidRPr="00DA5DF9">
              <w:rPr>
                <w:rFonts w:ascii="Arial" w:hAnsi="Arial" w:cs="Arial"/>
                <w:sz w:val="20"/>
                <w:szCs w:val="20"/>
              </w:rPr>
              <w:t xml:space="preserve"> for each factor</w:t>
            </w:r>
            <w:r w:rsidR="00FD773E">
              <w:rPr>
                <w:rFonts w:ascii="Arial" w:hAnsi="Arial" w:cs="Arial"/>
                <w:sz w:val="20"/>
                <w:szCs w:val="20"/>
              </w:rPr>
              <w:t>]</w:t>
            </w:r>
          </w:p>
        </w:tc>
        <w:sdt>
          <w:sdtPr>
            <w:rPr>
              <w:rFonts w:ascii="Arial" w:hAnsi="Arial" w:cs="Arial"/>
              <w:sz w:val="20"/>
              <w:szCs w:val="20"/>
            </w:rPr>
            <w:alias w:val="Insert Total Risk Score"/>
            <w:tag w:val="Insert Total Risk Score"/>
            <w:id w:val="1036858348"/>
            <w:placeholder>
              <w:docPart w:val="2BF75DDD1D174B2E88BCA81311EF39CE"/>
            </w:placeholder>
            <w:showingPlcHdr/>
            <w:text/>
          </w:sdtPr>
          <w:sdtEndPr/>
          <w:sdtContent>
            <w:tc>
              <w:tcPr>
                <w:tcW w:w="1984" w:type="dxa"/>
                <w:gridSpan w:val="2"/>
                <w:tcBorders>
                  <w:top w:val="single" w:sz="12" w:space="0" w:color="auto"/>
                  <w:left w:val="single" w:sz="12" w:space="0" w:color="auto"/>
                  <w:right w:val="single" w:sz="12" w:space="0" w:color="auto"/>
                </w:tcBorders>
                <w:shd w:val="clear" w:color="auto" w:fill="DEEAF6" w:themeFill="accent1" w:themeFillTint="33"/>
              </w:tcPr>
              <w:p w:rsidR="004609FA" w:rsidRDefault="00874CA9" w:rsidP="001B5087">
                <w:pPr>
                  <w:rPr>
                    <w:rFonts w:ascii="Arial" w:hAnsi="Arial" w:cs="Arial"/>
                    <w:sz w:val="20"/>
                    <w:szCs w:val="20"/>
                  </w:rPr>
                </w:pPr>
                <w:r w:rsidRPr="0044564C">
                  <w:rPr>
                    <w:rStyle w:val="PlaceholderText"/>
                  </w:rPr>
                  <w:t>Click or tap here to enter text.</w:t>
                </w:r>
              </w:p>
            </w:tc>
          </w:sdtContent>
        </w:sdt>
      </w:tr>
      <w:tr w:rsidR="004609FA" w:rsidTr="00150EEE">
        <w:trPr>
          <w:trHeight w:val="565"/>
        </w:trPr>
        <w:tc>
          <w:tcPr>
            <w:tcW w:w="58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609FA" w:rsidRDefault="004609FA" w:rsidP="00DA5DF9">
            <w:pPr>
              <w:rPr>
                <w:rFonts w:ascii="Arial" w:hAnsi="Arial" w:cs="Arial"/>
                <w:sz w:val="24"/>
                <w:szCs w:val="24"/>
              </w:rPr>
            </w:pPr>
            <w:r w:rsidRPr="00565A78">
              <w:rPr>
                <w:rFonts w:ascii="Arial" w:hAnsi="Arial" w:cs="Arial"/>
                <w:b/>
                <w:sz w:val="24"/>
                <w:szCs w:val="24"/>
              </w:rPr>
              <w:t>Overall Risk level</w:t>
            </w:r>
            <w:r>
              <w:rPr>
                <w:rFonts w:ascii="Arial" w:hAnsi="Arial" w:cs="Arial"/>
                <w:b/>
                <w:sz w:val="24"/>
                <w:szCs w:val="24"/>
              </w:rPr>
              <w:t xml:space="preserve"> </w:t>
            </w:r>
            <w:r w:rsidR="00FD773E">
              <w:rPr>
                <w:rFonts w:ascii="Arial" w:hAnsi="Arial" w:cs="Arial"/>
                <w:sz w:val="20"/>
                <w:szCs w:val="20"/>
              </w:rPr>
              <w:t>[</w:t>
            </w:r>
            <w:r w:rsidR="00DA5DF9">
              <w:rPr>
                <w:rFonts w:ascii="Arial" w:hAnsi="Arial" w:cs="Arial"/>
                <w:sz w:val="20"/>
                <w:szCs w:val="20"/>
              </w:rPr>
              <w:t>tick one box – r</w:t>
            </w:r>
            <w:r w:rsidR="0073732F">
              <w:rPr>
                <w:rFonts w:ascii="Arial" w:hAnsi="Arial" w:cs="Arial"/>
                <w:sz w:val="20"/>
                <w:szCs w:val="20"/>
              </w:rPr>
              <w:t>efer</w:t>
            </w:r>
            <w:r w:rsidR="00DA5DF9">
              <w:rPr>
                <w:rFonts w:ascii="Arial" w:hAnsi="Arial" w:cs="Arial"/>
                <w:sz w:val="20"/>
                <w:szCs w:val="20"/>
              </w:rPr>
              <w:t xml:space="preserve"> </w:t>
            </w:r>
            <w:r w:rsidR="0073732F">
              <w:rPr>
                <w:rFonts w:ascii="Arial" w:hAnsi="Arial" w:cs="Arial"/>
                <w:sz w:val="20"/>
                <w:szCs w:val="20"/>
              </w:rPr>
              <w:t xml:space="preserve">to </w:t>
            </w:r>
            <w:r w:rsidR="00FD773E">
              <w:rPr>
                <w:rFonts w:ascii="Arial" w:hAnsi="Arial" w:cs="Arial"/>
                <w:sz w:val="20"/>
                <w:szCs w:val="20"/>
              </w:rPr>
              <w:t>guide below]</w:t>
            </w:r>
          </w:p>
        </w:tc>
        <w:tc>
          <w:tcPr>
            <w:tcW w:w="1229" w:type="dxa"/>
            <w:tcBorders>
              <w:top w:val="single" w:sz="12" w:space="0" w:color="auto"/>
              <w:left w:val="single" w:sz="12" w:space="0" w:color="auto"/>
              <w:bottom w:val="single" w:sz="12" w:space="0" w:color="auto"/>
            </w:tcBorders>
          </w:tcPr>
          <w:p w:rsidR="004609FA" w:rsidRPr="00874CA9" w:rsidRDefault="004609FA" w:rsidP="001B5087">
            <w:pPr>
              <w:rPr>
                <w:rFonts w:ascii="Arial" w:hAnsi="Arial" w:cs="Arial"/>
                <w:b/>
                <w:sz w:val="20"/>
                <w:szCs w:val="20"/>
              </w:rPr>
            </w:pPr>
            <w:r w:rsidRPr="00874CA9">
              <w:rPr>
                <w:rFonts w:ascii="Arial" w:hAnsi="Arial" w:cs="Arial"/>
                <w:b/>
                <w:sz w:val="20"/>
                <w:szCs w:val="20"/>
              </w:rPr>
              <w:t xml:space="preserve">Low   </w:t>
            </w:r>
            <w:sdt>
              <w:sdtPr>
                <w:rPr>
                  <w:rFonts w:ascii="Arial" w:hAnsi="Arial" w:cs="Arial"/>
                  <w:b/>
                  <w:sz w:val="32"/>
                  <w:szCs w:val="32"/>
                </w:rPr>
                <w:alias w:val="Low"/>
                <w:tag w:val="Low"/>
                <w:id w:val="-370303182"/>
              </w:sdtPr>
              <w:sdtEndPr/>
              <w:sdtContent>
                <w:r w:rsidR="00874CA9">
                  <w:rPr>
                    <w:rFonts w:ascii="MS Gothic" w:eastAsia="MS Gothic" w:hAnsi="MS Gothic" w:cs="Arial" w:hint="eastAsia"/>
                    <w:b/>
                    <w:sz w:val="32"/>
                    <w:szCs w:val="32"/>
                  </w:rPr>
                  <w:t>☐</w:t>
                </w:r>
              </w:sdtContent>
            </w:sdt>
          </w:p>
        </w:tc>
        <w:tc>
          <w:tcPr>
            <w:tcW w:w="1465" w:type="dxa"/>
            <w:gridSpan w:val="2"/>
            <w:tcBorders>
              <w:top w:val="single" w:sz="12" w:space="0" w:color="auto"/>
              <w:bottom w:val="single" w:sz="12" w:space="0" w:color="auto"/>
            </w:tcBorders>
          </w:tcPr>
          <w:p w:rsidR="004609FA" w:rsidRPr="00874CA9" w:rsidRDefault="004609FA" w:rsidP="001B5087">
            <w:pPr>
              <w:rPr>
                <w:rFonts w:ascii="Arial" w:hAnsi="Arial" w:cs="Arial"/>
                <w:b/>
                <w:sz w:val="20"/>
                <w:szCs w:val="20"/>
              </w:rPr>
            </w:pPr>
            <w:r w:rsidRPr="00874CA9">
              <w:rPr>
                <w:rFonts w:ascii="Arial" w:hAnsi="Arial" w:cs="Arial"/>
                <w:b/>
                <w:sz w:val="20"/>
                <w:szCs w:val="20"/>
              </w:rPr>
              <w:t xml:space="preserve">Medium  </w:t>
            </w:r>
            <w:sdt>
              <w:sdtPr>
                <w:rPr>
                  <w:rFonts w:ascii="Arial" w:hAnsi="Arial" w:cs="Arial"/>
                  <w:b/>
                  <w:sz w:val="32"/>
                  <w:szCs w:val="32"/>
                </w:rPr>
                <w:alias w:val="Medium"/>
                <w:tag w:val="Medium"/>
                <w:id w:val="-1537573102"/>
              </w:sdtPr>
              <w:sdtEndPr/>
              <w:sdtContent>
                <w:r w:rsidR="007D3F40">
                  <w:rPr>
                    <w:rFonts w:ascii="MS Gothic" w:eastAsia="MS Gothic" w:hAnsi="MS Gothic" w:cs="Arial" w:hint="eastAsia"/>
                    <w:b/>
                    <w:sz w:val="32"/>
                    <w:szCs w:val="32"/>
                  </w:rPr>
                  <w:t>☐</w:t>
                </w:r>
              </w:sdtContent>
            </w:sdt>
          </w:p>
        </w:tc>
        <w:tc>
          <w:tcPr>
            <w:tcW w:w="1275" w:type="dxa"/>
            <w:tcBorders>
              <w:top w:val="single" w:sz="12" w:space="0" w:color="auto"/>
              <w:bottom w:val="single" w:sz="12" w:space="0" w:color="auto"/>
              <w:right w:val="single" w:sz="12" w:space="0" w:color="auto"/>
            </w:tcBorders>
          </w:tcPr>
          <w:p w:rsidR="004609FA" w:rsidRPr="00874CA9" w:rsidRDefault="004609FA" w:rsidP="001B5087">
            <w:pPr>
              <w:rPr>
                <w:rFonts w:ascii="Arial" w:hAnsi="Arial" w:cs="Arial"/>
                <w:b/>
                <w:sz w:val="20"/>
                <w:szCs w:val="20"/>
              </w:rPr>
            </w:pPr>
            <w:r w:rsidRPr="00874CA9">
              <w:rPr>
                <w:rFonts w:ascii="Arial" w:hAnsi="Arial" w:cs="Arial"/>
                <w:b/>
                <w:sz w:val="20"/>
                <w:szCs w:val="20"/>
              </w:rPr>
              <w:t xml:space="preserve">High   </w:t>
            </w:r>
            <w:sdt>
              <w:sdtPr>
                <w:rPr>
                  <w:rFonts w:ascii="Arial" w:hAnsi="Arial" w:cs="Arial"/>
                  <w:b/>
                  <w:sz w:val="32"/>
                  <w:szCs w:val="32"/>
                </w:rPr>
                <w:alias w:val="High"/>
                <w:tag w:val="High"/>
                <w:id w:val="1003556556"/>
              </w:sdtPr>
              <w:sdtEndPr/>
              <w:sdtContent>
                <w:r w:rsidR="007D3F40">
                  <w:rPr>
                    <w:rFonts w:ascii="MS Gothic" w:eastAsia="MS Gothic" w:hAnsi="MS Gothic" w:cs="Arial" w:hint="eastAsia"/>
                    <w:b/>
                    <w:sz w:val="32"/>
                    <w:szCs w:val="32"/>
                  </w:rPr>
                  <w:t>☐</w:t>
                </w:r>
              </w:sdtContent>
            </w:sdt>
          </w:p>
        </w:tc>
      </w:tr>
    </w:tbl>
    <w:p w:rsidR="00A001CC" w:rsidRDefault="00A001CC" w:rsidP="00BE6DD2">
      <w:pPr>
        <w:rPr>
          <w:rFonts w:ascii="Arial" w:hAnsi="Arial" w:cs="Arial"/>
          <w:b/>
          <w:u w:val="single"/>
        </w:rPr>
      </w:pPr>
    </w:p>
    <w:p w:rsidR="00A001CC" w:rsidRDefault="00A001CC" w:rsidP="00BE6DD2">
      <w:pPr>
        <w:rPr>
          <w:rFonts w:ascii="Arial" w:hAnsi="Arial" w:cs="Arial"/>
          <w:b/>
          <w:u w:val="single"/>
        </w:rPr>
      </w:pPr>
    </w:p>
    <w:p w:rsidR="00DA5DF9" w:rsidRDefault="00DA5DF9">
      <w:pPr>
        <w:rPr>
          <w:rFonts w:ascii="Arial" w:hAnsi="Arial" w:cs="Arial"/>
          <w:b/>
          <w:u w:val="single"/>
        </w:rPr>
      </w:pPr>
      <w:r>
        <w:rPr>
          <w:rFonts w:ascii="Arial" w:hAnsi="Arial" w:cs="Arial"/>
          <w:b/>
          <w:u w:val="single"/>
        </w:rPr>
        <w:br w:type="page"/>
      </w:r>
    </w:p>
    <w:p w:rsidR="00411BB8" w:rsidRPr="00BE6DD2" w:rsidRDefault="00B820DD" w:rsidP="00BE6DD2">
      <w:pPr>
        <w:rPr>
          <w:rFonts w:ascii="Arial" w:hAnsi="Arial" w:cs="Arial"/>
        </w:rPr>
      </w:pPr>
      <w:r>
        <w:rPr>
          <w:rFonts w:ascii="Arial" w:hAnsi="Arial" w:cs="Arial"/>
          <w:noProof/>
          <w:lang w:eastAsia="en-GB"/>
        </w:rPr>
        <w:lastRenderedPageBreak/>
        <w:pict>
          <v:rect id="Rectangle 13" o:spid="_x0000_s1026" style="position:absolute;margin-left:-11.25pt;margin-top:.85pt;width:469.5pt;height:406.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hUrQIAALUFAAAOAAAAZHJzL2Uyb0RvYy54bWysVN9v2yAQfp+0/wHxvtrx4qy16lRZu0yT&#10;orZqO/WZYIitYWBAYqd//Q6w3a6r9jDtBXHcd9/94O7OL/pWoAMztlGyxLOTFCMmqaoauSvx94f1&#10;h1OMrCOyIkJJVuIjs/hi+f7deacLlqlaiYoZBCTSFp0uce2cLpLE0pq1xJ4ozSQouTItcSCaXVIZ&#10;0gF7K5IsTRdJp0yljaLMWni9ikq8DPycM+puOLfMIVFiiM2F04Rz689keU6KnSG6bugQBvmHKFrS&#10;SHA6UV0RR9DeNH9QtQ01yiruTqhqE8V5Q1nIAbKZpa+yua+JZiEXKI7VU5ns/6Ol14dbg5oK/u4j&#10;RpK08Ed3UDUid4IheIMCddoWgLvXt8anaPVG0R8WFMlvGi/YAdNz03osJIj6UO3jVG3WO0ThMT9b&#10;ZIscPoWCLp8tshwEz0qK0Vwb674y1SJ/KbGBwEKVyWFjXYSOkBCZEk21boQIgtltL4VBBwJff7X+&#10;8nmeR1uhaxJfs9M0HV3aCA/u7TNPSDFmFfJzR8E8u5B3jEPdII8s0IaOZZNDQimTbhZVNalY9JiD&#10;w8mj73FvEXwGQs/MIf6JeyAYkZFk5I4FGPDelIWGn4zTvwUWjSeL4FlJNxm3jVTmLQIBWQ2eI37o&#10;AxtL46vk+m0PEH/dquoIDWZUnDyr6bqBv9wQ626JgVGD/4f14W7g4EJ1JVbDDaNamae33j0eJgC0&#10;GHUwuiW2P/fEMIzENwmzcTabz/2sB2Gef8pAMC8125cauW8vFbTIDBaVpuHq8U6MV25U+whbZuW9&#10;gopICr5LTJ0ZhUsXVwrsKcpWqwCD+dbEbeS9pp7cF9j36kP/SIweGtrBLFyrccxJ8aqvI9ZbSrXa&#10;O8Wb0PTPdR1KD7sh9NCwx/zyeSkH1PO2Xf4CAAD//wMAUEsDBBQABgAIAAAAIQC9KUfC3wAAAAkB&#10;AAAPAAAAZHJzL2Rvd25yZXYueG1sTI/BTsMwEETvSPyDtUhcUOsklCaEOBUgcemlakDq1YmXOCK2&#10;g+226d+znOA4eqPZt9VmNiM7oQ+DswLSZQIMbefUYHsBH+9viwJYiNIqOTqLAi4YYFNfX1WyVO5s&#10;93hqYs9oxIZSCtAxTiXnodNoZFi6CS2xT+eNjBR9z5WXZxo3I8+SZM2NHCxd0HLCV43dV3M0AnKp&#10;D/ttn98ddnPr74vvy3b10ghxezM/PwGLOMe/MvzqkzrU5NS6o1WBjQIWWfZAVQI5MOKP6ZpyK6BI&#10;VznwuuL/P6h/AAAA//8DAFBLAQItABQABgAIAAAAIQC2gziS/gAAAOEBAAATAAAAAAAAAAAAAAAA&#10;AAAAAABbQ29udGVudF9UeXBlc10ueG1sUEsBAi0AFAAGAAgAAAAhADj9If/WAAAAlAEAAAsAAAAA&#10;AAAAAAAAAAAALwEAAF9yZWxzLy5yZWxzUEsBAi0AFAAGAAgAAAAhAORJyFStAgAAtQUAAA4AAAAA&#10;AAAAAAAAAAAALgIAAGRycy9lMm9Eb2MueG1sUEsBAi0AFAAGAAgAAAAhAL0pR8LfAAAACQEAAA8A&#10;AAAAAAAAAAAAAAAABwUAAGRycy9kb3ducmV2LnhtbFBLBQYAAAAABAAEAPMAAAATBgAAAAA=&#10;" fillcolor="#dfeb45" strokecolor="#1f4d78 [1604]" strokeweight="1pt">
            <v:fill opacity="18247f"/>
            <v:path arrowok="t"/>
            <v:textbox>
              <w:txbxContent>
                <w:p w:rsidR="00A001CC" w:rsidRDefault="00A001CC" w:rsidP="00A001CC">
                  <w:pPr>
                    <w:jc w:val="center"/>
                  </w:pPr>
                </w:p>
              </w:txbxContent>
            </v:textbox>
          </v:rect>
        </w:pict>
      </w:r>
      <w:r w:rsidR="004759A5" w:rsidRPr="00BE6DD2">
        <w:rPr>
          <w:rFonts w:ascii="Arial" w:hAnsi="Arial" w:cs="Arial"/>
          <w:b/>
          <w:u w:val="single"/>
        </w:rPr>
        <w:t xml:space="preserve">Guide to </w:t>
      </w:r>
      <w:r w:rsidR="00245C13" w:rsidRPr="00BE6DD2">
        <w:rPr>
          <w:rFonts w:ascii="Arial" w:hAnsi="Arial" w:cs="Arial"/>
          <w:b/>
          <w:u w:val="single"/>
        </w:rPr>
        <w:t xml:space="preserve">assessing </w:t>
      </w:r>
      <w:r w:rsidR="004759A5" w:rsidRPr="00BE6DD2">
        <w:rPr>
          <w:rFonts w:ascii="Arial" w:hAnsi="Arial" w:cs="Arial"/>
          <w:b/>
          <w:u w:val="single"/>
        </w:rPr>
        <w:t>risk level</w:t>
      </w:r>
    </w:p>
    <w:p w:rsidR="00245C13" w:rsidRPr="00411BB8" w:rsidRDefault="00245C13" w:rsidP="007F178D">
      <w:pPr>
        <w:rPr>
          <w:rFonts w:ascii="Arial" w:hAnsi="Arial" w:cs="Arial"/>
          <w:sz w:val="20"/>
          <w:szCs w:val="20"/>
        </w:rPr>
      </w:pPr>
      <w:r w:rsidRPr="00411BB8">
        <w:rPr>
          <w:rFonts w:ascii="Arial" w:hAnsi="Arial" w:cs="Arial"/>
          <w:sz w:val="20"/>
          <w:szCs w:val="20"/>
        </w:rPr>
        <w:t xml:space="preserve">(remember this </w:t>
      </w:r>
      <w:r w:rsidR="00BD46D8">
        <w:rPr>
          <w:rFonts w:ascii="Arial" w:hAnsi="Arial" w:cs="Arial"/>
          <w:sz w:val="20"/>
          <w:szCs w:val="20"/>
        </w:rPr>
        <w:t xml:space="preserve">is </w:t>
      </w:r>
      <w:r w:rsidRPr="00411BB8">
        <w:rPr>
          <w:rFonts w:ascii="Arial" w:hAnsi="Arial" w:cs="Arial"/>
          <w:sz w:val="20"/>
          <w:szCs w:val="20"/>
        </w:rPr>
        <w:t>only a rough guide and individual schools should determine their own risk</w:t>
      </w:r>
      <w:r w:rsidR="004759A5" w:rsidRPr="00411BB8">
        <w:rPr>
          <w:rFonts w:ascii="Arial" w:hAnsi="Arial" w:cs="Arial"/>
          <w:sz w:val="20"/>
          <w:szCs w:val="20"/>
        </w:rPr>
        <w:t xml:space="preserve"> </w:t>
      </w:r>
      <w:r w:rsidRPr="00411BB8">
        <w:rPr>
          <w:rFonts w:ascii="Arial" w:hAnsi="Arial" w:cs="Arial"/>
          <w:sz w:val="20"/>
          <w:szCs w:val="20"/>
        </w:rPr>
        <w:t>levels)</w:t>
      </w:r>
    </w:p>
    <w:p w:rsidR="00C9368E" w:rsidRPr="00411BB8" w:rsidRDefault="00B820DD" w:rsidP="00CF75EB">
      <w:pPr>
        <w:ind w:left="1134"/>
        <w:rPr>
          <w:rFonts w:ascii="Arial" w:hAnsi="Arial" w:cs="Arial"/>
          <w:sz w:val="20"/>
          <w:szCs w:val="20"/>
        </w:rPr>
      </w:pPr>
      <w:r>
        <w:rPr>
          <w:rFonts w:ascii="Arial" w:hAnsi="Arial" w:cs="Arial"/>
          <w:b/>
          <w:noProof/>
          <w:sz w:val="20"/>
          <w:szCs w:val="20"/>
          <w:lang w:eastAsia="en-GB"/>
        </w:rPr>
        <w:pict>
          <v:shapetype id="_x0000_t202" coordsize="21600,21600" o:spt="202" path="m,l,21600r21600,l21600,xe">
            <v:stroke joinstyle="miter"/>
            <v:path gradientshapeok="t" o:connecttype="rect"/>
          </v:shapetype>
          <v:shape id="Text Box 2" o:spid="_x0000_s1027" type="#_x0000_t202" style="position:absolute;left:0;text-align:left;margin-left:0;margin-top:11.1pt;width:40.5pt;height:26.25pt;z-index:25166540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qqIwIAAE0EAAAOAAAAZHJzL2Uyb0RvYy54bWysVNtu2zAMfR+wfxD0vjhOk7Uz4hRdugwD&#10;ugvQ7gNoWY6FSaInKbGzry8lp2l2exmmB0E0qaPDQ9LL68FotpfOK7QlzydTzqQVWCu7LfnXh82r&#10;K858AFuDRitLfpCeX69evlj2XSFn2KKupWMEYn3RdyVvQ+iKLPOilQb8BDtpydmgMxDIdNusdtAT&#10;utHZbDp9nfXo6s6hkN7T19vRyVcJv2mkCJ+bxsvAdMmJW0i7S3sV92y1hGLroGuVONKAf2BhQFl6&#10;9AR1CwHYzqnfoIwSDj02YSLQZNg0SsiUA2WTT3/J5r6FTqZcSBzfnWTy/w9WfNp/cUzVJZ/ll5xZ&#10;MFSkBzkE9hYHNov69J0vKOy+o8Aw0Geqc8rVd3covnlmcd2C3cob57BvJdTEL483s7OrI46PIFX/&#10;EWt6BnYBE9DQOBPFIzkYoVOdDqfaRCqCPi7y+cWCPIJcF7QuF+kFKJ4ud86H9xINi4eSOyp9Aof9&#10;nQ+RDBRPIfEtj1rVG6V1Mty2WmvH9kBtsknriP5TmLasJ6FoLUYB/ooxTetPGEYFanitTMmvTkFQ&#10;RNne2Tq1YwClxzNx1vaoY5RuFDEM1ZBKlkSOGldYH0hYh2N/0zzSoUX3g7Oeervk/vsOnORMf7BU&#10;nDf5fB6HIRnzxeWMDHfuqc49YAVBlTxwNh7XIQ1QFM7iDRWxUUngZyZHytSzSffjfMWhOLdT1PNf&#10;YPUIAAD//wMAUEsDBBQABgAIAAAAIQA8rumV3AAAAAUBAAAPAAAAZHJzL2Rvd25yZXYueG1sTI/B&#10;TsMwEETvSPyDtUhcIurUIFKFbCpEW1UcOFDg7sZLEjVeR7GbhL+vOcFxNKOZN8V6tp0YafCtY4Tl&#10;IgVBXDnTco3w+bG7W4HwQbPRnWNC+CEP6/L6qtC5cRO/03gItYgl7HON0ITQ51L6qiGr/cL1xNH7&#10;doPVIcqhlmbQUyy3nVRp+iitbjkuNLqnl4aq0+FsEab7cfO2mevkdb/NvnaKty5JToi3N/PzE4hA&#10;c/gLwy9+RIcyMh3dmY0XHUI8EhCUUiCiu1pGfUTIHjKQZSH/05cXAAAA//8DAFBLAQItABQABgAI&#10;AAAAIQC2gziS/gAAAOEBAAATAAAAAAAAAAAAAAAAAAAAAABbQ29udGVudF9UeXBlc10ueG1sUEsB&#10;Ai0AFAAGAAgAAAAhADj9If/WAAAAlAEAAAsAAAAAAAAAAAAAAAAALwEAAF9yZWxzLy5yZWxzUEsB&#10;Ai0AFAAGAAgAAAAhAK29aqojAgAATQQAAA4AAAAAAAAAAAAAAAAALgIAAGRycy9lMm9Eb2MueG1s&#10;UEsBAi0AFAAGAAgAAAAhADyu6ZXcAAAABQEAAA8AAAAAAAAAAAAAAAAAfQQAAGRycy9kb3ducmV2&#10;LnhtbFBLBQYAAAAABAAEAPMAAACGBQAAAAA=&#10;" strokeweight="1.75pt">
            <v:textbox>
              <w:txbxContent>
                <w:p w:rsidR="00245C13" w:rsidRPr="00245C13" w:rsidRDefault="006F5A81">
                  <w:pPr>
                    <w:rPr>
                      <w:rFonts w:ascii="Arial" w:hAnsi="Arial" w:cs="Arial"/>
                      <w:b/>
                      <w:sz w:val="24"/>
                      <w:szCs w:val="24"/>
                    </w:rPr>
                  </w:pPr>
                  <w:r>
                    <w:rPr>
                      <w:rFonts w:ascii="Arial" w:hAnsi="Arial" w:cs="Arial"/>
                      <w:b/>
                      <w:sz w:val="24"/>
                      <w:szCs w:val="24"/>
                    </w:rPr>
                    <w:t>&lt;</w:t>
                  </w:r>
                  <w:r w:rsidR="00245C13" w:rsidRPr="00245C13">
                    <w:rPr>
                      <w:rFonts w:ascii="Arial" w:hAnsi="Arial" w:cs="Arial"/>
                      <w:b/>
                      <w:sz w:val="24"/>
                      <w:szCs w:val="24"/>
                    </w:rPr>
                    <w:t>30</w:t>
                  </w:r>
                </w:p>
              </w:txbxContent>
            </v:textbox>
            <w10:wrap type="square" anchorx="margin"/>
          </v:shape>
        </w:pict>
      </w:r>
      <w:r w:rsidR="00C9368E" w:rsidRPr="00411BB8">
        <w:rPr>
          <w:rFonts w:ascii="Arial" w:hAnsi="Arial" w:cs="Arial"/>
          <w:b/>
          <w:sz w:val="20"/>
          <w:szCs w:val="20"/>
        </w:rPr>
        <w:t>Low Risk.</w:t>
      </w:r>
      <w:r w:rsidR="00C9368E" w:rsidRPr="00411BB8">
        <w:rPr>
          <w:rFonts w:ascii="Arial" w:hAnsi="Arial" w:cs="Arial"/>
          <w:sz w:val="20"/>
          <w:szCs w:val="20"/>
        </w:rPr>
        <w:t xml:space="preserve"> A score of less than 30 points suggests the volunteer is well known to the school</w:t>
      </w:r>
      <w:r w:rsidR="00BD46D8">
        <w:rPr>
          <w:rFonts w:ascii="Arial" w:hAnsi="Arial" w:cs="Arial"/>
          <w:sz w:val="20"/>
          <w:szCs w:val="20"/>
        </w:rPr>
        <w:t>,</w:t>
      </w:r>
      <w:r w:rsidR="00C9368E" w:rsidRPr="00411BB8">
        <w:rPr>
          <w:rFonts w:ascii="Arial" w:hAnsi="Arial" w:cs="Arial"/>
          <w:sz w:val="20"/>
          <w:szCs w:val="20"/>
        </w:rPr>
        <w:t xml:space="preserve"> has probably got some experience of previous work with children and can provide a reference and is generally working on school premises and within normal school hours with children who are not deemed particularly vulnerable. They may be a previous employee, governor or volunteer and/or well known to staff or colleagues. They may hold a recent DBS certificate</w:t>
      </w:r>
      <w:r w:rsidR="00E34BA1" w:rsidRPr="00411BB8">
        <w:rPr>
          <w:rFonts w:ascii="Arial" w:hAnsi="Arial" w:cs="Arial"/>
          <w:sz w:val="20"/>
          <w:szCs w:val="20"/>
        </w:rPr>
        <w:t xml:space="preserve"> which has been seen</w:t>
      </w:r>
      <w:r w:rsidR="00C9368E" w:rsidRPr="00411BB8">
        <w:rPr>
          <w:rFonts w:ascii="Arial" w:hAnsi="Arial" w:cs="Arial"/>
          <w:sz w:val="20"/>
          <w:szCs w:val="20"/>
        </w:rPr>
        <w:t xml:space="preserve"> or </w:t>
      </w:r>
      <w:r w:rsidR="00E34BA1" w:rsidRPr="00411BB8">
        <w:rPr>
          <w:rFonts w:ascii="Arial" w:hAnsi="Arial" w:cs="Arial"/>
          <w:sz w:val="20"/>
          <w:szCs w:val="20"/>
        </w:rPr>
        <w:t xml:space="preserve">a </w:t>
      </w:r>
      <w:r w:rsidR="00C9368E" w:rsidRPr="00411BB8">
        <w:rPr>
          <w:rFonts w:ascii="Arial" w:hAnsi="Arial" w:cs="Arial"/>
          <w:sz w:val="20"/>
          <w:szCs w:val="20"/>
        </w:rPr>
        <w:t>portable DBS</w:t>
      </w:r>
    </w:p>
    <w:p w:rsidR="00C9368E" w:rsidRPr="00411BB8" w:rsidRDefault="00C9368E" w:rsidP="00C9368E">
      <w:pPr>
        <w:ind w:left="1134"/>
        <w:rPr>
          <w:rFonts w:ascii="Arial" w:hAnsi="Arial" w:cs="Arial"/>
          <w:sz w:val="20"/>
          <w:szCs w:val="20"/>
        </w:rPr>
      </w:pPr>
      <w:r w:rsidRPr="00411BB8">
        <w:rPr>
          <w:rFonts w:ascii="Arial" w:hAnsi="Arial" w:cs="Arial"/>
          <w:i/>
          <w:sz w:val="20"/>
          <w:szCs w:val="20"/>
        </w:rPr>
        <w:t>Action: there is no</w:t>
      </w:r>
      <w:r w:rsidR="00E34BA1" w:rsidRPr="00411BB8">
        <w:rPr>
          <w:rFonts w:ascii="Arial" w:hAnsi="Arial" w:cs="Arial"/>
          <w:i/>
          <w:sz w:val="20"/>
          <w:szCs w:val="20"/>
        </w:rPr>
        <w:t xml:space="preserve"> legal</w:t>
      </w:r>
      <w:r w:rsidRPr="00411BB8">
        <w:rPr>
          <w:rFonts w:ascii="Arial" w:hAnsi="Arial" w:cs="Arial"/>
          <w:i/>
          <w:sz w:val="20"/>
          <w:szCs w:val="20"/>
        </w:rPr>
        <w:t xml:space="preserve"> requirement to carry out a further DBS check but</w:t>
      </w:r>
      <w:r w:rsidR="00E34BA1" w:rsidRPr="00411BB8">
        <w:rPr>
          <w:rFonts w:ascii="Arial" w:hAnsi="Arial" w:cs="Arial"/>
          <w:i/>
          <w:sz w:val="20"/>
          <w:szCs w:val="20"/>
        </w:rPr>
        <w:t xml:space="preserve"> if the person doesn’t hold a portable DBS they may wish to consider carrying out an enhan</w:t>
      </w:r>
      <w:r w:rsidR="00CF75EB" w:rsidRPr="00411BB8">
        <w:rPr>
          <w:rFonts w:ascii="Arial" w:hAnsi="Arial" w:cs="Arial"/>
          <w:i/>
          <w:sz w:val="20"/>
          <w:szCs w:val="20"/>
        </w:rPr>
        <w:t>ced DBS</w:t>
      </w:r>
      <w:r w:rsidR="00E34BA1" w:rsidRPr="00411BB8">
        <w:rPr>
          <w:rFonts w:ascii="Arial" w:hAnsi="Arial" w:cs="Arial"/>
          <w:i/>
          <w:sz w:val="20"/>
          <w:szCs w:val="20"/>
        </w:rPr>
        <w:t xml:space="preserve"> check with NO Barred List check</w:t>
      </w:r>
      <w:r w:rsidRPr="00411BB8">
        <w:rPr>
          <w:rFonts w:ascii="Arial" w:hAnsi="Arial" w:cs="Arial"/>
          <w:i/>
          <w:sz w:val="20"/>
          <w:szCs w:val="20"/>
        </w:rPr>
        <w:t xml:space="preserve"> </w:t>
      </w:r>
    </w:p>
    <w:p w:rsidR="00C9368E" w:rsidRPr="00411BB8" w:rsidRDefault="00E34BA1" w:rsidP="00C9368E">
      <w:pPr>
        <w:ind w:left="1134"/>
        <w:rPr>
          <w:rFonts w:ascii="Arial" w:hAnsi="Arial" w:cs="Arial"/>
          <w:sz w:val="20"/>
          <w:szCs w:val="20"/>
        </w:rPr>
      </w:pPr>
      <w:r w:rsidRPr="00411BB8">
        <w:rPr>
          <w:rFonts w:ascii="Arial" w:hAnsi="Arial" w:cs="Arial"/>
          <w:b/>
          <w:sz w:val="20"/>
          <w:szCs w:val="20"/>
        </w:rPr>
        <w:t xml:space="preserve">Moderate </w:t>
      </w:r>
      <w:r w:rsidR="00C9368E" w:rsidRPr="00411BB8">
        <w:rPr>
          <w:rFonts w:ascii="Arial" w:hAnsi="Arial" w:cs="Arial"/>
          <w:b/>
          <w:sz w:val="20"/>
          <w:szCs w:val="20"/>
        </w:rPr>
        <w:t>Risk</w:t>
      </w:r>
      <w:r w:rsidR="00C9368E" w:rsidRPr="00411BB8">
        <w:rPr>
          <w:rFonts w:ascii="Arial" w:hAnsi="Arial" w:cs="Arial"/>
          <w:sz w:val="20"/>
          <w:szCs w:val="20"/>
        </w:rPr>
        <w:t xml:space="preserve">. A score </w:t>
      </w:r>
      <w:r w:rsidRPr="00411BB8">
        <w:rPr>
          <w:rFonts w:ascii="Arial" w:hAnsi="Arial" w:cs="Arial"/>
          <w:sz w:val="20"/>
          <w:szCs w:val="20"/>
        </w:rPr>
        <w:t xml:space="preserve">between 30-40 </w:t>
      </w:r>
      <w:r w:rsidR="00C9368E" w:rsidRPr="00411BB8">
        <w:rPr>
          <w:rFonts w:ascii="Arial" w:hAnsi="Arial" w:cs="Arial"/>
          <w:sz w:val="20"/>
          <w:szCs w:val="20"/>
        </w:rPr>
        <w:t xml:space="preserve">points suggests the volunteer </w:t>
      </w:r>
      <w:r w:rsidRPr="00411BB8">
        <w:rPr>
          <w:rFonts w:ascii="Arial" w:hAnsi="Arial" w:cs="Arial"/>
          <w:sz w:val="20"/>
          <w:szCs w:val="20"/>
        </w:rPr>
        <w:t>has some connection with the school, perhaps as a parent and may have done some similar voluntary work in the past. No particular issues have come to light and there are no concerns over their suitability. The person has provided suitable references. They may work regularly with children where occasionally some</w:t>
      </w:r>
      <w:r w:rsidR="00C9368E" w:rsidRPr="00411BB8">
        <w:rPr>
          <w:rFonts w:ascii="Arial" w:hAnsi="Arial" w:cs="Arial"/>
          <w:sz w:val="20"/>
          <w:szCs w:val="20"/>
        </w:rPr>
        <w:t xml:space="preserve"> </w:t>
      </w:r>
      <w:r w:rsidR="00CF75EB" w:rsidRPr="00411BB8">
        <w:rPr>
          <w:rFonts w:ascii="Arial" w:hAnsi="Arial" w:cs="Arial"/>
          <w:sz w:val="20"/>
          <w:szCs w:val="20"/>
        </w:rPr>
        <w:t xml:space="preserve">of these </w:t>
      </w:r>
      <w:r w:rsidR="00C9368E" w:rsidRPr="00411BB8">
        <w:rPr>
          <w:rFonts w:ascii="Arial" w:hAnsi="Arial" w:cs="Arial"/>
          <w:sz w:val="20"/>
          <w:szCs w:val="20"/>
        </w:rPr>
        <w:t>children are deemed vulnerable</w:t>
      </w:r>
      <w:r w:rsidR="00CF75EB" w:rsidRPr="00411BB8">
        <w:rPr>
          <w:rFonts w:ascii="Arial" w:hAnsi="Arial" w:cs="Arial"/>
          <w:sz w:val="20"/>
          <w:szCs w:val="20"/>
        </w:rPr>
        <w:t>. They do not have recent or portable DBS check.</w:t>
      </w:r>
      <w:r w:rsidR="00B820DD">
        <w:rPr>
          <w:rFonts w:ascii="Arial" w:hAnsi="Arial" w:cs="Arial"/>
          <w:noProof/>
          <w:sz w:val="20"/>
          <w:szCs w:val="20"/>
          <w:lang w:eastAsia="en-GB"/>
        </w:rPr>
        <w:pict>
          <v:shape id="_x0000_s1028" type="#_x0000_t202" style="position:absolute;left:0;text-align:left;margin-left:0;margin-top:2.95pt;width:48.75pt;height:26.25pt;z-index:251667456;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K/IwIAAEsEAAAOAAAAZHJzL2Uyb0RvYy54bWysVNtu2zAMfR+wfxD0vjjxkl6MOEWXLsOA&#10;7gK0+wBalmNhkuhJSuzs60vJaZbdXobpQRBN6og8h/TyZjCa7aXzCm3JZ5MpZ9IKrJXdlvzL4+bV&#10;FWc+gK1Bo5UlP0jPb1YvXyz7rpA5tqhr6RiBWF/0XcnbELoiy7xopQE/wU5acjboDAQy3TarHfSE&#10;bnSWT6cXWY+u7hwK6T19vRudfJXwm0aK8KlpvAxMl5xyC2l3aa/inq2WUGwddK0SxzTgH7IwoCw9&#10;eoK6gwBs59RvUEYJhx6bMBFoMmwaJWSqgaqZTX+p5qGFTqZaiBzfnWjy/w9WfNx/dkzVJZ9zZsGQ&#10;RI9yCOwNDiyP7PSdLyjooaOwMNBnUjlV6rt7FF89s7huwW7lrXPYtxJqym4Wb2ZnV0ccH0Gq/gPW&#10;9AzsAiagoXEmUkdkMEInlQ4nZWIqgj5ezK5n+YIzQa7XtC4X6QUoni93zod3Eg2Lh5I7Ej6Bw/7e&#10;h5gMFM8h8S2PWtUbpXUy3LZaa8f2QE2ySeuI/lOYtqwveU5rMRLwV4xpWn/CMCpQu2tlSn51CoIi&#10;0vbW1qkZAyg9nilnbY88RupGEsNQDUmwkzwV1gci1uHY3TSNdGjRfeesp84uuf+2Ayc50+8tiXM9&#10;m8/jKCRjvrjMyXDnnurcA1YQVMkDZ+NxHdL4ROIs3pKIjUoER7XHTI4pU8cm3o/TFUfi3E5RP/4B&#10;qycAAAD//wMAUEsDBBQABgAIAAAAIQDw0/Cb3AAAAAQBAAAPAAAAZHJzL2Rvd25yZXYueG1sTI/N&#10;TsMwEITvSLyDtZW4RK1DoX9pnArRVlUPHChwd+MliRqvo9hNwtuznOhxNKOZb9LNYGvRYesrRwoe&#10;JzEIpNyZigoFnx/78RKED5qMrh2hgh/0sMnu71KdGNfTO3anUAguIZ9oBWUITSKlz0u02k9cg8Te&#10;t2utDizbQppW91xuazmN47m0uiJeKHWDryXml9PVKuifuu3bdiii42G3+NpPaeei6KLUw2h4WYMI&#10;OIT/MPzhMzpkzHR2VzJe1Ar4SFAwW4Fgc7WYgTizXD6DzFJ5C5/9AgAA//8DAFBLAQItABQABgAI&#10;AAAAIQC2gziS/gAAAOEBAAATAAAAAAAAAAAAAAAAAAAAAABbQ29udGVudF9UeXBlc10ueG1sUEsB&#10;Ai0AFAAGAAgAAAAhADj9If/WAAAAlAEAAAsAAAAAAAAAAAAAAAAALwEAAF9yZWxzLy5yZWxzUEsB&#10;Ai0AFAAGAAgAAAAhAPBs4r8jAgAASwQAAA4AAAAAAAAAAAAAAAAALgIAAGRycy9lMm9Eb2MueG1s&#10;UEsBAi0AFAAGAAgAAAAhAPDT8JvcAAAABAEAAA8AAAAAAAAAAAAAAAAAfQQAAGRycy9kb3ducmV2&#10;LnhtbFBLBQYAAAAABAAEAPMAAACGBQAAAAA=&#10;" strokeweight="1.75pt">
            <v:textbox>
              <w:txbxContent>
                <w:p w:rsidR="00C9368E" w:rsidRPr="00245C13" w:rsidRDefault="00C9368E" w:rsidP="00C9368E">
                  <w:pPr>
                    <w:rPr>
                      <w:rFonts w:ascii="Arial" w:hAnsi="Arial" w:cs="Arial"/>
                      <w:b/>
                      <w:sz w:val="24"/>
                      <w:szCs w:val="24"/>
                    </w:rPr>
                  </w:pPr>
                  <w:r w:rsidRPr="00245C13">
                    <w:rPr>
                      <w:rFonts w:ascii="Arial" w:hAnsi="Arial" w:cs="Arial"/>
                      <w:b/>
                      <w:sz w:val="24"/>
                      <w:szCs w:val="24"/>
                    </w:rPr>
                    <w:t>30</w:t>
                  </w:r>
                  <w:r>
                    <w:rPr>
                      <w:rFonts w:ascii="Arial" w:hAnsi="Arial" w:cs="Arial"/>
                      <w:b/>
                      <w:sz w:val="24"/>
                      <w:szCs w:val="24"/>
                    </w:rPr>
                    <w:t>-40</w:t>
                  </w:r>
                </w:p>
              </w:txbxContent>
            </v:textbox>
            <w10:wrap type="square" anchorx="margin"/>
          </v:shape>
        </w:pict>
      </w:r>
    </w:p>
    <w:p w:rsidR="00C9368E" w:rsidRPr="00411BB8" w:rsidRDefault="00CF75EB" w:rsidP="00411BB8">
      <w:pPr>
        <w:ind w:left="1276"/>
        <w:rPr>
          <w:rFonts w:ascii="Arial" w:hAnsi="Arial" w:cs="Arial"/>
          <w:sz w:val="20"/>
          <w:szCs w:val="20"/>
        </w:rPr>
      </w:pPr>
      <w:r w:rsidRPr="00411BB8">
        <w:rPr>
          <w:rFonts w:ascii="Arial" w:hAnsi="Arial" w:cs="Arial"/>
          <w:i/>
          <w:sz w:val="20"/>
          <w:szCs w:val="20"/>
        </w:rPr>
        <w:t xml:space="preserve">Action: there is no legal requirement to carry out a further DBS check </w:t>
      </w:r>
      <w:r w:rsidR="0094494C" w:rsidRPr="00411BB8">
        <w:rPr>
          <w:rFonts w:ascii="Arial" w:hAnsi="Arial" w:cs="Arial"/>
          <w:i/>
          <w:sz w:val="20"/>
          <w:szCs w:val="20"/>
        </w:rPr>
        <w:t xml:space="preserve">however the school </w:t>
      </w:r>
      <w:r w:rsidRPr="00411BB8">
        <w:rPr>
          <w:rFonts w:ascii="Arial" w:hAnsi="Arial" w:cs="Arial"/>
          <w:i/>
          <w:sz w:val="20"/>
          <w:szCs w:val="20"/>
        </w:rPr>
        <w:t>may wish to consider carrying out an enhanced DB</w:t>
      </w:r>
      <w:r w:rsidR="0094494C" w:rsidRPr="00411BB8">
        <w:rPr>
          <w:rFonts w:ascii="Arial" w:hAnsi="Arial" w:cs="Arial"/>
          <w:i/>
          <w:sz w:val="20"/>
          <w:szCs w:val="20"/>
        </w:rPr>
        <w:t>S</w:t>
      </w:r>
      <w:r w:rsidRPr="00411BB8">
        <w:rPr>
          <w:rFonts w:ascii="Arial" w:hAnsi="Arial" w:cs="Arial"/>
          <w:i/>
          <w:sz w:val="20"/>
          <w:szCs w:val="20"/>
        </w:rPr>
        <w:t xml:space="preserve"> check with NO Barred List check </w:t>
      </w:r>
    </w:p>
    <w:p w:rsidR="00245C13" w:rsidRPr="00411BB8" w:rsidRDefault="00B820DD" w:rsidP="00CF75EB">
      <w:pPr>
        <w:ind w:left="1276"/>
        <w:rPr>
          <w:rFonts w:ascii="Arial" w:hAnsi="Arial" w:cs="Arial"/>
          <w:sz w:val="20"/>
          <w:szCs w:val="20"/>
        </w:rPr>
      </w:pPr>
      <w:r>
        <w:rPr>
          <w:rFonts w:ascii="Arial" w:hAnsi="Arial" w:cs="Arial"/>
          <w:noProof/>
          <w:sz w:val="20"/>
          <w:szCs w:val="20"/>
          <w:lang w:eastAsia="en-GB"/>
        </w:rPr>
        <w:pict>
          <v:shape id="_x0000_s1029" type="#_x0000_t202" style="position:absolute;left:0;text-align:left;margin-left:0;margin-top:1.15pt;width:48.75pt;height:26.25pt;z-index:25166950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ayIwIAAEsEAAAOAAAAZHJzL2Uyb0RvYy54bWysVNtu2zAMfR+wfxD0vjhxk16MOEWXLsOA&#10;7gK0+wBalmNhsqhJSuzu60vJaZrdXobpQRAt6vDwkPTyeug020vnFZqSzyZTzqQRWCuzLfnXh82b&#10;S858AFODRiNL/ig9v169frXsbSFzbFHX0jECMb7obcnbEGyRZV60sgM/QSsNXTboOghkum1WO+gJ&#10;vdNZPp2eZz262joU0nv6ejte8lXCbxopwuem8TIwXXLiFtLu0l7FPVstodg6sK0SBxrwDyw6UIaC&#10;HqFuIQDbOfUbVKeEQ49NmAjsMmwaJWTKgbKZTX/J5r4FK1MuJI63R5n8/4MVn/ZfHFN1yRecGeio&#10;RA9yCOwtDiyP6vTWF+R0b8ktDPSZqpwy9fYOxTfPDK5bMFt54xz2rYSa2M3iy+zk6YjjI0jVf8Sa&#10;wsAuYAIaGtdF6UgMRuhUpcdjZSIVQR/PZ1eznBgKujqjdbFIEaB4fmydD+8ldiweSu6o8Akc9nc+&#10;RDJQPLvEWB61qjdK62S4bbXWju2BmmST1gH9JzdtWF/ynNZiFOCvGNO0/oTRqUDtrlVX8sujExRR&#10;tnemTs0YQOnxTJy1OegYpRtFDEM1pIKdxQBR4wrrRxLW4djdNI10aNH94Kynzi65/74DJznTHwwV&#10;52o2n8dRSMZ8cZGT4U5vqtMbMIKgSh44G4/rkMYnCmfwhorYqCTwC5MDZerYpPthuuJInNrJ6+Uf&#10;sHoCAAD//wMAUEsDBBQABgAIAAAAIQDBVbd63QAAAAQBAAAPAAAAZHJzL2Rvd25yZXYueG1sTI9B&#10;T8JAFITvJv6HzTPx0sjWIoKlr8QIhHjgAOp96T7ahu7bpru09d+7nvQ4mcnMN9lqNI3oqXO1ZYTH&#10;SQyCuLC65hLh82P7sADhvGKtGsuE8E0OVvntTaZSbQc+UH/0pQgl7FKFUHnfplK6oiKj3MS2xME7&#10;284oH2RXSt2pIZSbRiZx/CyNqjksVKqlt4qKy/FqEIZpv96vxzJ6323mX9uENzaKLoj3d+PrEoSn&#10;0f+F4Rc/oEMemE72ytqJBiEc8QjJFEQwX+YzECeE2dMCZJ7J//D5DwAAAP//AwBQSwECLQAUAAYA&#10;CAAAACEAtoM4kv4AAADhAQAAEwAAAAAAAAAAAAAAAAAAAAAAW0NvbnRlbnRfVHlwZXNdLnhtbFBL&#10;AQItABQABgAIAAAAIQA4/SH/1gAAAJQBAAALAAAAAAAAAAAAAAAAAC8BAABfcmVscy8ucmVsc1BL&#10;AQItABQABgAIAAAAIQAYi0ayIwIAAEsEAAAOAAAAAAAAAAAAAAAAAC4CAABkcnMvZTJvRG9jLnht&#10;bFBLAQItABQABgAIAAAAIQDBVbd63QAAAAQBAAAPAAAAAAAAAAAAAAAAAH0EAABkcnMvZG93bnJl&#10;di54bWxQSwUGAAAAAAQABADzAAAAhwUAAAAA&#10;" strokeweight="1.75pt">
            <v:textbox>
              <w:txbxContent>
                <w:p w:rsidR="00CF75EB" w:rsidRPr="00245C13" w:rsidRDefault="00CF75EB" w:rsidP="00CF75EB">
                  <w:pPr>
                    <w:rPr>
                      <w:rFonts w:ascii="Arial" w:hAnsi="Arial" w:cs="Arial"/>
                      <w:b/>
                      <w:sz w:val="24"/>
                      <w:szCs w:val="24"/>
                    </w:rPr>
                  </w:pPr>
                  <w:r>
                    <w:rPr>
                      <w:rFonts w:ascii="Arial" w:hAnsi="Arial" w:cs="Arial"/>
                      <w:b/>
                      <w:sz w:val="24"/>
                      <w:szCs w:val="24"/>
                    </w:rPr>
                    <w:t>41+</w:t>
                  </w:r>
                </w:p>
              </w:txbxContent>
            </v:textbox>
            <w10:wrap type="square" anchorx="margin"/>
          </v:shape>
        </w:pict>
      </w:r>
      <w:r w:rsidR="00CF75EB" w:rsidRPr="00411BB8">
        <w:rPr>
          <w:rFonts w:ascii="Arial" w:hAnsi="Arial" w:cs="Arial"/>
          <w:b/>
          <w:sz w:val="20"/>
          <w:szCs w:val="20"/>
        </w:rPr>
        <w:t>High Risk</w:t>
      </w:r>
      <w:r w:rsidR="00CF75EB" w:rsidRPr="00411BB8">
        <w:rPr>
          <w:rFonts w:ascii="Arial" w:hAnsi="Arial" w:cs="Arial"/>
          <w:sz w:val="20"/>
          <w:szCs w:val="20"/>
        </w:rPr>
        <w:t xml:space="preserve">. A score of above 40 points suggests that the volunteer has no previous connection with the school and is not known to </w:t>
      </w:r>
      <w:r w:rsidR="00BE6DD2">
        <w:rPr>
          <w:rFonts w:ascii="Arial" w:hAnsi="Arial" w:cs="Arial"/>
          <w:sz w:val="20"/>
          <w:szCs w:val="20"/>
        </w:rPr>
        <w:t xml:space="preserve">staff at the </w:t>
      </w:r>
      <w:r w:rsidR="00CF75EB" w:rsidRPr="00411BB8">
        <w:rPr>
          <w:rFonts w:ascii="Arial" w:hAnsi="Arial" w:cs="Arial"/>
          <w:sz w:val="20"/>
          <w:szCs w:val="20"/>
        </w:rPr>
        <w:t xml:space="preserve">school and cannot provide relevant references as to their suitability to work with children. They do not hold a current DBS or portable DBS check or </w:t>
      </w:r>
      <w:r w:rsidR="00BE6DD2">
        <w:rPr>
          <w:rFonts w:ascii="Arial" w:hAnsi="Arial" w:cs="Arial"/>
          <w:sz w:val="20"/>
          <w:szCs w:val="20"/>
        </w:rPr>
        <w:t xml:space="preserve">they </w:t>
      </w:r>
      <w:r w:rsidR="00CF75EB" w:rsidRPr="00411BB8">
        <w:rPr>
          <w:rFonts w:ascii="Arial" w:hAnsi="Arial" w:cs="Arial"/>
          <w:sz w:val="20"/>
          <w:szCs w:val="20"/>
        </w:rPr>
        <w:t>may be expected to work directly with children who may be particularly vulnerable or off school premises and out of hours.</w:t>
      </w:r>
    </w:p>
    <w:p w:rsidR="00CF75EB" w:rsidRPr="00411BB8" w:rsidRDefault="00CF75EB" w:rsidP="00CF75EB">
      <w:pPr>
        <w:ind w:left="1276"/>
        <w:rPr>
          <w:rFonts w:ascii="Arial" w:hAnsi="Arial" w:cs="Arial"/>
          <w:i/>
          <w:sz w:val="20"/>
          <w:szCs w:val="20"/>
        </w:rPr>
      </w:pPr>
      <w:r w:rsidRPr="00411BB8">
        <w:rPr>
          <w:rFonts w:ascii="Arial" w:hAnsi="Arial" w:cs="Arial"/>
          <w:i/>
          <w:sz w:val="20"/>
          <w:szCs w:val="20"/>
        </w:rPr>
        <w:t xml:space="preserve">Action: there is no legal requirement to carry out an enhanced DBS check, however </w:t>
      </w:r>
      <w:r w:rsidR="00FD773E">
        <w:rPr>
          <w:rFonts w:ascii="Arial" w:hAnsi="Arial" w:cs="Arial"/>
          <w:i/>
          <w:sz w:val="20"/>
          <w:szCs w:val="20"/>
        </w:rPr>
        <w:t>it is</w:t>
      </w:r>
      <w:r w:rsidRPr="00411BB8">
        <w:rPr>
          <w:rFonts w:ascii="Arial" w:hAnsi="Arial" w:cs="Arial"/>
          <w:i/>
          <w:sz w:val="20"/>
          <w:szCs w:val="20"/>
        </w:rPr>
        <w:t xml:space="preserve"> recommended that the school consider carrying out an enhanced DBS check with NO Barred List check.</w:t>
      </w:r>
    </w:p>
    <w:p w:rsidR="00BE6DD2" w:rsidRPr="00711BA2" w:rsidRDefault="00BE6DD2" w:rsidP="00BE6DD2">
      <w:pPr>
        <w:rPr>
          <w:rFonts w:ascii="Arial" w:hAnsi="Arial" w:cs="Arial"/>
          <w:sz w:val="24"/>
          <w:szCs w:val="24"/>
        </w:rPr>
      </w:pPr>
      <w:r w:rsidRPr="00711BA2">
        <w:rPr>
          <w:rFonts w:ascii="Arial" w:hAnsi="Arial" w:cs="Arial"/>
          <w:b/>
          <w:sz w:val="24"/>
          <w:szCs w:val="24"/>
        </w:rPr>
        <w:t>Agreed Action</w:t>
      </w:r>
      <w:r w:rsidR="001705D6">
        <w:rPr>
          <w:rFonts w:ascii="Arial" w:hAnsi="Arial" w:cs="Arial"/>
          <w:b/>
          <w:sz w:val="24"/>
          <w:szCs w:val="24"/>
        </w:rPr>
        <w:t>:</w:t>
      </w:r>
      <w:r>
        <w:rPr>
          <w:rFonts w:ascii="Arial" w:hAnsi="Arial" w:cs="Arial"/>
          <w:b/>
          <w:sz w:val="24"/>
          <w:szCs w:val="24"/>
        </w:rPr>
        <w:t xml:space="preserve"> </w:t>
      </w:r>
      <w:r w:rsidR="00FD773E">
        <w:rPr>
          <w:rFonts w:ascii="Arial" w:hAnsi="Arial" w:cs="Arial"/>
          <w:sz w:val="20"/>
          <w:szCs w:val="20"/>
        </w:rPr>
        <w:t>[tick box]</w:t>
      </w:r>
    </w:p>
    <w:p w:rsidR="00BE6DD2" w:rsidRDefault="00BE6DD2" w:rsidP="00BE6DD2">
      <w:pPr>
        <w:rPr>
          <w:rFonts w:ascii="Arial" w:hAnsi="Arial" w:cs="Arial"/>
          <w:sz w:val="24"/>
          <w:szCs w:val="24"/>
        </w:rPr>
      </w:pPr>
      <w:r>
        <w:rPr>
          <w:rFonts w:ascii="Arial" w:hAnsi="Arial" w:cs="Arial"/>
          <w:sz w:val="24"/>
          <w:szCs w:val="24"/>
        </w:rPr>
        <w:t xml:space="preserve">Enhanced DBS Check </w:t>
      </w:r>
      <w:r w:rsidRPr="00711BA2">
        <w:rPr>
          <w:rFonts w:ascii="Arial" w:hAnsi="Arial" w:cs="Arial"/>
          <w:b/>
          <w:sz w:val="24"/>
          <w:szCs w:val="24"/>
        </w:rPr>
        <w:t>NOT</w:t>
      </w:r>
      <w:r>
        <w:rPr>
          <w:rFonts w:ascii="Arial" w:hAnsi="Arial" w:cs="Arial"/>
          <w:sz w:val="24"/>
          <w:szCs w:val="24"/>
        </w:rPr>
        <w:t xml:space="preserve"> required</w:t>
      </w:r>
      <w:r>
        <w:rPr>
          <w:rFonts w:ascii="Arial" w:hAnsi="Arial" w:cs="Arial"/>
          <w:sz w:val="24"/>
          <w:szCs w:val="24"/>
        </w:rPr>
        <w:tab/>
      </w:r>
      <w:sdt>
        <w:sdtPr>
          <w:rPr>
            <w:rFonts w:ascii="Arial" w:hAnsi="Arial" w:cs="Arial"/>
            <w:b/>
            <w:sz w:val="32"/>
            <w:szCs w:val="32"/>
          </w:rPr>
          <w:alias w:val="No DBS"/>
          <w:tag w:val="No DBS"/>
          <w:id w:val="980811967"/>
        </w:sdtPr>
        <w:sdtEndPr/>
        <w:sdtContent>
          <w:r w:rsidR="00F569EA">
            <w:rPr>
              <w:rFonts w:ascii="MS Gothic" w:eastAsia="MS Gothic" w:hAnsi="MS Gothic" w:cs="Arial" w:hint="eastAsia"/>
              <w:b/>
              <w:sz w:val="32"/>
              <w:szCs w:val="32"/>
            </w:rPr>
            <w:t>☐</w:t>
          </w:r>
        </w:sdtContent>
      </w:sdt>
      <w:r>
        <w:rPr>
          <w:rFonts w:ascii="Arial" w:hAnsi="Arial" w:cs="Arial"/>
          <w:sz w:val="24"/>
          <w:szCs w:val="24"/>
        </w:rPr>
        <w:t xml:space="preserve">   Enhanced DBS Check </w:t>
      </w:r>
      <w:r w:rsidRPr="00711BA2">
        <w:rPr>
          <w:rFonts w:ascii="Arial" w:hAnsi="Arial" w:cs="Arial"/>
          <w:b/>
          <w:sz w:val="24"/>
          <w:szCs w:val="24"/>
        </w:rPr>
        <w:t>IS</w:t>
      </w:r>
      <w:r>
        <w:rPr>
          <w:rFonts w:ascii="Arial" w:hAnsi="Arial" w:cs="Arial"/>
          <w:sz w:val="24"/>
          <w:szCs w:val="24"/>
        </w:rPr>
        <w:t xml:space="preserve"> needed</w:t>
      </w:r>
      <w:r w:rsidR="0073732F">
        <w:rPr>
          <w:rFonts w:ascii="Arial" w:hAnsi="Arial" w:cs="Arial"/>
          <w:sz w:val="24"/>
          <w:szCs w:val="24"/>
        </w:rPr>
        <w:t xml:space="preserve">  </w:t>
      </w:r>
      <w:sdt>
        <w:sdtPr>
          <w:rPr>
            <w:rFonts w:ascii="Arial" w:hAnsi="Arial" w:cs="Arial"/>
            <w:b/>
            <w:sz w:val="32"/>
            <w:szCs w:val="32"/>
          </w:rPr>
          <w:alias w:val="DBS"/>
          <w:tag w:val="DBS"/>
          <w:id w:val="1292169721"/>
        </w:sdtPr>
        <w:sdtEndPr/>
        <w:sdtContent>
          <w:r w:rsidR="00F569EA">
            <w:rPr>
              <w:rFonts w:ascii="MS Gothic" w:eastAsia="MS Gothic" w:hAnsi="MS Gothic" w:cs="Arial" w:hint="eastAsia"/>
              <w:b/>
              <w:sz w:val="32"/>
              <w:szCs w:val="32"/>
            </w:rPr>
            <w:t>☐</w:t>
          </w:r>
        </w:sdtContent>
      </w:sdt>
    </w:p>
    <w:p w:rsidR="00BE6DD2" w:rsidRDefault="00BE6DD2" w:rsidP="00BE6DD2">
      <w:pPr>
        <w:rPr>
          <w:rFonts w:ascii="Arial" w:hAnsi="Arial" w:cs="Arial"/>
          <w:sz w:val="24"/>
          <w:szCs w:val="24"/>
        </w:rPr>
      </w:pPr>
      <w:r>
        <w:rPr>
          <w:rFonts w:ascii="Arial" w:hAnsi="Arial" w:cs="Arial"/>
          <w:sz w:val="24"/>
          <w:szCs w:val="24"/>
        </w:rPr>
        <w:t xml:space="preserve">Comment on reason: </w:t>
      </w:r>
      <w:sdt>
        <w:sdtPr>
          <w:rPr>
            <w:rFonts w:ascii="Arial" w:hAnsi="Arial" w:cs="Arial"/>
            <w:sz w:val="24"/>
            <w:szCs w:val="24"/>
          </w:rPr>
          <w:id w:val="-1820715024"/>
          <w:showingPlcHdr/>
          <w:text/>
        </w:sdtPr>
        <w:sdtEndPr/>
        <w:sdtContent>
          <w:r w:rsidR="00F569EA" w:rsidRPr="0044564C">
            <w:rPr>
              <w:rStyle w:val="PlaceholderText"/>
            </w:rPr>
            <w:t>Click or tap here to enter text.</w:t>
          </w:r>
        </w:sdtContent>
      </w:sdt>
    </w:p>
    <w:p w:rsidR="00BE6DD2" w:rsidRDefault="00BE6DD2" w:rsidP="00BE6DD2">
      <w:pPr>
        <w:rPr>
          <w:rFonts w:ascii="Arial" w:hAnsi="Arial" w:cs="Arial"/>
          <w:sz w:val="24"/>
          <w:szCs w:val="24"/>
        </w:rPr>
      </w:pPr>
    </w:p>
    <w:p w:rsidR="00BE6DD2" w:rsidRDefault="00BE6DD2" w:rsidP="00411BB8">
      <w:pPr>
        <w:rPr>
          <w:rFonts w:ascii="Arial" w:hAnsi="Arial" w:cs="Arial"/>
          <w:sz w:val="24"/>
          <w:szCs w:val="24"/>
        </w:rPr>
      </w:pPr>
    </w:p>
    <w:p w:rsidR="00BE6DD2" w:rsidRDefault="00BE6DD2" w:rsidP="00411BB8">
      <w:pPr>
        <w:rPr>
          <w:rFonts w:ascii="Arial" w:hAnsi="Arial" w:cs="Arial"/>
          <w:sz w:val="24"/>
          <w:szCs w:val="24"/>
        </w:rPr>
      </w:pPr>
    </w:p>
    <w:p w:rsidR="00BE6DD2" w:rsidRPr="00411BB8" w:rsidRDefault="00BE6DD2" w:rsidP="00BE6DD2">
      <w:pPr>
        <w:rPr>
          <w:rFonts w:ascii="Arial" w:hAnsi="Arial" w:cs="Arial"/>
          <w:b/>
          <w:sz w:val="24"/>
          <w:szCs w:val="24"/>
        </w:rPr>
      </w:pPr>
      <w:r w:rsidRPr="00411BB8">
        <w:rPr>
          <w:rFonts w:ascii="Arial" w:hAnsi="Arial" w:cs="Arial"/>
          <w:b/>
          <w:sz w:val="24"/>
          <w:szCs w:val="24"/>
        </w:rPr>
        <w:t>Sign Off</w:t>
      </w:r>
      <w:r w:rsidR="001705D6">
        <w:rPr>
          <w:rFonts w:ascii="Arial" w:hAnsi="Arial" w:cs="Arial"/>
          <w:b/>
          <w:sz w:val="24"/>
          <w:szCs w:val="24"/>
        </w:rPr>
        <w:t>:</w:t>
      </w:r>
    </w:p>
    <w:p w:rsidR="0073732F" w:rsidRDefault="00411BB8" w:rsidP="00411BB8">
      <w:pPr>
        <w:rPr>
          <w:rFonts w:ascii="Arial" w:hAnsi="Arial" w:cs="Arial"/>
          <w:sz w:val="24"/>
          <w:szCs w:val="24"/>
        </w:rPr>
      </w:pPr>
      <w:r>
        <w:rPr>
          <w:rFonts w:ascii="Arial" w:hAnsi="Arial" w:cs="Arial"/>
          <w:sz w:val="24"/>
          <w:szCs w:val="24"/>
        </w:rPr>
        <w:t xml:space="preserve">Name of person Signing off risk assessment:  </w:t>
      </w:r>
      <w:sdt>
        <w:sdtPr>
          <w:rPr>
            <w:rFonts w:ascii="Arial" w:hAnsi="Arial" w:cs="Arial"/>
            <w:sz w:val="24"/>
            <w:szCs w:val="24"/>
          </w:rPr>
          <w:id w:val="-980844189"/>
          <w:showingPlcHdr/>
          <w:text/>
        </w:sdtPr>
        <w:sdtEndPr/>
        <w:sdtContent>
          <w:r w:rsidR="00F569EA" w:rsidRPr="0044564C">
            <w:rPr>
              <w:rStyle w:val="PlaceholderText"/>
            </w:rPr>
            <w:t>Click or tap here to enter text.</w:t>
          </w:r>
        </w:sdtContent>
      </w:sdt>
    </w:p>
    <w:p w:rsidR="00411BB8" w:rsidRDefault="00411BB8" w:rsidP="00411BB8">
      <w:pPr>
        <w:rPr>
          <w:rFonts w:ascii="Arial" w:hAnsi="Arial" w:cs="Arial"/>
          <w:sz w:val="24"/>
          <w:szCs w:val="24"/>
        </w:rPr>
      </w:pPr>
      <w:r>
        <w:rPr>
          <w:rFonts w:ascii="Arial" w:hAnsi="Arial" w:cs="Arial"/>
          <w:sz w:val="24"/>
          <w:szCs w:val="24"/>
        </w:rPr>
        <w:t>Role</w:t>
      </w:r>
      <w:r w:rsidR="00FD1D84">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234591648"/>
          <w:showingPlcHdr/>
          <w:text/>
        </w:sdtPr>
        <w:sdtEndPr/>
        <w:sdtContent>
          <w:r w:rsidR="0073732F" w:rsidRPr="0044564C">
            <w:rPr>
              <w:rStyle w:val="PlaceholderText"/>
            </w:rPr>
            <w:t>Click or tap here to enter text.</w:t>
          </w:r>
        </w:sdtContent>
      </w:sdt>
    </w:p>
    <w:p w:rsidR="00411BB8" w:rsidRDefault="00411BB8" w:rsidP="00411BB8">
      <w:pPr>
        <w:rPr>
          <w:rFonts w:ascii="Arial" w:hAnsi="Arial" w:cs="Arial"/>
          <w:sz w:val="24"/>
          <w:szCs w:val="24"/>
        </w:rPr>
      </w:pPr>
      <w:r>
        <w:rPr>
          <w:rFonts w:ascii="Arial" w:hAnsi="Arial" w:cs="Arial"/>
          <w:sz w:val="24"/>
          <w:szCs w:val="24"/>
        </w:rPr>
        <w:t>Signature</w:t>
      </w:r>
      <w:r w:rsidR="00FD1D84">
        <w:rPr>
          <w:rFonts w:ascii="Arial" w:hAnsi="Arial" w:cs="Arial"/>
          <w:sz w:val="24"/>
          <w:szCs w:val="24"/>
        </w:rPr>
        <w:t>:</w:t>
      </w:r>
      <w:r>
        <w:rPr>
          <w:rFonts w:ascii="Arial" w:hAnsi="Arial" w:cs="Arial"/>
          <w:sz w:val="24"/>
          <w:szCs w:val="24"/>
        </w:rPr>
        <w:t xml:space="preserve"> …………………………………………………………………………………...</w:t>
      </w:r>
    </w:p>
    <w:p w:rsidR="00411BB8" w:rsidRDefault="00411BB8" w:rsidP="00411C43">
      <w:pPr>
        <w:rPr>
          <w:rFonts w:ascii="Arial" w:hAnsi="Arial" w:cs="Arial"/>
          <w:sz w:val="24"/>
          <w:szCs w:val="24"/>
        </w:rPr>
      </w:pPr>
      <w:r>
        <w:rPr>
          <w:rFonts w:ascii="Arial" w:hAnsi="Arial" w:cs="Arial"/>
          <w:sz w:val="24"/>
          <w:szCs w:val="24"/>
        </w:rPr>
        <w:t>Date</w:t>
      </w:r>
      <w:r w:rsidR="00FD1D84">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780912192"/>
          <w:showingPlcHdr/>
          <w:date>
            <w:dateFormat w:val="dd/MM/yyyy"/>
            <w:lid w:val="en-GB"/>
            <w:storeMappedDataAs w:val="dateTime"/>
            <w:calendar w:val="gregorian"/>
          </w:date>
        </w:sdtPr>
        <w:sdtEndPr/>
        <w:sdtContent>
          <w:r w:rsidR="0073732F" w:rsidRPr="0044564C">
            <w:rPr>
              <w:rStyle w:val="PlaceholderText"/>
            </w:rPr>
            <w:t>Click or tap to enter a date.</w:t>
          </w:r>
        </w:sdtContent>
      </w:sdt>
    </w:p>
    <w:sectPr w:rsidR="00411BB8" w:rsidSect="0095096C">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4FD" w:rsidRDefault="00A904FD" w:rsidP="00411C43">
      <w:pPr>
        <w:spacing w:after="0" w:line="240" w:lineRule="auto"/>
      </w:pPr>
      <w:r>
        <w:separator/>
      </w:r>
    </w:p>
  </w:endnote>
  <w:endnote w:type="continuationSeparator" w:id="0">
    <w:p w:rsidR="00A904FD" w:rsidRDefault="00A904FD" w:rsidP="0041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744874"/>
      <w:docPartObj>
        <w:docPartGallery w:val="Page Numbers (Bottom of Page)"/>
        <w:docPartUnique/>
      </w:docPartObj>
    </w:sdtPr>
    <w:sdtEndPr>
      <w:rPr>
        <w:color w:val="7F7F7F" w:themeColor="background1" w:themeShade="7F"/>
        <w:spacing w:val="60"/>
        <w:sz w:val="18"/>
        <w:szCs w:val="18"/>
      </w:rPr>
    </w:sdtEndPr>
    <w:sdtContent>
      <w:p w:rsidR="00BE6DD2" w:rsidRDefault="00BE6DD2">
        <w:pPr>
          <w:pStyle w:val="Footer"/>
          <w:pBdr>
            <w:top w:val="single" w:sz="4" w:space="1" w:color="D9D9D9" w:themeColor="background1" w:themeShade="D9"/>
          </w:pBdr>
          <w:jc w:val="right"/>
        </w:pPr>
      </w:p>
      <w:p w:rsidR="00411C43" w:rsidRPr="00411C43" w:rsidRDefault="002747B7">
        <w:pPr>
          <w:pStyle w:val="Footer"/>
          <w:pBdr>
            <w:top w:val="single" w:sz="4" w:space="1" w:color="D9D9D9" w:themeColor="background1" w:themeShade="D9"/>
          </w:pBdr>
          <w:jc w:val="right"/>
          <w:rPr>
            <w:sz w:val="18"/>
            <w:szCs w:val="18"/>
          </w:rPr>
        </w:pPr>
        <w:r w:rsidRPr="00411C43">
          <w:rPr>
            <w:sz w:val="18"/>
            <w:szCs w:val="18"/>
          </w:rPr>
          <w:fldChar w:fldCharType="begin"/>
        </w:r>
        <w:r w:rsidR="00411C43" w:rsidRPr="00411C43">
          <w:rPr>
            <w:sz w:val="18"/>
            <w:szCs w:val="18"/>
          </w:rPr>
          <w:instrText xml:space="preserve"> PAGE   \* MERGEFORMAT </w:instrText>
        </w:r>
        <w:r w:rsidRPr="00411C43">
          <w:rPr>
            <w:sz w:val="18"/>
            <w:szCs w:val="18"/>
          </w:rPr>
          <w:fldChar w:fldCharType="separate"/>
        </w:r>
        <w:r w:rsidR="00346DA2">
          <w:rPr>
            <w:noProof/>
            <w:sz w:val="18"/>
            <w:szCs w:val="18"/>
          </w:rPr>
          <w:t>1</w:t>
        </w:r>
        <w:r w:rsidRPr="00411C43">
          <w:rPr>
            <w:noProof/>
            <w:sz w:val="18"/>
            <w:szCs w:val="18"/>
          </w:rPr>
          <w:fldChar w:fldCharType="end"/>
        </w:r>
        <w:r w:rsidR="00411C43" w:rsidRPr="00411C43">
          <w:rPr>
            <w:sz w:val="18"/>
            <w:szCs w:val="18"/>
          </w:rPr>
          <w:t xml:space="preserve"> | </w:t>
        </w:r>
        <w:r w:rsidR="00411C43" w:rsidRPr="00411C43">
          <w:rPr>
            <w:color w:val="7F7F7F" w:themeColor="background1" w:themeShade="7F"/>
            <w:spacing w:val="60"/>
            <w:sz w:val="18"/>
            <w:szCs w:val="18"/>
          </w:rPr>
          <w:t>Page</w:t>
        </w:r>
      </w:p>
    </w:sdtContent>
  </w:sdt>
  <w:p w:rsidR="00D068BC" w:rsidRPr="00D068BC" w:rsidRDefault="00411C43">
    <w:pPr>
      <w:pStyle w:val="Footer"/>
      <w:rPr>
        <w:sz w:val="16"/>
        <w:szCs w:val="16"/>
      </w:rPr>
    </w:pPr>
    <w:r w:rsidRPr="00D068BC">
      <w:rPr>
        <w:sz w:val="16"/>
        <w:szCs w:val="16"/>
      </w:rPr>
      <w:t>© 2018 Tony Lampert/Helen Elliott</w:t>
    </w:r>
  </w:p>
  <w:p w:rsidR="00411C43" w:rsidRPr="00D068BC" w:rsidRDefault="00D068BC">
    <w:pPr>
      <w:pStyle w:val="Footer"/>
      <w:rPr>
        <w:sz w:val="16"/>
        <w:szCs w:val="16"/>
      </w:rPr>
    </w:pPr>
    <w:r w:rsidRPr="00D068BC">
      <w:rPr>
        <w:sz w:val="16"/>
        <w:szCs w:val="16"/>
      </w:rPr>
      <w:t>tony.lampert@hotmail.co.uk</w:t>
    </w:r>
    <w:r w:rsidR="00415970" w:rsidRPr="00D068BC">
      <w:rPr>
        <w:sz w:val="16"/>
        <w:szCs w:val="16"/>
      </w:rPr>
      <w:tab/>
    </w:r>
    <w:r w:rsidR="004E25D7" w:rsidRPr="00D068BC">
      <w:rPr>
        <w:sz w:val="16"/>
        <w:szCs w:val="16"/>
      </w:rPr>
      <w:tab/>
    </w:r>
    <w:r w:rsidR="00415970" w:rsidRPr="00D068BC">
      <w:rPr>
        <w:sz w:val="16"/>
        <w:szCs w:val="16"/>
      </w:rPr>
      <w:t>Volunteer Risk Assessment Template</w:t>
    </w:r>
    <w:r w:rsidR="004E25D7" w:rsidRPr="00D068BC">
      <w:rPr>
        <w:sz w:val="16"/>
        <w:szCs w:val="16"/>
      </w:rPr>
      <w:t xml:space="preserve"> (electronic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4FD" w:rsidRDefault="00A904FD" w:rsidP="00411C43">
      <w:pPr>
        <w:spacing w:after="0" w:line="240" w:lineRule="auto"/>
      </w:pPr>
      <w:r>
        <w:separator/>
      </w:r>
    </w:p>
  </w:footnote>
  <w:footnote w:type="continuationSeparator" w:id="0">
    <w:p w:rsidR="00A904FD" w:rsidRDefault="00A904FD" w:rsidP="00411C43">
      <w:pPr>
        <w:spacing w:after="0" w:line="240" w:lineRule="auto"/>
      </w:pPr>
      <w:r>
        <w:continuationSeparator/>
      </w:r>
    </w:p>
  </w:footnote>
  <w:footnote w:id="1">
    <w:p w:rsidR="00041748" w:rsidRDefault="00041748">
      <w:pPr>
        <w:pStyle w:val="FootnoteText"/>
      </w:pPr>
      <w:r>
        <w:rPr>
          <w:rStyle w:val="FootnoteReference"/>
        </w:rPr>
        <w:footnoteRef/>
      </w:r>
      <w:r>
        <w:t xml:space="preserve"> Refer to Annex F in Keeping Children Safe in Education for the Statutory Definition of Regulated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21A" w:rsidRDefault="0052121A">
    <w:pPr>
      <w:pStyle w:val="Header"/>
    </w:pPr>
    <w:r w:rsidRPr="000643A8">
      <w:rPr>
        <w:noProof/>
        <w:lang w:eastAsia="en-GB"/>
      </w:rPr>
      <w:drawing>
        <wp:inline distT="0" distB="0" distL="0" distR="0">
          <wp:extent cx="8763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38150"/>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drawing>
        <wp:inline distT="0" distB="0" distL="0" distR="0">
          <wp:extent cx="2019300" cy="247638"/>
          <wp:effectExtent l="0" t="0" r="0" b="635"/>
          <wp:docPr id="103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030" cy="279122"/>
                  </a:xfrm>
                  <a:prstGeom prst="rect">
                    <a:avLst/>
                  </a:prstGeom>
                  <a:noFill/>
                  <a:ln>
                    <a:noFill/>
                  </a:ln>
                </pic:spPr>
              </pic:pic>
            </a:graphicData>
          </a:graphic>
        </wp:inline>
      </w:drawing>
    </w:r>
  </w:p>
  <w:p w:rsidR="0052121A" w:rsidRDefault="00521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748"/>
    <w:rsid w:val="0002523C"/>
    <w:rsid w:val="00036729"/>
    <w:rsid w:val="00041748"/>
    <w:rsid w:val="00091ECE"/>
    <w:rsid w:val="000C11C0"/>
    <w:rsid w:val="001053C4"/>
    <w:rsid w:val="00150EEE"/>
    <w:rsid w:val="001705D6"/>
    <w:rsid w:val="0017111D"/>
    <w:rsid w:val="001B1857"/>
    <w:rsid w:val="001B5087"/>
    <w:rsid w:val="001E2F9E"/>
    <w:rsid w:val="00235CED"/>
    <w:rsid w:val="00245C13"/>
    <w:rsid w:val="00253821"/>
    <w:rsid w:val="002747B7"/>
    <w:rsid w:val="00287411"/>
    <w:rsid w:val="002A6395"/>
    <w:rsid w:val="00346DA2"/>
    <w:rsid w:val="00366A52"/>
    <w:rsid w:val="0039488F"/>
    <w:rsid w:val="003D087B"/>
    <w:rsid w:val="003D4BD0"/>
    <w:rsid w:val="003E0306"/>
    <w:rsid w:val="003F234A"/>
    <w:rsid w:val="00411BB8"/>
    <w:rsid w:val="00411C43"/>
    <w:rsid w:val="00415970"/>
    <w:rsid w:val="00445DBB"/>
    <w:rsid w:val="004609FA"/>
    <w:rsid w:val="004759A5"/>
    <w:rsid w:val="004D5498"/>
    <w:rsid w:val="004E25D7"/>
    <w:rsid w:val="004F5FE4"/>
    <w:rsid w:val="0052121A"/>
    <w:rsid w:val="005610EB"/>
    <w:rsid w:val="00565A78"/>
    <w:rsid w:val="005A5D51"/>
    <w:rsid w:val="005D3332"/>
    <w:rsid w:val="005D5420"/>
    <w:rsid w:val="005F3AF7"/>
    <w:rsid w:val="00624BD9"/>
    <w:rsid w:val="0063327D"/>
    <w:rsid w:val="006B3A60"/>
    <w:rsid w:val="006F5A81"/>
    <w:rsid w:val="00711BA2"/>
    <w:rsid w:val="00732290"/>
    <w:rsid w:val="00733AF9"/>
    <w:rsid w:val="0073732F"/>
    <w:rsid w:val="007378E9"/>
    <w:rsid w:val="0075165C"/>
    <w:rsid w:val="0079356E"/>
    <w:rsid w:val="007D3F40"/>
    <w:rsid w:val="007F178D"/>
    <w:rsid w:val="008478AB"/>
    <w:rsid w:val="00866B64"/>
    <w:rsid w:val="00874CA9"/>
    <w:rsid w:val="008752D3"/>
    <w:rsid w:val="008859E5"/>
    <w:rsid w:val="008B63CC"/>
    <w:rsid w:val="008C719D"/>
    <w:rsid w:val="008F3AE8"/>
    <w:rsid w:val="0094494C"/>
    <w:rsid w:val="0095096C"/>
    <w:rsid w:val="009A6F49"/>
    <w:rsid w:val="00A001CC"/>
    <w:rsid w:val="00A04D2A"/>
    <w:rsid w:val="00A904FD"/>
    <w:rsid w:val="00B05802"/>
    <w:rsid w:val="00B53A29"/>
    <w:rsid w:val="00B600A9"/>
    <w:rsid w:val="00B820DD"/>
    <w:rsid w:val="00BA74C6"/>
    <w:rsid w:val="00BD46D8"/>
    <w:rsid w:val="00BE6DD2"/>
    <w:rsid w:val="00BF33A7"/>
    <w:rsid w:val="00BF6CF6"/>
    <w:rsid w:val="00C330A1"/>
    <w:rsid w:val="00C5742E"/>
    <w:rsid w:val="00C9368E"/>
    <w:rsid w:val="00CE6DDC"/>
    <w:rsid w:val="00CF75EB"/>
    <w:rsid w:val="00CF7F8B"/>
    <w:rsid w:val="00D04413"/>
    <w:rsid w:val="00D068BC"/>
    <w:rsid w:val="00DA5DF9"/>
    <w:rsid w:val="00DF45FB"/>
    <w:rsid w:val="00E154FD"/>
    <w:rsid w:val="00E34BA1"/>
    <w:rsid w:val="00F000BA"/>
    <w:rsid w:val="00F1132B"/>
    <w:rsid w:val="00F569EA"/>
    <w:rsid w:val="00F64DF5"/>
    <w:rsid w:val="00F73D74"/>
    <w:rsid w:val="00FC4EE6"/>
    <w:rsid w:val="00FD1D84"/>
    <w:rsid w:val="00FD773E"/>
    <w:rsid w:val="00FE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7915245-D399-4FE0-86A3-713509A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43"/>
  </w:style>
  <w:style w:type="paragraph" w:styleId="Footer">
    <w:name w:val="footer"/>
    <w:basedOn w:val="Normal"/>
    <w:link w:val="FooterChar"/>
    <w:uiPriority w:val="99"/>
    <w:unhideWhenUsed/>
    <w:rsid w:val="0041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43"/>
  </w:style>
  <w:style w:type="character" w:styleId="PlaceholderText">
    <w:name w:val="Placeholder Text"/>
    <w:basedOn w:val="DefaultParagraphFont"/>
    <w:uiPriority w:val="99"/>
    <w:semiHidden/>
    <w:rsid w:val="0017111D"/>
    <w:rPr>
      <w:color w:val="808080"/>
    </w:rPr>
  </w:style>
  <w:style w:type="character" w:customStyle="1" w:styleId="Style1">
    <w:name w:val="Style1"/>
    <w:basedOn w:val="DefaultParagraphFont"/>
    <w:uiPriority w:val="1"/>
    <w:rsid w:val="0017111D"/>
    <w:rPr>
      <w:b/>
      <w:sz w:val="28"/>
    </w:rPr>
  </w:style>
  <w:style w:type="character" w:customStyle="1" w:styleId="Style2">
    <w:name w:val="Style2"/>
    <w:basedOn w:val="DefaultParagraphFont"/>
    <w:uiPriority w:val="1"/>
    <w:rsid w:val="00FE08A7"/>
    <w:rPr>
      <w:b/>
      <w:sz w:val="28"/>
    </w:rPr>
  </w:style>
  <w:style w:type="paragraph" w:styleId="FootnoteText">
    <w:name w:val="footnote text"/>
    <w:basedOn w:val="Normal"/>
    <w:link w:val="FootnoteTextChar"/>
    <w:uiPriority w:val="99"/>
    <w:semiHidden/>
    <w:unhideWhenUsed/>
    <w:rsid w:val="00041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748"/>
    <w:rPr>
      <w:sz w:val="20"/>
      <w:szCs w:val="20"/>
    </w:rPr>
  </w:style>
  <w:style w:type="character" w:styleId="FootnoteReference">
    <w:name w:val="footnote reference"/>
    <w:basedOn w:val="DefaultParagraphFont"/>
    <w:uiPriority w:val="99"/>
    <w:semiHidden/>
    <w:unhideWhenUsed/>
    <w:rsid w:val="00041748"/>
    <w:rPr>
      <w:vertAlign w:val="superscript"/>
    </w:rPr>
  </w:style>
  <w:style w:type="paragraph" w:styleId="BalloonText">
    <w:name w:val="Balloon Text"/>
    <w:basedOn w:val="Normal"/>
    <w:link w:val="BalloonTextChar"/>
    <w:uiPriority w:val="99"/>
    <w:semiHidden/>
    <w:unhideWhenUsed/>
    <w:rsid w:val="00346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20\Downloads\Risk%20Assessment%20FORM%20for%20Volunteers%20working%20in%20Schools%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213763E4E4DECA317B2FCE7191C96"/>
        <w:category>
          <w:name w:val="General"/>
          <w:gallery w:val="placeholder"/>
        </w:category>
        <w:types>
          <w:type w:val="bbPlcHdr"/>
        </w:types>
        <w:behaviors>
          <w:behavior w:val="content"/>
        </w:behaviors>
        <w:guid w:val="{453E58B9-4F72-401E-9466-BFA1E9E1CB0D}"/>
      </w:docPartPr>
      <w:docPartBody>
        <w:p w:rsidR="001C56F0" w:rsidRDefault="001C56F0" w:rsidP="001C56F0">
          <w:pPr>
            <w:pStyle w:val="DE2213763E4E4DECA317B2FCE7191C961"/>
          </w:pPr>
          <w:r w:rsidRPr="0044564C">
            <w:rPr>
              <w:rStyle w:val="PlaceholderText"/>
            </w:rPr>
            <w:t>Click or tap here to enter text.</w:t>
          </w:r>
        </w:p>
      </w:docPartBody>
    </w:docPart>
    <w:docPart>
      <w:docPartPr>
        <w:name w:val="84F497C3D4ED405F979909582A626E62"/>
        <w:category>
          <w:name w:val="General"/>
          <w:gallery w:val="placeholder"/>
        </w:category>
        <w:types>
          <w:type w:val="bbPlcHdr"/>
        </w:types>
        <w:behaviors>
          <w:behavior w:val="content"/>
        </w:behaviors>
        <w:guid w:val="{A86803B0-9A93-461E-BC87-CDDF944446ED}"/>
      </w:docPartPr>
      <w:docPartBody>
        <w:p w:rsidR="001C56F0" w:rsidRDefault="001C56F0" w:rsidP="001C56F0">
          <w:pPr>
            <w:pStyle w:val="84F497C3D4ED405F979909582A626E621"/>
          </w:pPr>
          <w:r w:rsidRPr="0044564C">
            <w:rPr>
              <w:rStyle w:val="PlaceholderText"/>
            </w:rPr>
            <w:t>Click or tap to enter a date.</w:t>
          </w:r>
        </w:p>
      </w:docPartBody>
    </w:docPart>
    <w:docPart>
      <w:docPartPr>
        <w:name w:val="9D8BCAB3E60341628C1EF114F783403B"/>
        <w:category>
          <w:name w:val="General"/>
          <w:gallery w:val="placeholder"/>
        </w:category>
        <w:types>
          <w:type w:val="bbPlcHdr"/>
        </w:types>
        <w:behaviors>
          <w:behavior w:val="content"/>
        </w:behaviors>
        <w:guid w:val="{8BB5E917-7B6C-43D7-9807-FA6F73ACF5DE}"/>
      </w:docPartPr>
      <w:docPartBody>
        <w:p w:rsidR="001C56F0" w:rsidRDefault="001C56F0" w:rsidP="001C56F0">
          <w:pPr>
            <w:pStyle w:val="9D8BCAB3E60341628C1EF114F783403B1"/>
          </w:pPr>
          <w:r w:rsidRPr="0044564C">
            <w:rPr>
              <w:rStyle w:val="PlaceholderText"/>
            </w:rPr>
            <w:t>Click or tap here to enter text.</w:t>
          </w:r>
        </w:p>
      </w:docPartBody>
    </w:docPart>
    <w:docPart>
      <w:docPartPr>
        <w:name w:val="45F89F77924A49B6B44B8346FC75F50C"/>
        <w:category>
          <w:name w:val="General"/>
          <w:gallery w:val="placeholder"/>
        </w:category>
        <w:types>
          <w:type w:val="bbPlcHdr"/>
        </w:types>
        <w:behaviors>
          <w:behavior w:val="content"/>
        </w:behaviors>
        <w:guid w:val="{CE4FEAB8-2261-4D7F-89F2-1B903BAAECBA}"/>
      </w:docPartPr>
      <w:docPartBody>
        <w:p w:rsidR="001C56F0" w:rsidRDefault="001C56F0" w:rsidP="001C56F0">
          <w:pPr>
            <w:pStyle w:val="45F89F77924A49B6B44B8346FC75F50C1"/>
          </w:pPr>
          <w:r w:rsidRPr="0044564C">
            <w:rPr>
              <w:rStyle w:val="PlaceholderText"/>
            </w:rPr>
            <w:t>Click or tap here to enter text.</w:t>
          </w:r>
        </w:p>
      </w:docPartBody>
    </w:docPart>
    <w:docPart>
      <w:docPartPr>
        <w:name w:val="3C59066ECBB347199899881778D7083A"/>
        <w:category>
          <w:name w:val="General"/>
          <w:gallery w:val="placeholder"/>
        </w:category>
        <w:types>
          <w:type w:val="bbPlcHdr"/>
        </w:types>
        <w:behaviors>
          <w:behavior w:val="content"/>
        </w:behaviors>
        <w:guid w:val="{F41ECDCC-26E5-4352-BEF3-D79B9120DF57}"/>
      </w:docPartPr>
      <w:docPartBody>
        <w:p w:rsidR="001C56F0" w:rsidRDefault="001C56F0" w:rsidP="001C56F0">
          <w:pPr>
            <w:pStyle w:val="3C59066ECBB347199899881778D7083A1"/>
          </w:pPr>
          <w:r w:rsidRPr="0044564C">
            <w:rPr>
              <w:rStyle w:val="PlaceholderText"/>
            </w:rPr>
            <w:t>Choose an item.</w:t>
          </w:r>
        </w:p>
      </w:docPartBody>
    </w:docPart>
    <w:docPart>
      <w:docPartPr>
        <w:name w:val="49EE8FFD183443A2A0F36D14F86F220A"/>
        <w:category>
          <w:name w:val="General"/>
          <w:gallery w:val="placeholder"/>
        </w:category>
        <w:types>
          <w:type w:val="bbPlcHdr"/>
        </w:types>
        <w:behaviors>
          <w:behavior w:val="content"/>
        </w:behaviors>
        <w:guid w:val="{4A593236-87A5-4F4B-96F2-760D0D67FA87}"/>
      </w:docPartPr>
      <w:docPartBody>
        <w:p w:rsidR="001C56F0" w:rsidRDefault="001C56F0" w:rsidP="001C56F0">
          <w:pPr>
            <w:pStyle w:val="49EE8FFD183443A2A0F36D14F86F220A1"/>
          </w:pPr>
          <w:r w:rsidRPr="0044564C">
            <w:rPr>
              <w:rStyle w:val="PlaceholderText"/>
            </w:rPr>
            <w:t>Click or tap here to enter text.</w:t>
          </w:r>
        </w:p>
      </w:docPartBody>
    </w:docPart>
    <w:docPart>
      <w:docPartPr>
        <w:name w:val="C1CBE3BD78894057AE2C1F825F939590"/>
        <w:category>
          <w:name w:val="General"/>
          <w:gallery w:val="placeholder"/>
        </w:category>
        <w:types>
          <w:type w:val="bbPlcHdr"/>
        </w:types>
        <w:behaviors>
          <w:behavior w:val="content"/>
        </w:behaviors>
        <w:guid w:val="{0E604E2B-B016-4A91-AF13-38CDAA8B7049}"/>
      </w:docPartPr>
      <w:docPartBody>
        <w:p w:rsidR="001C56F0" w:rsidRDefault="001C56F0" w:rsidP="001C56F0">
          <w:pPr>
            <w:pStyle w:val="C1CBE3BD78894057AE2C1F825F9395901"/>
          </w:pPr>
          <w:r w:rsidRPr="0044564C">
            <w:rPr>
              <w:rStyle w:val="PlaceholderText"/>
            </w:rPr>
            <w:t>Choose an item.</w:t>
          </w:r>
        </w:p>
      </w:docPartBody>
    </w:docPart>
    <w:docPart>
      <w:docPartPr>
        <w:name w:val="B6F370DE19184ACE8FAF87B22382B527"/>
        <w:category>
          <w:name w:val="General"/>
          <w:gallery w:val="placeholder"/>
        </w:category>
        <w:types>
          <w:type w:val="bbPlcHdr"/>
        </w:types>
        <w:behaviors>
          <w:behavior w:val="content"/>
        </w:behaviors>
        <w:guid w:val="{23BB16A6-4B69-4BC6-8A3C-2694D9E84A76}"/>
      </w:docPartPr>
      <w:docPartBody>
        <w:p w:rsidR="001C56F0" w:rsidRDefault="001C56F0" w:rsidP="001C56F0">
          <w:pPr>
            <w:pStyle w:val="B6F370DE19184ACE8FAF87B22382B5271"/>
          </w:pPr>
          <w:r w:rsidRPr="0044564C">
            <w:rPr>
              <w:rStyle w:val="PlaceholderText"/>
            </w:rPr>
            <w:t>Click or tap here to enter text.</w:t>
          </w:r>
        </w:p>
      </w:docPartBody>
    </w:docPart>
    <w:docPart>
      <w:docPartPr>
        <w:name w:val="69B9E2DBE63E4A5D93BD1D9503BB2EDB"/>
        <w:category>
          <w:name w:val="General"/>
          <w:gallery w:val="placeholder"/>
        </w:category>
        <w:types>
          <w:type w:val="bbPlcHdr"/>
        </w:types>
        <w:behaviors>
          <w:behavior w:val="content"/>
        </w:behaviors>
        <w:guid w:val="{2CC7F492-7C5E-42E4-AF9F-438C04D61460}"/>
      </w:docPartPr>
      <w:docPartBody>
        <w:p w:rsidR="001C56F0" w:rsidRDefault="001C56F0" w:rsidP="001C56F0">
          <w:pPr>
            <w:pStyle w:val="69B9E2DBE63E4A5D93BD1D9503BB2EDB1"/>
          </w:pPr>
          <w:r w:rsidRPr="0044564C">
            <w:rPr>
              <w:rStyle w:val="PlaceholderText"/>
            </w:rPr>
            <w:t>Click or tap here to enter text.</w:t>
          </w:r>
        </w:p>
      </w:docPartBody>
    </w:docPart>
    <w:docPart>
      <w:docPartPr>
        <w:name w:val="CC1307ACFA7E48D594C4E1586611C7B2"/>
        <w:category>
          <w:name w:val="General"/>
          <w:gallery w:val="placeholder"/>
        </w:category>
        <w:types>
          <w:type w:val="bbPlcHdr"/>
        </w:types>
        <w:behaviors>
          <w:behavior w:val="content"/>
        </w:behaviors>
        <w:guid w:val="{94505FCA-F7A3-4F7E-8CE8-1131AE40C12B}"/>
      </w:docPartPr>
      <w:docPartBody>
        <w:p w:rsidR="001C56F0" w:rsidRDefault="001C56F0" w:rsidP="001C56F0">
          <w:pPr>
            <w:pStyle w:val="CC1307ACFA7E48D594C4E1586611C7B21"/>
          </w:pPr>
          <w:r w:rsidRPr="0044564C">
            <w:rPr>
              <w:rStyle w:val="PlaceholderText"/>
            </w:rPr>
            <w:t>Choose an item.</w:t>
          </w:r>
        </w:p>
      </w:docPartBody>
    </w:docPart>
    <w:docPart>
      <w:docPartPr>
        <w:name w:val="51B9E0907AC84F879267ADE9D3A24A9B"/>
        <w:category>
          <w:name w:val="General"/>
          <w:gallery w:val="placeholder"/>
        </w:category>
        <w:types>
          <w:type w:val="bbPlcHdr"/>
        </w:types>
        <w:behaviors>
          <w:behavior w:val="content"/>
        </w:behaviors>
        <w:guid w:val="{A33BFE4A-CFD4-4745-8B15-6819C871A464}"/>
      </w:docPartPr>
      <w:docPartBody>
        <w:p w:rsidR="001C56F0" w:rsidRDefault="001C56F0" w:rsidP="001C56F0">
          <w:pPr>
            <w:pStyle w:val="51B9E0907AC84F879267ADE9D3A24A9B1"/>
          </w:pPr>
          <w:r w:rsidRPr="0044564C">
            <w:rPr>
              <w:rStyle w:val="PlaceholderText"/>
            </w:rPr>
            <w:t>Click or tap here to enter text.</w:t>
          </w:r>
        </w:p>
      </w:docPartBody>
    </w:docPart>
    <w:docPart>
      <w:docPartPr>
        <w:name w:val="B8032AD0FCCC42BFB0DE8F84E687F665"/>
        <w:category>
          <w:name w:val="General"/>
          <w:gallery w:val="placeholder"/>
        </w:category>
        <w:types>
          <w:type w:val="bbPlcHdr"/>
        </w:types>
        <w:behaviors>
          <w:behavior w:val="content"/>
        </w:behaviors>
        <w:guid w:val="{743CA4FF-75D9-4244-97E2-9FFAAA1C3FF6}"/>
      </w:docPartPr>
      <w:docPartBody>
        <w:p w:rsidR="001C56F0" w:rsidRDefault="001C56F0" w:rsidP="001C56F0">
          <w:pPr>
            <w:pStyle w:val="B8032AD0FCCC42BFB0DE8F84E687F6651"/>
          </w:pPr>
          <w:r w:rsidRPr="0044564C">
            <w:rPr>
              <w:rStyle w:val="PlaceholderText"/>
            </w:rPr>
            <w:t>Choose an item.</w:t>
          </w:r>
        </w:p>
      </w:docPartBody>
    </w:docPart>
    <w:docPart>
      <w:docPartPr>
        <w:name w:val="E05E909485E24A12B009148E54090263"/>
        <w:category>
          <w:name w:val="General"/>
          <w:gallery w:val="placeholder"/>
        </w:category>
        <w:types>
          <w:type w:val="bbPlcHdr"/>
        </w:types>
        <w:behaviors>
          <w:behavior w:val="content"/>
        </w:behaviors>
        <w:guid w:val="{D2CA4856-DD4B-4BE2-A4C3-55A2A6A3F98F}"/>
      </w:docPartPr>
      <w:docPartBody>
        <w:p w:rsidR="001C56F0" w:rsidRDefault="001C56F0" w:rsidP="001C56F0">
          <w:pPr>
            <w:pStyle w:val="E05E909485E24A12B009148E540902631"/>
          </w:pPr>
          <w:r w:rsidRPr="0044564C">
            <w:rPr>
              <w:rStyle w:val="PlaceholderText"/>
            </w:rPr>
            <w:t>Click or tap here to enter text.</w:t>
          </w:r>
        </w:p>
      </w:docPartBody>
    </w:docPart>
    <w:docPart>
      <w:docPartPr>
        <w:name w:val="023E1B80E2AC410E8E220AC443FC5396"/>
        <w:category>
          <w:name w:val="General"/>
          <w:gallery w:val="placeholder"/>
        </w:category>
        <w:types>
          <w:type w:val="bbPlcHdr"/>
        </w:types>
        <w:behaviors>
          <w:behavior w:val="content"/>
        </w:behaviors>
        <w:guid w:val="{C4230C79-5BD9-406B-ADDE-CF2F1F6A3E80}"/>
      </w:docPartPr>
      <w:docPartBody>
        <w:p w:rsidR="001C56F0" w:rsidRDefault="001C56F0" w:rsidP="001C56F0">
          <w:pPr>
            <w:pStyle w:val="023E1B80E2AC410E8E220AC443FC53961"/>
          </w:pPr>
          <w:r w:rsidRPr="0044564C">
            <w:rPr>
              <w:rStyle w:val="PlaceholderText"/>
            </w:rPr>
            <w:t>Choose an item.</w:t>
          </w:r>
        </w:p>
      </w:docPartBody>
    </w:docPart>
    <w:docPart>
      <w:docPartPr>
        <w:name w:val="9F3FD3548D8D43818384DEC18D73AABD"/>
        <w:category>
          <w:name w:val="General"/>
          <w:gallery w:val="placeholder"/>
        </w:category>
        <w:types>
          <w:type w:val="bbPlcHdr"/>
        </w:types>
        <w:behaviors>
          <w:behavior w:val="content"/>
        </w:behaviors>
        <w:guid w:val="{7FEED0B1-FA1D-4B0C-A15B-D1FCEF3966EE}"/>
      </w:docPartPr>
      <w:docPartBody>
        <w:p w:rsidR="001C56F0" w:rsidRDefault="001C56F0" w:rsidP="001C56F0">
          <w:pPr>
            <w:pStyle w:val="9F3FD3548D8D43818384DEC18D73AABD1"/>
          </w:pPr>
          <w:r w:rsidRPr="0044564C">
            <w:rPr>
              <w:rStyle w:val="PlaceholderText"/>
            </w:rPr>
            <w:t>Click or tap here to enter text.</w:t>
          </w:r>
        </w:p>
      </w:docPartBody>
    </w:docPart>
    <w:docPart>
      <w:docPartPr>
        <w:name w:val="E01C867CE27C470C89A2494E1CB0B4EC"/>
        <w:category>
          <w:name w:val="General"/>
          <w:gallery w:val="placeholder"/>
        </w:category>
        <w:types>
          <w:type w:val="bbPlcHdr"/>
        </w:types>
        <w:behaviors>
          <w:behavior w:val="content"/>
        </w:behaviors>
        <w:guid w:val="{A1E6AF12-DA67-4C50-AE26-15FADF2FD458}"/>
      </w:docPartPr>
      <w:docPartBody>
        <w:p w:rsidR="001C56F0" w:rsidRDefault="001C56F0" w:rsidP="001C56F0">
          <w:pPr>
            <w:pStyle w:val="E01C867CE27C470C89A2494E1CB0B4EC1"/>
          </w:pPr>
          <w:r w:rsidRPr="0044564C">
            <w:rPr>
              <w:rStyle w:val="PlaceholderText"/>
            </w:rPr>
            <w:t>Choose an item.</w:t>
          </w:r>
        </w:p>
      </w:docPartBody>
    </w:docPart>
    <w:docPart>
      <w:docPartPr>
        <w:name w:val="B6B45E77AC9B421394B3CC975093C882"/>
        <w:category>
          <w:name w:val="General"/>
          <w:gallery w:val="placeholder"/>
        </w:category>
        <w:types>
          <w:type w:val="bbPlcHdr"/>
        </w:types>
        <w:behaviors>
          <w:behavior w:val="content"/>
        </w:behaviors>
        <w:guid w:val="{A03D742C-89BF-4D36-8635-E1B788957116}"/>
      </w:docPartPr>
      <w:docPartBody>
        <w:p w:rsidR="001C56F0" w:rsidRDefault="001C56F0" w:rsidP="001C56F0">
          <w:pPr>
            <w:pStyle w:val="B6B45E77AC9B421394B3CC975093C8821"/>
          </w:pPr>
          <w:r w:rsidRPr="0044564C">
            <w:rPr>
              <w:rStyle w:val="PlaceholderText"/>
            </w:rPr>
            <w:t>Click or tap here to enter text.</w:t>
          </w:r>
        </w:p>
      </w:docPartBody>
    </w:docPart>
    <w:docPart>
      <w:docPartPr>
        <w:name w:val="E37E73165FE84455835AA38984BD82F1"/>
        <w:category>
          <w:name w:val="General"/>
          <w:gallery w:val="placeholder"/>
        </w:category>
        <w:types>
          <w:type w:val="bbPlcHdr"/>
        </w:types>
        <w:behaviors>
          <w:behavior w:val="content"/>
        </w:behaviors>
        <w:guid w:val="{DD8763F5-678F-4EE5-8504-7E610A1F3DE4}"/>
      </w:docPartPr>
      <w:docPartBody>
        <w:p w:rsidR="001C56F0" w:rsidRDefault="001C56F0" w:rsidP="001C56F0">
          <w:pPr>
            <w:pStyle w:val="E37E73165FE84455835AA38984BD82F11"/>
          </w:pPr>
          <w:r w:rsidRPr="0044564C">
            <w:rPr>
              <w:rStyle w:val="PlaceholderText"/>
            </w:rPr>
            <w:t>Choose an item.</w:t>
          </w:r>
        </w:p>
      </w:docPartBody>
    </w:docPart>
    <w:docPart>
      <w:docPartPr>
        <w:name w:val="43988C22C2524716ADD758C4FFF68DBD"/>
        <w:category>
          <w:name w:val="General"/>
          <w:gallery w:val="placeholder"/>
        </w:category>
        <w:types>
          <w:type w:val="bbPlcHdr"/>
        </w:types>
        <w:behaviors>
          <w:behavior w:val="content"/>
        </w:behaviors>
        <w:guid w:val="{B3E307EE-505E-4AA8-AC7C-3D47771F7C6B}"/>
      </w:docPartPr>
      <w:docPartBody>
        <w:p w:rsidR="001C56F0" w:rsidRDefault="001C56F0" w:rsidP="001C56F0">
          <w:pPr>
            <w:pStyle w:val="43988C22C2524716ADD758C4FFF68DBD1"/>
          </w:pPr>
          <w:r w:rsidRPr="0044564C">
            <w:rPr>
              <w:rStyle w:val="PlaceholderText"/>
            </w:rPr>
            <w:t>Click or tap here to enter text.</w:t>
          </w:r>
        </w:p>
      </w:docPartBody>
    </w:docPart>
    <w:docPart>
      <w:docPartPr>
        <w:name w:val="140FEE21F80F4773B36BD33E7131DBCB"/>
        <w:category>
          <w:name w:val="General"/>
          <w:gallery w:val="placeholder"/>
        </w:category>
        <w:types>
          <w:type w:val="bbPlcHdr"/>
        </w:types>
        <w:behaviors>
          <w:behavior w:val="content"/>
        </w:behaviors>
        <w:guid w:val="{8B7A8C41-6959-4264-AA9A-A0289A67EDBC}"/>
      </w:docPartPr>
      <w:docPartBody>
        <w:p w:rsidR="001C56F0" w:rsidRDefault="001C56F0" w:rsidP="001C56F0">
          <w:pPr>
            <w:pStyle w:val="140FEE21F80F4773B36BD33E7131DBCB1"/>
          </w:pPr>
          <w:r w:rsidRPr="0044564C">
            <w:rPr>
              <w:rStyle w:val="PlaceholderText"/>
            </w:rPr>
            <w:t>Choose an item.</w:t>
          </w:r>
        </w:p>
      </w:docPartBody>
    </w:docPart>
    <w:docPart>
      <w:docPartPr>
        <w:name w:val="4C385CC235E44FE5B33E136BC56E6325"/>
        <w:category>
          <w:name w:val="General"/>
          <w:gallery w:val="placeholder"/>
        </w:category>
        <w:types>
          <w:type w:val="bbPlcHdr"/>
        </w:types>
        <w:behaviors>
          <w:behavior w:val="content"/>
        </w:behaviors>
        <w:guid w:val="{6BCD3F60-FCFA-477B-B850-EAC426B7B383}"/>
      </w:docPartPr>
      <w:docPartBody>
        <w:p w:rsidR="001C56F0" w:rsidRDefault="001C56F0" w:rsidP="001C56F0">
          <w:pPr>
            <w:pStyle w:val="4C385CC235E44FE5B33E136BC56E63251"/>
          </w:pPr>
          <w:r w:rsidRPr="0044564C">
            <w:rPr>
              <w:rStyle w:val="PlaceholderText"/>
            </w:rPr>
            <w:t>Click or tap here to enter text.</w:t>
          </w:r>
        </w:p>
      </w:docPartBody>
    </w:docPart>
    <w:docPart>
      <w:docPartPr>
        <w:name w:val="A359B58271AF43ABBCCA514C7080BD7A"/>
        <w:category>
          <w:name w:val="General"/>
          <w:gallery w:val="placeholder"/>
        </w:category>
        <w:types>
          <w:type w:val="bbPlcHdr"/>
        </w:types>
        <w:behaviors>
          <w:behavior w:val="content"/>
        </w:behaviors>
        <w:guid w:val="{832E41E4-FFF9-4FDE-AFB8-3846F043AF2E}"/>
      </w:docPartPr>
      <w:docPartBody>
        <w:p w:rsidR="001C56F0" w:rsidRDefault="001C56F0" w:rsidP="001C56F0">
          <w:pPr>
            <w:pStyle w:val="A359B58271AF43ABBCCA514C7080BD7A1"/>
          </w:pPr>
          <w:r w:rsidRPr="0044564C">
            <w:rPr>
              <w:rStyle w:val="PlaceholderText"/>
            </w:rPr>
            <w:t>Choose an item.</w:t>
          </w:r>
        </w:p>
      </w:docPartBody>
    </w:docPart>
    <w:docPart>
      <w:docPartPr>
        <w:name w:val="690A5C00870144C3934D5FB915BF200D"/>
        <w:category>
          <w:name w:val="General"/>
          <w:gallery w:val="placeholder"/>
        </w:category>
        <w:types>
          <w:type w:val="bbPlcHdr"/>
        </w:types>
        <w:behaviors>
          <w:behavior w:val="content"/>
        </w:behaviors>
        <w:guid w:val="{7F508425-A5BF-4261-8F1E-DF5F469AAC52}"/>
      </w:docPartPr>
      <w:docPartBody>
        <w:p w:rsidR="001C56F0" w:rsidRDefault="001C56F0" w:rsidP="001C56F0">
          <w:pPr>
            <w:pStyle w:val="690A5C00870144C3934D5FB915BF200D1"/>
          </w:pPr>
          <w:r w:rsidRPr="0044564C">
            <w:rPr>
              <w:rStyle w:val="PlaceholderText"/>
            </w:rPr>
            <w:t>Click or tap here to enter text.</w:t>
          </w:r>
        </w:p>
      </w:docPartBody>
    </w:docPart>
    <w:docPart>
      <w:docPartPr>
        <w:name w:val="021B8E0686E3465784D0495486B7EEE6"/>
        <w:category>
          <w:name w:val="General"/>
          <w:gallery w:val="placeholder"/>
        </w:category>
        <w:types>
          <w:type w:val="bbPlcHdr"/>
        </w:types>
        <w:behaviors>
          <w:behavior w:val="content"/>
        </w:behaviors>
        <w:guid w:val="{B8DECEA2-BB69-4165-A646-A31731A1AD20}"/>
      </w:docPartPr>
      <w:docPartBody>
        <w:p w:rsidR="001C56F0" w:rsidRDefault="001C56F0" w:rsidP="001C56F0">
          <w:pPr>
            <w:pStyle w:val="021B8E0686E3465784D0495486B7EEE61"/>
          </w:pPr>
          <w:r w:rsidRPr="0044564C">
            <w:rPr>
              <w:rStyle w:val="PlaceholderText"/>
            </w:rPr>
            <w:t>Choose an item.</w:t>
          </w:r>
        </w:p>
      </w:docPartBody>
    </w:docPart>
    <w:docPart>
      <w:docPartPr>
        <w:name w:val="DE01086C21A242E1A98879DEB71BFA09"/>
        <w:category>
          <w:name w:val="General"/>
          <w:gallery w:val="placeholder"/>
        </w:category>
        <w:types>
          <w:type w:val="bbPlcHdr"/>
        </w:types>
        <w:behaviors>
          <w:behavior w:val="content"/>
        </w:behaviors>
        <w:guid w:val="{60A51420-A596-4EE3-B551-52EE12696556}"/>
      </w:docPartPr>
      <w:docPartBody>
        <w:p w:rsidR="001C56F0" w:rsidRDefault="001C56F0" w:rsidP="001C56F0">
          <w:pPr>
            <w:pStyle w:val="DE01086C21A242E1A98879DEB71BFA091"/>
          </w:pPr>
          <w:r w:rsidRPr="0044564C">
            <w:rPr>
              <w:rStyle w:val="PlaceholderText"/>
            </w:rPr>
            <w:t>Click or tap here to enter text.</w:t>
          </w:r>
        </w:p>
      </w:docPartBody>
    </w:docPart>
    <w:docPart>
      <w:docPartPr>
        <w:name w:val="54774CC19C354AB496854AC2F37720B3"/>
        <w:category>
          <w:name w:val="General"/>
          <w:gallery w:val="placeholder"/>
        </w:category>
        <w:types>
          <w:type w:val="bbPlcHdr"/>
        </w:types>
        <w:behaviors>
          <w:behavior w:val="content"/>
        </w:behaviors>
        <w:guid w:val="{79F1C675-4679-4D72-BF23-2B8A372A8BB8}"/>
      </w:docPartPr>
      <w:docPartBody>
        <w:p w:rsidR="001C56F0" w:rsidRDefault="001C56F0" w:rsidP="001C56F0">
          <w:pPr>
            <w:pStyle w:val="54774CC19C354AB496854AC2F37720B31"/>
          </w:pPr>
          <w:r w:rsidRPr="0044564C">
            <w:rPr>
              <w:rStyle w:val="PlaceholderText"/>
            </w:rPr>
            <w:t>Choose an item.</w:t>
          </w:r>
        </w:p>
      </w:docPartBody>
    </w:docPart>
    <w:docPart>
      <w:docPartPr>
        <w:name w:val="D07ACD5E211A4170973FF62D642AAEF6"/>
        <w:category>
          <w:name w:val="General"/>
          <w:gallery w:val="placeholder"/>
        </w:category>
        <w:types>
          <w:type w:val="bbPlcHdr"/>
        </w:types>
        <w:behaviors>
          <w:behavior w:val="content"/>
        </w:behaviors>
        <w:guid w:val="{2D6FC5A2-27C6-4236-B3FE-16F53146B345}"/>
      </w:docPartPr>
      <w:docPartBody>
        <w:p w:rsidR="001C56F0" w:rsidRDefault="001C56F0" w:rsidP="001C56F0">
          <w:pPr>
            <w:pStyle w:val="D07ACD5E211A4170973FF62D642AAEF61"/>
          </w:pPr>
          <w:r w:rsidRPr="0044564C">
            <w:rPr>
              <w:rStyle w:val="PlaceholderText"/>
            </w:rPr>
            <w:t>Click or tap here to enter text.</w:t>
          </w:r>
        </w:p>
      </w:docPartBody>
    </w:docPart>
    <w:docPart>
      <w:docPartPr>
        <w:name w:val="8C7B8E8E5F3340FBBCC1BBE0773330E9"/>
        <w:category>
          <w:name w:val="General"/>
          <w:gallery w:val="placeholder"/>
        </w:category>
        <w:types>
          <w:type w:val="bbPlcHdr"/>
        </w:types>
        <w:behaviors>
          <w:behavior w:val="content"/>
        </w:behaviors>
        <w:guid w:val="{54A1F880-B6E8-47F9-80F9-1C859BD8C808}"/>
      </w:docPartPr>
      <w:docPartBody>
        <w:p w:rsidR="001C56F0" w:rsidRDefault="001C56F0" w:rsidP="001C56F0">
          <w:pPr>
            <w:pStyle w:val="8C7B8E8E5F3340FBBCC1BBE0773330E91"/>
          </w:pPr>
          <w:r w:rsidRPr="0044564C">
            <w:rPr>
              <w:rStyle w:val="PlaceholderText"/>
            </w:rPr>
            <w:t>Choose an item.</w:t>
          </w:r>
        </w:p>
      </w:docPartBody>
    </w:docPart>
    <w:docPart>
      <w:docPartPr>
        <w:name w:val="546F9C4D58A14BC1A178F0C04F5B56EF"/>
        <w:category>
          <w:name w:val="General"/>
          <w:gallery w:val="placeholder"/>
        </w:category>
        <w:types>
          <w:type w:val="bbPlcHdr"/>
        </w:types>
        <w:behaviors>
          <w:behavior w:val="content"/>
        </w:behaviors>
        <w:guid w:val="{3AF1521D-BC37-4E2F-9D7F-9D1CC5CC5395}"/>
      </w:docPartPr>
      <w:docPartBody>
        <w:p w:rsidR="001C56F0" w:rsidRDefault="001C56F0" w:rsidP="001C56F0">
          <w:pPr>
            <w:pStyle w:val="546F9C4D58A14BC1A178F0C04F5B56EF1"/>
          </w:pPr>
          <w:r w:rsidRPr="0044564C">
            <w:rPr>
              <w:rStyle w:val="PlaceholderText"/>
            </w:rPr>
            <w:t>Click or tap here to enter text.</w:t>
          </w:r>
        </w:p>
      </w:docPartBody>
    </w:docPart>
    <w:docPart>
      <w:docPartPr>
        <w:name w:val="AA79FC4748EF417DBA1ECC13AF90C3A2"/>
        <w:category>
          <w:name w:val="General"/>
          <w:gallery w:val="placeholder"/>
        </w:category>
        <w:types>
          <w:type w:val="bbPlcHdr"/>
        </w:types>
        <w:behaviors>
          <w:behavior w:val="content"/>
        </w:behaviors>
        <w:guid w:val="{CBC9F506-65EB-4E56-8A58-87ED78970564}"/>
      </w:docPartPr>
      <w:docPartBody>
        <w:p w:rsidR="001C56F0" w:rsidRDefault="001C56F0" w:rsidP="001C56F0">
          <w:pPr>
            <w:pStyle w:val="AA79FC4748EF417DBA1ECC13AF90C3A21"/>
          </w:pPr>
          <w:r w:rsidRPr="0044564C">
            <w:rPr>
              <w:rStyle w:val="PlaceholderText"/>
            </w:rPr>
            <w:t>Choose an item.</w:t>
          </w:r>
        </w:p>
      </w:docPartBody>
    </w:docPart>
    <w:docPart>
      <w:docPartPr>
        <w:name w:val="8332CE69368A4678B5FE08F1FB5602CD"/>
        <w:category>
          <w:name w:val="General"/>
          <w:gallery w:val="placeholder"/>
        </w:category>
        <w:types>
          <w:type w:val="bbPlcHdr"/>
        </w:types>
        <w:behaviors>
          <w:behavior w:val="content"/>
        </w:behaviors>
        <w:guid w:val="{92AFA0C4-DB15-4AF9-B45A-4ECD95E50A37}"/>
      </w:docPartPr>
      <w:docPartBody>
        <w:p w:rsidR="001C56F0" w:rsidRDefault="001C56F0" w:rsidP="001C56F0">
          <w:pPr>
            <w:pStyle w:val="8332CE69368A4678B5FE08F1FB5602CD1"/>
          </w:pPr>
          <w:r w:rsidRPr="0044564C">
            <w:rPr>
              <w:rStyle w:val="PlaceholderText"/>
            </w:rPr>
            <w:t>Click or tap here to enter text.</w:t>
          </w:r>
        </w:p>
      </w:docPartBody>
    </w:docPart>
    <w:docPart>
      <w:docPartPr>
        <w:name w:val="CBF4596CF9B14ABCA7B67F8356E27C39"/>
        <w:category>
          <w:name w:val="General"/>
          <w:gallery w:val="placeholder"/>
        </w:category>
        <w:types>
          <w:type w:val="bbPlcHdr"/>
        </w:types>
        <w:behaviors>
          <w:behavior w:val="content"/>
        </w:behaviors>
        <w:guid w:val="{C9EE7EB7-CE8D-4255-ADB6-27B0C55292D4}"/>
      </w:docPartPr>
      <w:docPartBody>
        <w:p w:rsidR="001C56F0" w:rsidRDefault="001C56F0" w:rsidP="001C56F0">
          <w:pPr>
            <w:pStyle w:val="CBF4596CF9B14ABCA7B67F8356E27C391"/>
          </w:pPr>
          <w:r w:rsidRPr="0044564C">
            <w:rPr>
              <w:rStyle w:val="PlaceholderText"/>
            </w:rPr>
            <w:t>Choose an item.</w:t>
          </w:r>
        </w:p>
      </w:docPartBody>
    </w:docPart>
    <w:docPart>
      <w:docPartPr>
        <w:name w:val="1D26C69FE9CD4BEBB1B48A7282E47663"/>
        <w:category>
          <w:name w:val="General"/>
          <w:gallery w:val="placeholder"/>
        </w:category>
        <w:types>
          <w:type w:val="bbPlcHdr"/>
        </w:types>
        <w:behaviors>
          <w:behavior w:val="content"/>
        </w:behaviors>
        <w:guid w:val="{7C5E4FAB-4D41-422D-8E03-77C20B5A04DE}"/>
      </w:docPartPr>
      <w:docPartBody>
        <w:p w:rsidR="001C56F0" w:rsidRDefault="001C56F0" w:rsidP="001C56F0">
          <w:pPr>
            <w:pStyle w:val="1D26C69FE9CD4BEBB1B48A7282E476631"/>
          </w:pPr>
          <w:r w:rsidRPr="0044564C">
            <w:rPr>
              <w:rStyle w:val="PlaceholderText"/>
            </w:rPr>
            <w:t>Click or tap here to enter text.</w:t>
          </w:r>
        </w:p>
      </w:docPartBody>
    </w:docPart>
    <w:docPart>
      <w:docPartPr>
        <w:name w:val="B7FB9767A02B4841B9BAF06FCBAE0683"/>
        <w:category>
          <w:name w:val="General"/>
          <w:gallery w:val="placeholder"/>
        </w:category>
        <w:types>
          <w:type w:val="bbPlcHdr"/>
        </w:types>
        <w:behaviors>
          <w:behavior w:val="content"/>
        </w:behaviors>
        <w:guid w:val="{9A230345-77D7-41E0-B613-E99091411E29}"/>
      </w:docPartPr>
      <w:docPartBody>
        <w:p w:rsidR="001C56F0" w:rsidRDefault="001C56F0" w:rsidP="001C56F0">
          <w:pPr>
            <w:pStyle w:val="B7FB9767A02B4841B9BAF06FCBAE06831"/>
          </w:pPr>
          <w:r w:rsidRPr="0044564C">
            <w:rPr>
              <w:rStyle w:val="PlaceholderText"/>
            </w:rPr>
            <w:t>Choose an item.</w:t>
          </w:r>
        </w:p>
      </w:docPartBody>
    </w:docPart>
    <w:docPart>
      <w:docPartPr>
        <w:name w:val="D2FCA823ACB74692B89E1F4841CEB5B1"/>
        <w:category>
          <w:name w:val="General"/>
          <w:gallery w:val="placeholder"/>
        </w:category>
        <w:types>
          <w:type w:val="bbPlcHdr"/>
        </w:types>
        <w:behaviors>
          <w:behavior w:val="content"/>
        </w:behaviors>
        <w:guid w:val="{3E839FA5-7891-4B06-A599-C74A8A78C0EA}"/>
      </w:docPartPr>
      <w:docPartBody>
        <w:p w:rsidR="001C56F0" w:rsidRDefault="001C56F0" w:rsidP="001C56F0">
          <w:pPr>
            <w:pStyle w:val="D2FCA823ACB74692B89E1F4841CEB5B11"/>
          </w:pPr>
          <w:r w:rsidRPr="0044564C">
            <w:rPr>
              <w:rStyle w:val="PlaceholderText"/>
            </w:rPr>
            <w:t>Click or tap here to enter text.</w:t>
          </w:r>
        </w:p>
      </w:docPartBody>
    </w:docPart>
    <w:docPart>
      <w:docPartPr>
        <w:name w:val="E9E59F0B751A45928A1DFB2766386324"/>
        <w:category>
          <w:name w:val="General"/>
          <w:gallery w:val="placeholder"/>
        </w:category>
        <w:types>
          <w:type w:val="bbPlcHdr"/>
        </w:types>
        <w:behaviors>
          <w:behavior w:val="content"/>
        </w:behaviors>
        <w:guid w:val="{F753BC86-9A2A-4AF2-BD3C-CDC0C61C84B1}"/>
      </w:docPartPr>
      <w:docPartBody>
        <w:p w:rsidR="001C56F0" w:rsidRDefault="001C56F0" w:rsidP="001C56F0">
          <w:pPr>
            <w:pStyle w:val="E9E59F0B751A45928A1DFB27663863241"/>
          </w:pPr>
          <w:r w:rsidRPr="0044564C">
            <w:rPr>
              <w:rStyle w:val="PlaceholderText"/>
            </w:rPr>
            <w:t>Choose an item.</w:t>
          </w:r>
        </w:p>
      </w:docPartBody>
    </w:docPart>
    <w:docPart>
      <w:docPartPr>
        <w:name w:val="7AACA81A32334C5190B060B7548D36F8"/>
        <w:category>
          <w:name w:val="General"/>
          <w:gallery w:val="placeholder"/>
        </w:category>
        <w:types>
          <w:type w:val="bbPlcHdr"/>
        </w:types>
        <w:behaviors>
          <w:behavior w:val="content"/>
        </w:behaviors>
        <w:guid w:val="{CEA1F30F-0F70-4D3E-98BB-1254C97CAA13}"/>
      </w:docPartPr>
      <w:docPartBody>
        <w:p w:rsidR="001C56F0" w:rsidRDefault="001C56F0" w:rsidP="001C56F0">
          <w:pPr>
            <w:pStyle w:val="7AACA81A32334C5190B060B7548D36F81"/>
          </w:pPr>
          <w:r w:rsidRPr="0044564C">
            <w:rPr>
              <w:rStyle w:val="PlaceholderText"/>
            </w:rPr>
            <w:t>Click or tap here to enter text.</w:t>
          </w:r>
        </w:p>
      </w:docPartBody>
    </w:docPart>
    <w:docPart>
      <w:docPartPr>
        <w:name w:val="D5A2DA062DAE4DD3AD1BA930F1D7A517"/>
        <w:category>
          <w:name w:val="General"/>
          <w:gallery w:val="placeholder"/>
        </w:category>
        <w:types>
          <w:type w:val="bbPlcHdr"/>
        </w:types>
        <w:behaviors>
          <w:behavior w:val="content"/>
        </w:behaviors>
        <w:guid w:val="{EC4BFAA3-0DE8-488B-BF52-819E059467F4}"/>
      </w:docPartPr>
      <w:docPartBody>
        <w:p w:rsidR="001C56F0" w:rsidRDefault="001C56F0" w:rsidP="001C56F0">
          <w:pPr>
            <w:pStyle w:val="D5A2DA062DAE4DD3AD1BA930F1D7A5171"/>
          </w:pPr>
          <w:r w:rsidRPr="0044564C">
            <w:rPr>
              <w:rStyle w:val="PlaceholderText"/>
            </w:rPr>
            <w:t>Choose an item.</w:t>
          </w:r>
        </w:p>
      </w:docPartBody>
    </w:docPart>
    <w:docPart>
      <w:docPartPr>
        <w:name w:val="0EACEB86D5FB4B7D9427F1C2454EFFF9"/>
        <w:category>
          <w:name w:val="General"/>
          <w:gallery w:val="placeholder"/>
        </w:category>
        <w:types>
          <w:type w:val="bbPlcHdr"/>
        </w:types>
        <w:behaviors>
          <w:behavior w:val="content"/>
        </w:behaviors>
        <w:guid w:val="{13284678-0778-40B8-BFC1-3DB71D788F63}"/>
      </w:docPartPr>
      <w:docPartBody>
        <w:p w:rsidR="001C56F0" w:rsidRDefault="001C56F0" w:rsidP="001C56F0">
          <w:pPr>
            <w:pStyle w:val="0EACEB86D5FB4B7D9427F1C2454EFFF91"/>
          </w:pPr>
          <w:r w:rsidRPr="0044564C">
            <w:rPr>
              <w:rStyle w:val="PlaceholderText"/>
            </w:rPr>
            <w:t>Click or tap here to enter text.</w:t>
          </w:r>
        </w:p>
      </w:docPartBody>
    </w:docPart>
    <w:docPart>
      <w:docPartPr>
        <w:name w:val="9F7CF54474804EF2BF41FC3BBF3BC145"/>
        <w:category>
          <w:name w:val="General"/>
          <w:gallery w:val="placeholder"/>
        </w:category>
        <w:types>
          <w:type w:val="bbPlcHdr"/>
        </w:types>
        <w:behaviors>
          <w:behavior w:val="content"/>
        </w:behaviors>
        <w:guid w:val="{57153927-59E1-45E0-B054-6F69DDF2C7EB}"/>
      </w:docPartPr>
      <w:docPartBody>
        <w:p w:rsidR="001C56F0" w:rsidRDefault="001C56F0" w:rsidP="001C56F0">
          <w:pPr>
            <w:pStyle w:val="9F7CF54474804EF2BF41FC3BBF3BC1451"/>
          </w:pPr>
          <w:r w:rsidRPr="0044564C">
            <w:rPr>
              <w:rStyle w:val="PlaceholderText"/>
            </w:rPr>
            <w:t>Choose an item.</w:t>
          </w:r>
        </w:p>
      </w:docPartBody>
    </w:docPart>
    <w:docPart>
      <w:docPartPr>
        <w:name w:val="4112551EA5F44B4EAF7070955639C75D"/>
        <w:category>
          <w:name w:val="General"/>
          <w:gallery w:val="placeholder"/>
        </w:category>
        <w:types>
          <w:type w:val="bbPlcHdr"/>
        </w:types>
        <w:behaviors>
          <w:behavior w:val="content"/>
        </w:behaviors>
        <w:guid w:val="{D1597955-EB9C-4706-B875-BB2F8B0FB016}"/>
      </w:docPartPr>
      <w:docPartBody>
        <w:p w:rsidR="001C56F0" w:rsidRDefault="001C56F0" w:rsidP="001C56F0">
          <w:pPr>
            <w:pStyle w:val="4112551EA5F44B4EAF7070955639C75D1"/>
          </w:pPr>
          <w:r w:rsidRPr="0044564C">
            <w:rPr>
              <w:rStyle w:val="PlaceholderText"/>
            </w:rPr>
            <w:t>Click or tap here to enter text.</w:t>
          </w:r>
        </w:p>
      </w:docPartBody>
    </w:docPart>
    <w:docPart>
      <w:docPartPr>
        <w:name w:val="8DDE761AB09A48108617479C59909054"/>
        <w:category>
          <w:name w:val="General"/>
          <w:gallery w:val="placeholder"/>
        </w:category>
        <w:types>
          <w:type w:val="bbPlcHdr"/>
        </w:types>
        <w:behaviors>
          <w:behavior w:val="content"/>
        </w:behaviors>
        <w:guid w:val="{D0C3474F-2777-4240-B29D-12F760C00BF9}"/>
      </w:docPartPr>
      <w:docPartBody>
        <w:p w:rsidR="001C56F0" w:rsidRDefault="001C56F0" w:rsidP="001C56F0">
          <w:pPr>
            <w:pStyle w:val="8DDE761AB09A48108617479C599090541"/>
          </w:pPr>
          <w:r w:rsidRPr="0044564C">
            <w:rPr>
              <w:rStyle w:val="PlaceholderText"/>
            </w:rPr>
            <w:t>Click or tap here to enter text.</w:t>
          </w:r>
        </w:p>
      </w:docPartBody>
    </w:docPart>
    <w:docPart>
      <w:docPartPr>
        <w:name w:val="2BF75DDD1D174B2E88BCA81311EF39CE"/>
        <w:category>
          <w:name w:val="General"/>
          <w:gallery w:val="placeholder"/>
        </w:category>
        <w:types>
          <w:type w:val="bbPlcHdr"/>
        </w:types>
        <w:behaviors>
          <w:behavior w:val="content"/>
        </w:behaviors>
        <w:guid w:val="{AB3A2DAA-14E5-4096-A32F-437F9BDAF4C1}"/>
      </w:docPartPr>
      <w:docPartBody>
        <w:p w:rsidR="001C56F0" w:rsidRDefault="001C56F0" w:rsidP="001C56F0">
          <w:pPr>
            <w:pStyle w:val="2BF75DDD1D174B2E88BCA81311EF39CE1"/>
          </w:pPr>
          <w:r w:rsidRPr="004456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B11"/>
    <w:rsid w:val="001C56F0"/>
    <w:rsid w:val="004648A2"/>
    <w:rsid w:val="00514A21"/>
    <w:rsid w:val="008B1B08"/>
    <w:rsid w:val="00AD3B11"/>
    <w:rsid w:val="00D0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6F0"/>
    <w:rPr>
      <w:color w:val="808080"/>
    </w:rPr>
  </w:style>
  <w:style w:type="paragraph" w:customStyle="1" w:styleId="DE2213763E4E4DECA317B2FCE7191C96">
    <w:name w:val="DE2213763E4E4DECA317B2FCE7191C96"/>
    <w:rsid w:val="004648A2"/>
  </w:style>
  <w:style w:type="paragraph" w:customStyle="1" w:styleId="84F497C3D4ED405F979909582A626E62">
    <w:name w:val="84F497C3D4ED405F979909582A626E62"/>
    <w:rsid w:val="004648A2"/>
  </w:style>
  <w:style w:type="paragraph" w:customStyle="1" w:styleId="9D8BCAB3E60341628C1EF114F783403B">
    <w:name w:val="9D8BCAB3E60341628C1EF114F783403B"/>
    <w:rsid w:val="004648A2"/>
  </w:style>
  <w:style w:type="paragraph" w:customStyle="1" w:styleId="45F89F77924A49B6B44B8346FC75F50C">
    <w:name w:val="45F89F77924A49B6B44B8346FC75F50C"/>
    <w:rsid w:val="004648A2"/>
  </w:style>
  <w:style w:type="paragraph" w:customStyle="1" w:styleId="3C59066ECBB347199899881778D7083A">
    <w:name w:val="3C59066ECBB347199899881778D7083A"/>
    <w:rsid w:val="004648A2"/>
  </w:style>
  <w:style w:type="paragraph" w:customStyle="1" w:styleId="49EE8FFD183443A2A0F36D14F86F220A">
    <w:name w:val="49EE8FFD183443A2A0F36D14F86F220A"/>
    <w:rsid w:val="004648A2"/>
  </w:style>
  <w:style w:type="paragraph" w:customStyle="1" w:styleId="C1CBE3BD78894057AE2C1F825F939590">
    <w:name w:val="C1CBE3BD78894057AE2C1F825F939590"/>
    <w:rsid w:val="004648A2"/>
  </w:style>
  <w:style w:type="paragraph" w:customStyle="1" w:styleId="B6F370DE19184ACE8FAF87B22382B527">
    <w:name w:val="B6F370DE19184ACE8FAF87B22382B527"/>
    <w:rsid w:val="004648A2"/>
  </w:style>
  <w:style w:type="paragraph" w:customStyle="1" w:styleId="69B9E2DBE63E4A5D93BD1D9503BB2EDB">
    <w:name w:val="69B9E2DBE63E4A5D93BD1D9503BB2EDB"/>
    <w:rsid w:val="004648A2"/>
  </w:style>
  <w:style w:type="paragraph" w:customStyle="1" w:styleId="CC1307ACFA7E48D594C4E1586611C7B2">
    <w:name w:val="CC1307ACFA7E48D594C4E1586611C7B2"/>
    <w:rsid w:val="004648A2"/>
  </w:style>
  <w:style w:type="paragraph" w:customStyle="1" w:styleId="51B9E0907AC84F879267ADE9D3A24A9B">
    <w:name w:val="51B9E0907AC84F879267ADE9D3A24A9B"/>
    <w:rsid w:val="004648A2"/>
  </w:style>
  <w:style w:type="paragraph" w:customStyle="1" w:styleId="B8032AD0FCCC42BFB0DE8F84E687F665">
    <w:name w:val="B8032AD0FCCC42BFB0DE8F84E687F665"/>
    <w:rsid w:val="004648A2"/>
  </w:style>
  <w:style w:type="paragraph" w:customStyle="1" w:styleId="E05E909485E24A12B009148E54090263">
    <w:name w:val="E05E909485E24A12B009148E54090263"/>
    <w:rsid w:val="004648A2"/>
  </w:style>
  <w:style w:type="paragraph" w:customStyle="1" w:styleId="023E1B80E2AC410E8E220AC443FC5396">
    <w:name w:val="023E1B80E2AC410E8E220AC443FC5396"/>
    <w:rsid w:val="004648A2"/>
  </w:style>
  <w:style w:type="paragraph" w:customStyle="1" w:styleId="9F3FD3548D8D43818384DEC18D73AABD">
    <w:name w:val="9F3FD3548D8D43818384DEC18D73AABD"/>
    <w:rsid w:val="004648A2"/>
  </w:style>
  <w:style w:type="paragraph" w:customStyle="1" w:styleId="E01C867CE27C470C89A2494E1CB0B4EC">
    <w:name w:val="E01C867CE27C470C89A2494E1CB0B4EC"/>
    <w:rsid w:val="004648A2"/>
  </w:style>
  <w:style w:type="paragraph" w:customStyle="1" w:styleId="B6B45E77AC9B421394B3CC975093C882">
    <w:name w:val="B6B45E77AC9B421394B3CC975093C882"/>
    <w:rsid w:val="004648A2"/>
  </w:style>
  <w:style w:type="paragraph" w:customStyle="1" w:styleId="E37E73165FE84455835AA38984BD82F1">
    <w:name w:val="E37E73165FE84455835AA38984BD82F1"/>
    <w:rsid w:val="004648A2"/>
  </w:style>
  <w:style w:type="paragraph" w:customStyle="1" w:styleId="43988C22C2524716ADD758C4FFF68DBD">
    <w:name w:val="43988C22C2524716ADD758C4FFF68DBD"/>
    <w:rsid w:val="004648A2"/>
  </w:style>
  <w:style w:type="paragraph" w:customStyle="1" w:styleId="140FEE21F80F4773B36BD33E7131DBCB">
    <w:name w:val="140FEE21F80F4773B36BD33E7131DBCB"/>
    <w:rsid w:val="004648A2"/>
  </w:style>
  <w:style w:type="paragraph" w:customStyle="1" w:styleId="4C385CC235E44FE5B33E136BC56E6325">
    <w:name w:val="4C385CC235E44FE5B33E136BC56E6325"/>
    <w:rsid w:val="004648A2"/>
  </w:style>
  <w:style w:type="paragraph" w:customStyle="1" w:styleId="A359B58271AF43ABBCCA514C7080BD7A">
    <w:name w:val="A359B58271AF43ABBCCA514C7080BD7A"/>
    <w:rsid w:val="004648A2"/>
  </w:style>
  <w:style w:type="paragraph" w:customStyle="1" w:styleId="690A5C00870144C3934D5FB915BF200D">
    <w:name w:val="690A5C00870144C3934D5FB915BF200D"/>
    <w:rsid w:val="004648A2"/>
  </w:style>
  <w:style w:type="paragraph" w:customStyle="1" w:styleId="021B8E0686E3465784D0495486B7EEE6">
    <w:name w:val="021B8E0686E3465784D0495486B7EEE6"/>
    <w:rsid w:val="004648A2"/>
  </w:style>
  <w:style w:type="paragraph" w:customStyle="1" w:styleId="DE01086C21A242E1A98879DEB71BFA09">
    <w:name w:val="DE01086C21A242E1A98879DEB71BFA09"/>
    <w:rsid w:val="004648A2"/>
  </w:style>
  <w:style w:type="paragraph" w:customStyle="1" w:styleId="54774CC19C354AB496854AC2F37720B3">
    <w:name w:val="54774CC19C354AB496854AC2F37720B3"/>
    <w:rsid w:val="004648A2"/>
  </w:style>
  <w:style w:type="paragraph" w:customStyle="1" w:styleId="D07ACD5E211A4170973FF62D642AAEF6">
    <w:name w:val="D07ACD5E211A4170973FF62D642AAEF6"/>
    <w:rsid w:val="004648A2"/>
  </w:style>
  <w:style w:type="paragraph" w:customStyle="1" w:styleId="8C7B8E8E5F3340FBBCC1BBE0773330E9">
    <w:name w:val="8C7B8E8E5F3340FBBCC1BBE0773330E9"/>
    <w:rsid w:val="004648A2"/>
  </w:style>
  <w:style w:type="paragraph" w:customStyle="1" w:styleId="546F9C4D58A14BC1A178F0C04F5B56EF">
    <w:name w:val="546F9C4D58A14BC1A178F0C04F5B56EF"/>
    <w:rsid w:val="004648A2"/>
  </w:style>
  <w:style w:type="paragraph" w:customStyle="1" w:styleId="AA79FC4748EF417DBA1ECC13AF90C3A2">
    <w:name w:val="AA79FC4748EF417DBA1ECC13AF90C3A2"/>
    <w:rsid w:val="004648A2"/>
  </w:style>
  <w:style w:type="paragraph" w:customStyle="1" w:styleId="8332CE69368A4678B5FE08F1FB5602CD">
    <w:name w:val="8332CE69368A4678B5FE08F1FB5602CD"/>
    <w:rsid w:val="004648A2"/>
  </w:style>
  <w:style w:type="paragraph" w:customStyle="1" w:styleId="CBF4596CF9B14ABCA7B67F8356E27C39">
    <w:name w:val="CBF4596CF9B14ABCA7B67F8356E27C39"/>
    <w:rsid w:val="004648A2"/>
  </w:style>
  <w:style w:type="paragraph" w:customStyle="1" w:styleId="1D26C69FE9CD4BEBB1B48A7282E47663">
    <w:name w:val="1D26C69FE9CD4BEBB1B48A7282E47663"/>
    <w:rsid w:val="004648A2"/>
  </w:style>
  <w:style w:type="paragraph" w:customStyle="1" w:styleId="B7FB9767A02B4841B9BAF06FCBAE0683">
    <w:name w:val="B7FB9767A02B4841B9BAF06FCBAE0683"/>
    <w:rsid w:val="004648A2"/>
  </w:style>
  <w:style w:type="paragraph" w:customStyle="1" w:styleId="D2FCA823ACB74692B89E1F4841CEB5B1">
    <w:name w:val="D2FCA823ACB74692B89E1F4841CEB5B1"/>
    <w:rsid w:val="004648A2"/>
  </w:style>
  <w:style w:type="paragraph" w:customStyle="1" w:styleId="E9E59F0B751A45928A1DFB2766386324">
    <w:name w:val="E9E59F0B751A45928A1DFB2766386324"/>
    <w:rsid w:val="004648A2"/>
  </w:style>
  <w:style w:type="paragraph" w:customStyle="1" w:styleId="7AACA81A32334C5190B060B7548D36F8">
    <w:name w:val="7AACA81A32334C5190B060B7548D36F8"/>
    <w:rsid w:val="004648A2"/>
  </w:style>
  <w:style w:type="paragraph" w:customStyle="1" w:styleId="D5A2DA062DAE4DD3AD1BA930F1D7A517">
    <w:name w:val="D5A2DA062DAE4DD3AD1BA930F1D7A517"/>
    <w:rsid w:val="004648A2"/>
  </w:style>
  <w:style w:type="paragraph" w:customStyle="1" w:styleId="0EACEB86D5FB4B7D9427F1C2454EFFF9">
    <w:name w:val="0EACEB86D5FB4B7D9427F1C2454EFFF9"/>
    <w:rsid w:val="004648A2"/>
  </w:style>
  <w:style w:type="paragraph" w:customStyle="1" w:styleId="9F7CF54474804EF2BF41FC3BBF3BC145">
    <w:name w:val="9F7CF54474804EF2BF41FC3BBF3BC145"/>
    <w:rsid w:val="004648A2"/>
  </w:style>
  <w:style w:type="paragraph" w:customStyle="1" w:styleId="4112551EA5F44B4EAF7070955639C75D">
    <w:name w:val="4112551EA5F44B4EAF7070955639C75D"/>
    <w:rsid w:val="004648A2"/>
  </w:style>
  <w:style w:type="paragraph" w:customStyle="1" w:styleId="8DDE761AB09A48108617479C59909054">
    <w:name w:val="8DDE761AB09A48108617479C59909054"/>
    <w:rsid w:val="004648A2"/>
  </w:style>
  <w:style w:type="paragraph" w:customStyle="1" w:styleId="2BF75DDD1D174B2E88BCA81311EF39CE">
    <w:name w:val="2BF75DDD1D174B2E88BCA81311EF39CE"/>
    <w:rsid w:val="004648A2"/>
  </w:style>
  <w:style w:type="paragraph" w:customStyle="1" w:styleId="FC00B7309C0341248227DEBA0A49D86A">
    <w:name w:val="FC00B7309C0341248227DEBA0A49D86A"/>
    <w:rsid w:val="004648A2"/>
  </w:style>
  <w:style w:type="paragraph" w:customStyle="1" w:styleId="292AC1A512D847E0BCFABD2E7C8FDC4F">
    <w:name w:val="292AC1A512D847E0BCFABD2E7C8FDC4F"/>
    <w:rsid w:val="004648A2"/>
  </w:style>
  <w:style w:type="paragraph" w:customStyle="1" w:styleId="81C2868FF1594BB58DADC3040410B064">
    <w:name w:val="81C2868FF1594BB58DADC3040410B064"/>
    <w:rsid w:val="004648A2"/>
  </w:style>
  <w:style w:type="paragraph" w:customStyle="1" w:styleId="9BACC9E6050046CF86E93D81533C2E34">
    <w:name w:val="9BACC9E6050046CF86E93D81533C2E34"/>
    <w:rsid w:val="004648A2"/>
  </w:style>
  <w:style w:type="paragraph" w:customStyle="1" w:styleId="DE2213763E4E4DECA317B2FCE7191C961">
    <w:name w:val="DE2213763E4E4DECA317B2FCE7191C961"/>
    <w:rsid w:val="001C56F0"/>
    <w:rPr>
      <w:rFonts w:eastAsiaTheme="minorHAnsi"/>
      <w:lang w:eastAsia="en-US"/>
    </w:rPr>
  </w:style>
  <w:style w:type="paragraph" w:customStyle="1" w:styleId="84F497C3D4ED405F979909582A626E621">
    <w:name w:val="84F497C3D4ED405F979909582A626E621"/>
    <w:rsid w:val="001C56F0"/>
    <w:rPr>
      <w:rFonts w:eastAsiaTheme="minorHAnsi"/>
      <w:lang w:eastAsia="en-US"/>
    </w:rPr>
  </w:style>
  <w:style w:type="paragraph" w:customStyle="1" w:styleId="9D8BCAB3E60341628C1EF114F783403B1">
    <w:name w:val="9D8BCAB3E60341628C1EF114F783403B1"/>
    <w:rsid w:val="001C56F0"/>
    <w:rPr>
      <w:rFonts w:eastAsiaTheme="minorHAnsi"/>
      <w:lang w:eastAsia="en-US"/>
    </w:rPr>
  </w:style>
  <w:style w:type="paragraph" w:customStyle="1" w:styleId="45F89F77924A49B6B44B8346FC75F50C1">
    <w:name w:val="45F89F77924A49B6B44B8346FC75F50C1"/>
    <w:rsid w:val="001C56F0"/>
    <w:rPr>
      <w:rFonts w:eastAsiaTheme="minorHAnsi"/>
      <w:lang w:eastAsia="en-US"/>
    </w:rPr>
  </w:style>
  <w:style w:type="paragraph" w:customStyle="1" w:styleId="3C59066ECBB347199899881778D7083A1">
    <w:name w:val="3C59066ECBB347199899881778D7083A1"/>
    <w:rsid w:val="001C56F0"/>
    <w:rPr>
      <w:rFonts w:eastAsiaTheme="minorHAnsi"/>
      <w:lang w:eastAsia="en-US"/>
    </w:rPr>
  </w:style>
  <w:style w:type="paragraph" w:customStyle="1" w:styleId="49EE8FFD183443A2A0F36D14F86F220A1">
    <w:name w:val="49EE8FFD183443A2A0F36D14F86F220A1"/>
    <w:rsid w:val="001C56F0"/>
    <w:rPr>
      <w:rFonts w:eastAsiaTheme="minorHAnsi"/>
      <w:lang w:eastAsia="en-US"/>
    </w:rPr>
  </w:style>
  <w:style w:type="paragraph" w:customStyle="1" w:styleId="C1CBE3BD78894057AE2C1F825F9395901">
    <w:name w:val="C1CBE3BD78894057AE2C1F825F9395901"/>
    <w:rsid w:val="001C56F0"/>
    <w:rPr>
      <w:rFonts w:eastAsiaTheme="minorHAnsi"/>
      <w:lang w:eastAsia="en-US"/>
    </w:rPr>
  </w:style>
  <w:style w:type="paragraph" w:customStyle="1" w:styleId="B6F370DE19184ACE8FAF87B22382B5271">
    <w:name w:val="B6F370DE19184ACE8FAF87B22382B5271"/>
    <w:rsid w:val="001C56F0"/>
    <w:rPr>
      <w:rFonts w:eastAsiaTheme="minorHAnsi"/>
      <w:lang w:eastAsia="en-US"/>
    </w:rPr>
  </w:style>
  <w:style w:type="paragraph" w:customStyle="1" w:styleId="69B9E2DBE63E4A5D93BD1D9503BB2EDB1">
    <w:name w:val="69B9E2DBE63E4A5D93BD1D9503BB2EDB1"/>
    <w:rsid w:val="001C56F0"/>
    <w:rPr>
      <w:rFonts w:eastAsiaTheme="minorHAnsi"/>
      <w:lang w:eastAsia="en-US"/>
    </w:rPr>
  </w:style>
  <w:style w:type="paragraph" w:customStyle="1" w:styleId="CC1307ACFA7E48D594C4E1586611C7B21">
    <w:name w:val="CC1307ACFA7E48D594C4E1586611C7B21"/>
    <w:rsid w:val="001C56F0"/>
    <w:rPr>
      <w:rFonts w:eastAsiaTheme="minorHAnsi"/>
      <w:lang w:eastAsia="en-US"/>
    </w:rPr>
  </w:style>
  <w:style w:type="paragraph" w:customStyle="1" w:styleId="51B9E0907AC84F879267ADE9D3A24A9B1">
    <w:name w:val="51B9E0907AC84F879267ADE9D3A24A9B1"/>
    <w:rsid w:val="001C56F0"/>
    <w:rPr>
      <w:rFonts w:eastAsiaTheme="minorHAnsi"/>
      <w:lang w:eastAsia="en-US"/>
    </w:rPr>
  </w:style>
  <w:style w:type="paragraph" w:customStyle="1" w:styleId="B8032AD0FCCC42BFB0DE8F84E687F6651">
    <w:name w:val="B8032AD0FCCC42BFB0DE8F84E687F6651"/>
    <w:rsid w:val="001C56F0"/>
    <w:rPr>
      <w:rFonts w:eastAsiaTheme="minorHAnsi"/>
      <w:lang w:eastAsia="en-US"/>
    </w:rPr>
  </w:style>
  <w:style w:type="paragraph" w:customStyle="1" w:styleId="E05E909485E24A12B009148E540902631">
    <w:name w:val="E05E909485E24A12B009148E540902631"/>
    <w:rsid w:val="001C56F0"/>
    <w:rPr>
      <w:rFonts w:eastAsiaTheme="minorHAnsi"/>
      <w:lang w:eastAsia="en-US"/>
    </w:rPr>
  </w:style>
  <w:style w:type="paragraph" w:customStyle="1" w:styleId="023E1B80E2AC410E8E220AC443FC53961">
    <w:name w:val="023E1B80E2AC410E8E220AC443FC53961"/>
    <w:rsid w:val="001C56F0"/>
    <w:rPr>
      <w:rFonts w:eastAsiaTheme="minorHAnsi"/>
      <w:lang w:eastAsia="en-US"/>
    </w:rPr>
  </w:style>
  <w:style w:type="paragraph" w:customStyle="1" w:styleId="9F3FD3548D8D43818384DEC18D73AABD1">
    <w:name w:val="9F3FD3548D8D43818384DEC18D73AABD1"/>
    <w:rsid w:val="001C56F0"/>
    <w:rPr>
      <w:rFonts w:eastAsiaTheme="minorHAnsi"/>
      <w:lang w:eastAsia="en-US"/>
    </w:rPr>
  </w:style>
  <w:style w:type="paragraph" w:customStyle="1" w:styleId="E01C867CE27C470C89A2494E1CB0B4EC1">
    <w:name w:val="E01C867CE27C470C89A2494E1CB0B4EC1"/>
    <w:rsid w:val="001C56F0"/>
    <w:rPr>
      <w:rFonts w:eastAsiaTheme="minorHAnsi"/>
      <w:lang w:eastAsia="en-US"/>
    </w:rPr>
  </w:style>
  <w:style w:type="paragraph" w:customStyle="1" w:styleId="B6B45E77AC9B421394B3CC975093C8821">
    <w:name w:val="B6B45E77AC9B421394B3CC975093C8821"/>
    <w:rsid w:val="001C56F0"/>
    <w:rPr>
      <w:rFonts w:eastAsiaTheme="minorHAnsi"/>
      <w:lang w:eastAsia="en-US"/>
    </w:rPr>
  </w:style>
  <w:style w:type="paragraph" w:customStyle="1" w:styleId="E37E73165FE84455835AA38984BD82F11">
    <w:name w:val="E37E73165FE84455835AA38984BD82F11"/>
    <w:rsid w:val="001C56F0"/>
    <w:rPr>
      <w:rFonts w:eastAsiaTheme="minorHAnsi"/>
      <w:lang w:eastAsia="en-US"/>
    </w:rPr>
  </w:style>
  <w:style w:type="paragraph" w:customStyle="1" w:styleId="43988C22C2524716ADD758C4FFF68DBD1">
    <w:name w:val="43988C22C2524716ADD758C4FFF68DBD1"/>
    <w:rsid w:val="001C56F0"/>
    <w:rPr>
      <w:rFonts w:eastAsiaTheme="minorHAnsi"/>
      <w:lang w:eastAsia="en-US"/>
    </w:rPr>
  </w:style>
  <w:style w:type="paragraph" w:customStyle="1" w:styleId="140FEE21F80F4773B36BD33E7131DBCB1">
    <w:name w:val="140FEE21F80F4773B36BD33E7131DBCB1"/>
    <w:rsid w:val="001C56F0"/>
    <w:rPr>
      <w:rFonts w:eastAsiaTheme="minorHAnsi"/>
      <w:lang w:eastAsia="en-US"/>
    </w:rPr>
  </w:style>
  <w:style w:type="paragraph" w:customStyle="1" w:styleId="4C385CC235E44FE5B33E136BC56E63251">
    <w:name w:val="4C385CC235E44FE5B33E136BC56E63251"/>
    <w:rsid w:val="001C56F0"/>
    <w:rPr>
      <w:rFonts w:eastAsiaTheme="minorHAnsi"/>
      <w:lang w:eastAsia="en-US"/>
    </w:rPr>
  </w:style>
  <w:style w:type="paragraph" w:customStyle="1" w:styleId="A359B58271AF43ABBCCA514C7080BD7A1">
    <w:name w:val="A359B58271AF43ABBCCA514C7080BD7A1"/>
    <w:rsid w:val="001C56F0"/>
    <w:rPr>
      <w:rFonts w:eastAsiaTheme="minorHAnsi"/>
      <w:lang w:eastAsia="en-US"/>
    </w:rPr>
  </w:style>
  <w:style w:type="paragraph" w:customStyle="1" w:styleId="690A5C00870144C3934D5FB915BF200D1">
    <w:name w:val="690A5C00870144C3934D5FB915BF200D1"/>
    <w:rsid w:val="001C56F0"/>
    <w:rPr>
      <w:rFonts w:eastAsiaTheme="minorHAnsi"/>
      <w:lang w:eastAsia="en-US"/>
    </w:rPr>
  </w:style>
  <w:style w:type="paragraph" w:customStyle="1" w:styleId="021B8E0686E3465784D0495486B7EEE61">
    <w:name w:val="021B8E0686E3465784D0495486B7EEE61"/>
    <w:rsid w:val="001C56F0"/>
    <w:rPr>
      <w:rFonts w:eastAsiaTheme="minorHAnsi"/>
      <w:lang w:eastAsia="en-US"/>
    </w:rPr>
  </w:style>
  <w:style w:type="paragraph" w:customStyle="1" w:styleId="DE01086C21A242E1A98879DEB71BFA091">
    <w:name w:val="DE01086C21A242E1A98879DEB71BFA091"/>
    <w:rsid w:val="001C56F0"/>
    <w:rPr>
      <w:rFonts w:eastAsiaTheme="minorHAnsi"/>
      <w:lang w:eastAsia="en-US"/>
    </w:rPr>
  </w:style>
  <w:style w:type="paragraph" w:customStyle="1" w:styleId="54774CC19C354AB496854AC2F37720B31">
    <w:name w:val="54774CC19C354AB496854AC2F37720B31"/>
    <w:rsid w:val="001C56F0"/>
    <w:rPr>
      <w:rFonts w:eastAsiaTheme="minorHAnsi"/>
      <w:lang w:eastAsia="en-US"/>
    </w:rPr>
  </w:style>
  <w:style w:type="paragraph" w:customStyle="1" w:styleId="D07ACD5E211A4170973FF62D642AAEF61">
    <w:name w:val="D07ACD5E211A4170973FF62D642AAEF61"/>
    <w:rsid w:val="001C56F0"/>
    <w:rPr>
      <w:rFonts w:eastAsiaTheme="minorHAnsi"/>
      <w:lang w:eastAsia="en-US"/>
    </w:rPr>
  </w:style>
  <w:style w:type="paragraph" w:customStyle="1" w:styleId="8C7B8E8E5F3340FBBCC1BBE0773330E91">
    <w:name w:val="8C7B8E8E5F3340FBBCC1BBE0773330E91"/>
    <w:rsid w:val="001C56F0"/>
    <w:rPr>
      <w:rFonts w:eastAsiaTheme="minorHAnsi"/>
      <w:lang w:eastAsia="en-US"/>
    </w:rPr>
  </w:style>
  <w:style w:type="paragraph" w:customStyle="1" w:styleId="546F9C4D58A14BC1A178F0C04F5B56EF1">
    <w:name w:val="546F9C4D58A14BC1A178F0C04F5B56EF1"/>
    <w:rsid w:val="001C56F0"/>
    <w:rPr>
      <w:rFonts w:eastAsiaTheme="minorHAnsi"/>
      <w:lang w:eastAsia="en-US"/>
    </w:rPr>
  </w:style>
  <w:style w:type="paragraph" w:customStyle="1" w:styleId="AA79FC4748EF417DBA1ECC13AF90C3A21">
    <w:name w:val="AA79FC4748EF417DBA1ECC13AF90C3A21"/>
    <w:rsid w:val="001C56F0"/>
    <w:rPr>
      <w:rFonts w:eastAsiaTheme="minorHAnsi"/>
      <w:lang w:eastAsia="en-US"/>
    </w:rPr>
  </w:style>
  <w:style w:type="paragraph" w:customStyle="1" w:styleId="8332CE69368A4678B5FE08F1FB5602CD1">
    <w:name w:val="8332CE69368A4678B5FE08F1FB5602CD1"/>
    <w:rsid w:val="001C56F0"/>
    <w:rPr>
      <w:rFonts w:eastAsiaTheme="minorHAnsi"/>
      <w:lang w:eastAsia="en-US"/>
    </w:rPr>
  </w:style>
  <w:style w:type="paragraph" w:customStyle="1" w:styleId="CBF4596CF9B14ABCA7B67F8356E27C391">
    <w:name w:val="CBF4596CF9B14ABCA7B67F8356E27C391"/>
    <w:rsid w:val="001C56F0"/>
    <w:rPr>
      <w:rFonts w:eastAsiaTheme="minorHAnsi"/>
      <w:lang w:eastAsia="en-US"/>
    </w:rPr>
  </w:style>
  <w:style w:type="paragraph" w:customStyle="1" w:styleId="1D26C69FE9CD4BEBB1B48A7282E476631">
    <w:name w:val="1D26C69FE9CD4BEBB1B48A7282E476631"/>
    <w:rsid w:val="001C56F0"/>
    <w:rPr>
      <w:rFonts w:eastAsiaTheme="minorHAnsi"/>
      <w:lang w:eastAsia="en-US"/>
    </w:rPr>
  </w:style>
  <w:style w:type="paragraph" w:customStyle="1" w:styleId="B7FB9767A02B4841B9BAF06FCBAE06831">
    <w:name w:val="B7FB9767A02B4841B9BAF06FCBAE06831"/>
    <w:rsid w:val="001C56F0"/>
    <w:rPr>
      <w:rFonts w:eastAsiaTheme="minorHAnsi"/>
      <w:lang w:eastAsia="en-US"/>
    </w:rPr>
  </w:style>
  <w:style w:type="paragraph" w:customStyle="1" w:styleId="D2FCA823ACB74692B89E1F4841CEB5B11">
    <w:name w:val="D2FCA823ACB74692B89E1F4841CEB5B11"/>
    <w:rsid w:val="001C56F0"/>
    <w:rPr>
      <w:rFonts w:eastAsiaTheme="minorHAnsi"/>
      <w:lang w:eastAsia="en-US"/>
    </w:rPr>
  </w:style>
  <w:style w:type="paragraph" w:customStyle="1" w:styleId="E9E59F0B751A45928A1DFB27663863241">
    <w:name w:val="E9E59F0B751A45928A1DFB27663863241"/>
    <w:rsid w:val="001C56F0"/>
    <w:rPr>
      <w:rFonts w:eastAsiaTheme="minorHAnsi"/>
      <w:lang w:eastAsia="en-US"/>
    </w:rPr>
  </w:style>
  <w:style w:type="paragraph" w:customStyle="1" w:styleId="7AACA81A32334C5190B060B7548D36F81">
    <w:name w:val="7AACA81A32334C5190B060B7548D36F81"/>
    <w:rsid w:val="001C56F0"/>
    <w:rPr>
      <w:rFonts w:eastAsiaTheme="minorHAnsi"/>
      <w:lang w:eastAsia="en-US"/>
    </w:rPr>
  </w:style>
  <w:style w:type="paragraph" w:customStyle="1" w:styleId="D5A2DA062DAE4DD3AD1BA930F1D7A5171">
    <w:name w:val="D5A2DA062DAE4DD3AD1BA930F1D7A5171"/>
    <w:rsid w:val="001C56F0"/>
    <w:rPr>
      <w:rFonts w:eastAsiaTheme="minorHAnsi"/>
      <w:lang w:eastAsia="en-US"/>
    </w:rPr>
  </w:style>
  <w:style w:type="paragraph" w:customStyle="1" w:styleId="0EACEB86D5FB4B7D9427F1C2454EFFF91">
    <w:name w:val="0EACEB86D5FB4B7D9427F1C2454EFFF91"/>
    <w:rsid w:val="001C56F0"/>
    <w:rPr>
      <w:rFonts w:eastAsiaTheme="minorHAnsi"/>
      <w:lang w:eastAsia="en-US"/>
    </w:rPr>
  </w:style>
  <w:style w:type="paragraph" w:customStyle="1" w:styleId="9F7CF54474804EF2BF41FC3BBF3BC1451">
    <w:name w:val="9F7CF54474804EF2BF41FC3BBF3BC1451"/>
    <w:rsid w:val="001C56F0"/>
    <w:rPr>
      <w:rFonts w:eastAsiaTheme="minorHAnsi"/>
      <w:lang w:eastAsia="en-US"/>
    </w:rPr>
  </w:style>
  <w:style w:type="paragraph" w:customStyle="1" w:styleId="4112551EA5F44B4EAF7070955639C75D1">
    <w:name w:val="4112551EA5F44B4EAF7070955639C75D1"/>
    <w:rsid w:val="001C56F0"/>
    <w:rPr>
      <w:rFonts w:eastAsiaTheme="minorHAnsi"/>
      <w:lang w:eastAsia="en-US"/>
    </w:rPr>
  </w:style>
  <w:style w:type="paragraph" w:customStyle="1" w:styleId="8DDE761AB09A48108617479C599090541">
    <w:name w:val="8DDE761AB09A48108617479C599090541"/>
    <w:rsid w:val="001C56F0"/>
    <w:rPr>
      <w:rFonts w:eastAsiaTheme="minorHAnsi"/>
      <w:lang w:eastAsia="en-US"/>
    </w:rPr>
  </w:style>
  <w:style w:type="paragraph" w:customStyle="1" w:styleId="2BF75DDD1D174B2E88BCA81311EF39CE1">
    <w:name w:val="2BF75DDD1D174B2E88BCA81311EF39CE1"/>
    <w:rsid w:val="001C56F0"/>
    <w:rPr>
      <w:rFonts w:eastAsiaTheme="minorHAnsi"/>
      <w:lang w:eastAsia="en-US"/>
    </w:rPr>
  </w:style>
  <w:style w:type="paragraph" w:customStyle="1" w:styleId="FC00B7309C0341248227DEBA0A49D86A1">
    <w:name w:val="FC00B7309C0341248227DEBA0A49D86A1"/>
    <w:rsid w:val="001C56F0"/>
    <w:rPr>
      <w:rFonts w:eastAsiaTheme="minorHAnsi"/>
      <w:lang w:eastAsia="en-US"/>
    </w:rPr>
  </w:style>
  <w:style w:type="paragraph" w:customStyle="1" w:styleId="292AC1A512D847E0BCFABD2E7C8FDC4F1">
    <w:name w:val="292AC1A512D847E0BCFABD2E7C8FDC4F1"/>
    <w:rsid w:val="001C56F0"/>
    <w:rPr>
      <w:rFonts w:eastAsiaTheme="minorHAnsi"/>
      <w:lang w:eastAsia="en-US"/>
    </w:rPr>
  </w:style>
  <w:style w:type="paragraph" w:customStyle="1" w:styleId="81C2868FF1594BB58DADC3040410B0641">
    <w:name w:val="81C2868FF1594BB58DADC3040410B0641"/>
    <w:rsid w:val="001C56F0"/>
    <w:rPr>
      <w:rFonts w:eastAsiaTheme="minorHAnsi"/>
      <w:lang w:eastAsia="en-US"/>
    </w:rPr>
  </w:style>
  <w:style w:type="paragraph" w:customStyle="1" w:styleId="9BACC9E6050046CF86E93D81533C2E341">
    <w:name w:val="9BACC9E6050046CF86E93D81533C2E341"/>
    <w:rsid w:val="001C56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BED6-B1FB-4A0E-B5E2-1725E320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FORM for Volunteers working in Schools V2</Template>
  <TotalTime>10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Carolyn</cp:lastModifiedBy>
  <cp:revision>2</cp:revision>
  <dcterms:created xsi:type="dcterms:W3CDTF">2019-12-31T14:28:00Z</dcterms:created>
  <dcterms:modified xsi:type="dcterms:W3CDTF">2019-12-31T14:28:00Z</dcterms:modified>
</cp:coreProperties>
</file>