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F320F9" w:rsidRPr="00FE05E4" w:rsidRDefault="00F320F9" w:rsidP="0000686F">
      <w:pPr>
        <w:pStyle w:val="Title"/>
        <w:jc w:val="center"/>
      </w:pPr>
      <w:r w:rsidRPr="00FE05E4">
        <w:t xml:space="preserve">The </w:t>
      </w:r>
      <w:r>
        <w:t>Main Ingredients</w:t>
      </w:r>
      <w:r w:rsidRPr="00FE05E4">
        <w:t xml:space="preserve"> Of Prayer</w:t>
      </w: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INTRODUCTION</w:t>
      </w: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</w:p>
    <w:p w:rsidR="00F320F9" w:rsidRPr="00FE05E4" w:rsidRDefault="00F320F9" w:rsidP="007B0F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1. In"/>
        </w:smartTagPr>
        <w:r w:rsidRPr="00FE05E4">
          <w:rPr>
            <w:rFonts w:ascii="Courier New" w:hAnsi="Courier New" w:cs="Courier New"/>
            <w:color w:val="000000"/>
            <w:sz w:val="20"/>
            <w:szCs w:val="20"/>
          </w:rPr>
          <w:t>1. In</w:t>
        </w:r>
      </w:smartTag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a survey recently conducted it was </w:t>
      </w: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asked </w:t>
      </w:r>
      <w:r>
        <w:rPr>
          <w:rFonts w:ascii="Courier New" w:hAnsi="Courier New" w:cs="Courier New"/>
          <w:color w:val="000000"/>
          <w:sz w:val="20"/>
          <w:szCs w:val="20"/>
        </w:rPr>
        <w:t>of more than one thousand believers</w:t>
      </w: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what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FE05E4">
        <w:rPr>
          <w:rFonts w:ascii="Courier New" w:hAnsi="Courier New" w:cs="Courier New"/>
          <w:color w:val="000000"/>
          <w:sz w:val="20"/>
          <w:szCs w:val="20"/>
        </w:rPr>
        <w:t>they believe</w:t>
      </w:r>
      <w:r>
        <w:rPr>
          <w:rFonts w:ascii="Courier New" w:hAnsi="Courier New" w:cs="Courier New"/>
          <w:color w:val="000000"/>
          <w:sz w:val="20"/>
          <w:szCs w:val="20"/>
        </w:rPr>
        <w:t>d the contents of prayer should be…</w:t>
      </w: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b/>
          <w:bCs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2. One of the questions was this: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What do you think is the main</w:t>
      </w: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 important purpose of prayer?</w:t>
      </w: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>3. Here are their responses...</w:t>
      </w:r>
    </w:p>
    <w:p w:rsidR="00F320F9" w:rsidRPr="00FE05E4" w:rsidRDefault="00F320F9" w:rsidP="007B0F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  a. To seek God's guidance (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29</w:t>
      </w:r>
      <w:r w:rsidRPr="00FE05E4">
        <w:rPr>
          <w:rFonts w:ascii="Courier New" w:hAnsi="Courier New" w:cs="Courier New"/>
          <w:b/>
          <w:bCs/>
          <w:color w:val="000000"/>
          <w:sz w:val="20"/>
          <w:szCs w:val="20"/>
        </w:rPr>
        <w:t>%</w:t>
      </w:r>
      <w:r w:rsidRPr="00FE05E4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F320F9" w:rsidRPr="00FE05E4" w:rsidRDefault="00F320F9" w:rsidP="007B0F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  b. To thank God (</w:t>
      </w:r>
      <w:r w:rsidRPr="00FE05E4">
        <w:rPr>
          <w:rFonts w:ascii="Courier New" w:hAnsi="Courier New" w:cs="Courier New"/>
          <w:b/>
          <w:bCs/>
          <w:color w:val="000000"/>
          <w:sz w:val="20"/>
          <w:szCs w:val="20"/>
        </w:rPr>
        <w:t>2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0%</w:t>
      </w:r>
      <w:r w:rsidRPr="00FE05E4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F320F9" w:rsidRPr="00FE05E4" w:rsidRDefault="00F320F9" w:rsidP="007B0F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  c. To be close to God or the divine (</w:t>
      </w:r>
      <w:r w:rsidRPr="00FE05E4">
        <w:rPr>
          <w:rFonts w:ascii="Courier New" w:hAnsi="Courier New" w:cs="Courier New"/>
          <w:b/>
          <w:bCs/>
          <w:color w:val="000000"/>
          <w:sz w:val="20"/>
          <w:szCs w:val="20"/>
        </w:rPr>
        <w:t>1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4</w:t>
      </w:r>
      <w:r w:rsidRPr="00FE05E4">
        <w:rPr>
          <w:rFonts w:ascii="Courier New" w:hAnsi="Courier New" w:cs="Courier New"/>
          <w:b/>
          <w:bCs/>
          <w:color w:val="000000"/>
          <w:sz w:val="20"/>
          <w:szCs w:val="20"/>
        </w:rPr>
        <w:t>%</w:t>
      </w:r>
      <w:r w:rsidRPr="00FE05E4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  d. To help others (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12</w:t>
      </w:r>
      <w:r w:rsidRPr="00FE05E4">
        <w:rPr>
          <w:rFonts w:ascii="Courier New" w:hAnsi="Courier New" w:cs="Courier New"/>
          <w:b/>
          <w:bCs/>
          <w:color w:val="000000"/>
          <w:sz w:val="20"/>
          <w:szCs w:val="20"/>
        </w:rPr>
        <w:t>%</w:t>
      </w:r>
      <w:r w:rsidRPr="00FE05E4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  e. To improve a person's life (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10</w:t>
      </w:r>
      <w:r w:rsidRPr="00FE05E4">
        <w:rPr>
          <w:rFonts w:ascii="Courier New" w:hAnsi="Courier New" w:cs="Courier New"/>
          <w:b/>
          <w:bCs/>
          <w:color w:val="000000"/>
          <w:sz w:val="20"/>
          <w:szCs w:val="20"/>
        </w:rPr>
        <w:t>%</w:t>
      </w:r>
      <w:r w:rsidRPr="00FE05E4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  f. Other (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8</w:t>
      </w:r>
      <w:r w:rsidRPr="00FE05E4">
        <w:rPr>
          <w:rFonts w:ascii="Courier New" w:hAnsi="Courier New" w:cs="Courier New"/>
          <w:b/>
          <w:bCs/>
          <w:color w:val="000000"/>
          <w:sz w:val="20"/>
          <w:szCs w:val="20"/>
        </w:rPr>
        <w:t>%</w:t>
      </w:r>
      <w:r w:rsidRPr="00FE05E4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  g. Don't know (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7</w:t>
      </w:r>
      <w:r w:rsidRPr="00FE05E4">
        <w:rPr>
          <w:rFonts w:ascii="Courier New" w:hAnsi="Courier New" w:cs="Courier New"/>
          <w:b/>
          <w:bCs/>
          <w:color w:val="000000"/>
          <w:sz w:val="20"/>
          <w:szCs w:val="20"/>
        </w:rPr>
        <w:t>%</w:t>
      </w:r>
      <w:r w:rsidRPr="00FE05E4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</w:p>
    <w:p w:rsidR="00F320F9" w:rsidRPr="00FE05E4" w:rsidRDefault="00F320F9" w:rsidP="000A6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>As the answers above suggest, there are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many reasons to pray.  One way to remember </w:t>
      </w:r>
      <w:r w:rsidRPr="00FE05E4">
        <w:rPr>
          <w:rFonts w:ascii="Courier New" w:hAnsi="Courier New" w:cs="Courier New"/>
          <w:b/>
          <w:bCs/>
          <w:color w:val="000000"/>
          <w:sz w:val="20"/>
          <w:szCs w:val="20"/>
        </w:rPr>
        <w:t>"The Purpose Of Prayer"</w:t>
      </w: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is</w:t>
      </w:r>
    </w:p>
    <w:p w:rsidR="00F320F9" w:rsidRDefault="00F320F9" w:rsidP="000A6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b/>
          <w:bCs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>with the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use of the small little word….</w:t>
      </w: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FE05E4">
        <w:rPr>
          <w:rFonts w:ascii="Courier New" w:hAnsi="Courier New" w:cs="Courier New"/>
          <w:b/>
          <w:bCs/>
          <w:color w:val="000000"/>
          <w:sz w:val="20"/>
          <w:szCs w:val="20"/>
        </w:rPr>
        <w:t>ACTS</w:t>
      </w:r>
    </w:p>
    <w:p w:rsidR="00F320F9" w:rsidRDefault="00F320F9" w:rsidP="000A6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F320F9" w:rsidRDefault="00F320F9" w:rsidP="000A6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>The first letter stands for the following…</w:t>
      </w:r>
    </w:p>
    <w:p w:rsidR="00F320F9" w:rsidRPr="00FE05E4" w:rsidRDefault="00F320F9" w:rsidP="000A6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I. </w:t>
      </w:r>
      <w:r w:rsidRPr="00FE05E4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ADORATION</w:t>
      </w: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</w:p>
    <w:p w:rsidR="00F320F9" w:rsidRDefault="00F320F9" w:rsidP="000A6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b/>
          <w:bCs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 w:rsidRPr="00FE05E4">
        <w:rPr>
          <w:rFonts w:ascii="Courier New" w:hAnsi="Courier New" w:cs="Courier New"/>
          <w:b/>
          <w:bCs/>
          <w:color w:val="000000"/>
          <w:sz w:val="20"/>
          <w:szCs w:val="20"/>
        </w:rPr>
        <w:t>A. EXPRESSING ADORATION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CAN BE SEEN AS AN ACT THAT ….</w:t>
      </w:r>
    </w:p>
    <w:p w:rsidR="00F320F9" w:rsidRDefault="00F320F9" w:rsidP="000A6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F320F9" w:rsidRPr="00FE05E4" w:rsidRDefault="00F320F9" w:rsidP="000A6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     1. God is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certainly worthy of our praise, worship and</w:t>
      </w: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our adoration</w:t>
      </w:r>
    </w:p>
    <w:p w:rsidR="00F320F9" w:rsidRPr="00FE05E4" w:rsidRDefault="00F320F9" w:rsidP="000A6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     2. </w:t>
      </w:r>
      <w:r>
        <w:rPr>
          <w:rFonts w:ascii="Courier New" w:hAnsi="Courier New" w:cs="Courier New"/>
          <w:color w:val="000000"/>
          <w:sz w:val="20"/>
          <w:szCs w:val="20"/>
        </w:rPr>
        <w:t>Many use songs in praising God</w:t>
      </w: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however </w:t>
      </w: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we can also praise God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though our </w:t>
      </w:r>
      <w:r w:rsidRPr="00FE05E4">
        <w:rPr>
          <w:rFonts w:ascii="Courier New" w:hAnsi="Courier New" w:cs="Courier New"/>
          <w:color w:val="000000"/>
          <w:sz w:val="20"/>
          <w:szCs w:val="20"/>
        </w:rPr>
        <w:t>prayer</w:t>
      </w:r>
      <w:r>
        <w:rPr>
          <w:rFonts w:ascii="Courier New" w:hAnsi="Courier New" w:cs="Courier New"/>
          <w:color w:val="000000"/>
          <w:sz w:val="20"/>
          <w:szCs w:val="20"/>
        </w:rPr>
        <w:t>s.</w:t>
      </w: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</w:p>
    <w:p w:rsidR="00F320F9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b/>
          <w:bCs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 w:rsidRPr="00FE05E4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B.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LETS LOOK AT </w:t>
      </w:r>
      <w:r w:rsidRPr="00FE05E4">
        <w:rPr>
          <w:rFonts w:ascii="Courier New" w:hAnsi="Courier New" w:cs="Courier New"/>
          <w:b/>
          <w:bCs/>
          <w:color w:val="000000"/>
          <w:sz w:val="20"/>
          <w:szCs w:val="20"/>
        </w:rPr>
        <w:t>EXAMPLES OF ADORATION IN PRAYER...</w:t>
      </w: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     1. When Paul prayed for the Ephesians, he took time to praise God</w:t>
      </w:r>
    </w:p>
    <w:p w:rsidR="00F320F9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hyperlink r:id="rId5" w:tgtFrame="_blank" w:history="1">
        <w:r w:rsidRPr="00FE05E4">
          <w:rPr>
            <w:rFonts w:ascii="Courier New" w:hAnsi="Courier New" w:cs="Courier New"/>
            <w:b/>
            <w:bCs/>
            <w:color w:val="0000FF"/>
            <w:sz w:val="20"/>
            <w:szCs w:val="20"/>
            <w:u w:val="single"/>
          </w:rPr>
          <w:t>Ep 3:14-21</w:t>
        </w:r>
      </w:hyperlink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     2. David provides an example of offering adoration and praise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in </w:t>
      </w:r>
    </w:p>
    <w:p w:rsidR="00F320F9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hyperlink r:id="rId6" w:tgtFrame="_blank" w:history="1">
        <w:r w:rsidRPr="00FE05E4">
          <w:rPr>
            <w:rFonts w:ascii="Courier New" w:hAnsi="Courier New" w:cs="Courier New"/>
            <w:b/>
            <w:bCs/>
            <w:color w:val="0000FF"/>
            <w:sz w:val="20"/>
            <w:szCs w:val="20"/>
            <w:u w:val="single"/>
          </w:rPr>
          <w:t>1Ch 29:10-13</w:t>
        </w:r>
      </w:hyperlink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</w:p>
    <w:p w:rsidR="00F320F9" w:rsidRDefault="00F320F9" w:rsidP="00DD53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Notice that the survey did not mention Adoration</w:t>
      </w: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but it is certainly an important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part and </w:t>
      </w: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purpose of prayer.  </w:t>
      </w:r>
    </w:p>
    <w:p w:rsidR="00F320F9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</w:p>
    <w:p w:rsidR="00F320F9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The next letter…</w:t>
      </w: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FE05E4">
        <w:rPr>
          <w:rFonts w:ascii="Courier New" w:hAnsi="Courier New" w:cs="Courier New"/>
          <w:b/>
          <w:bCs/>
          <w:color w:val="000000"/>
          <w:sz w:val="20"/>
          <w:szCs w:val="20"/>
        </w:rPr>
        <w:t>"C"</w:t>
      </w: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II. </w:t>
      </w:r>
      <w:r w:rsidRPr="00FE05E4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CONFESSION</w:t>
      </w: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 w:rsidRPr="00FE05E4">
        <w:rPr>
          <w:rFonts w:ascii="Courier New" w:hAnsi="Courier New" w:cs="Courier New"/>
          <w:b/>
          <w:bCs/>
          <w:color w:val="000000"/>
          <w:sz w:val="20"/>
          <w:szCs w:val="20"/>
        </w:rPr>
        <w:t>A. CONFESSING OUR SINS...</w:t>
      </w:r>
    </w:p>
    <w:p w:rsidR="00F320F9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     1. There is mercy to be found in confessing one's sins </w:t>
      </w:r>
      <w:r>
        <w:rPr>
          <w:rFonts w:ascii="Courier New" w:hAnsi="Courier New" w:cs="Courier New"/>
          <w:color w:val="000000"/>
          <w:sz w:val="20"/>
          <w:szCs w:val="20"/>
        </w:rPr>
        <w:t>–</w:t>
      </w: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F320F9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hyperlink r:id="rId7" w:tgtFrame="_blank" w:history="1">
        <w:r w:rsidRPr="00FE05E4">
          <w:rPr>
            <w:rFonts w:ascii="Courier New" w:hAnsi="Courier New" w:cs="Courier New"/>
            <w:b/>
            <w:bCs/>
            <w:color w:val="0000FF"/>
            <w:sz w:val="20"/>
            <w:szCs w:val="20"/>
            <w:u w:val="single"/>
          </w:rPr>
          <w:t>Pr 28:13</w:t>
        </w:r>
      </w:hyperlink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     2. The Christian enjoys cleansing of sin by the blood of Jesus</w:t>
      </w:r>
    </w:p>
    <w:p w:rsidR="00F320F9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hyperlink r:id="rId8" w:tgtFrame="_blank" w:history="1">
        <w:r w:rsidRPr="00FE05E4">
          <w:rPr>
            <w:rFonts w:ascii="Courier New" w:hAnsi="Courier New" w:cs="Courier New"/>
            <w:b/>
            <w:bCs/>
            <w:color w:val="0000FF"/>
            <w:sz w:val="20"/>
            <w:szCs w:val="20"/>
            <w:u w:val="single"/>
          </w:rPr>
          <w:t>1Jn 1:7-10</w:t>
        </w:r>
      </w:hyperlink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 w:rsidRPr="00FE05E4">
        <w:rPr>
          <w:rFonts w:ascii="Courier New" w:hAnsi="Courier New" w:cs="Courier New"/>
          <w:b/>
          <w:bCs/>
          <w:color w:val="000000"/>
          <w:sz w:val="20"/>
          <w:szCs w:val="20"/>
        </w:rPr>
        <w:t>B. EXAMPLES OF CONFESSING SINS...</w:t>
      </w: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     1. Jesus provided an example in the parable of the Pharisee and</w:t>
      </w:r>
    </w:p>
    <w:p w:rsidR="00F320F9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        the publican </w:t>
      </w:r>
      <w:r>
        <w:rPr>
          <w:rFonts w:ascii="Courier New" w:hAnsi="Courier New" w:cs="Courier New"/>
          <w:color w:val="000000"/>
          <w:sz w:val="20"/>
          <w:szCs w:val="20"/>
        </w:rPr>
        <w:t>–</w:t>
      </w: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F320F9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hyperlink r:id="rId9" w:tgtFrame="_blank" w:history="1">
        <w:r w:rsidRPr="00FE05E4">
          <w:rPr>
            <w:rFonts w:ascii="Courier New" w:hAnsi="Courier New" w:cs="Courier New"/>
            <w:b/>
            <w:bCs/>
            <w:color w:val="0000FF"/>
            <w:sz w:val="20"/>
            <w:szCs w:val="20"/>
            <w:u w:val="single"/>
          </w:rPr>
          <w:t>Lk 18:10-14</w:t>
        </w:r>
      </w:hyperlink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     2. Again, David provides an example with his confession of sin</w:t>
      </w:r>
    </w:p>
    <w:p w:rsidR="00F320F9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hyperlink r:id="rId10" w:tgtFrame="_blank" w:history="1">
        <w:r w:rsidRPr="00FE05E4">
          <w:rPr>
            <w:rFonts w:ascii="Courier New" w:hAnsi="Courier New" w:cs="Courier New"/>
            <w:b/>
            <w:bCs/>
            <w:color w:val="0000FF"/>
            <w:sz w:val="20"/>
            <w:szCs w:val="20"/>
            <w:u w:val="single"/>
          </w:rPr>
          <w:t>Ps 51:1-13</w:t>
        </w:r>
      </w:hyperlink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[Obtaining forgiveness by </w:t>
      </w:r>
      <w:r w:rsidRPr="00FE05E4">
        <w:rPr>
          <w:rFonts w:ascii="Courier New" w:hAnsi="Courier New" w:cs="Courier New"/>
          <w:b/>
          <w:bCs/>
          <w:color w:val="000000"/>
          <w:sz w:val="20"/>
          <w:szCs w:val="20"/>
        </w:rPr>
        <w:t>confessing</w:t>
      </w: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sins is a blessing now enjoyed only</w:t>
      </w:r>
    </w:p>
    <w:p w:rsidR="00F320F9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through Christ </w:t>
      </w:r>
    </w:p>
    <w:p w:rsidR="00F320F9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</w:p>
    <w:p w:rsidR="00F320F9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>(</w:t>
      </w:r>
      <w:hyperlink r:id="rId11" w:tgtFrame="_blank" w:history="1">
        <w:r w:rsidRPr="00FE05E4">
          <w:rPr>
            <w:rFonts w:ascii="Courier New" w:hAnsi="Courier New" w:cs="Courier New"/>
            <w:b/>
            <w:bCs/>
            <w:color w:val="0000FF"/>
            <w:sz w:val="20"/>
            <w:szCs w:val="20"/>
            <w:u w:val="single"/>
          </w:rPr>
          <w:t>Jn 14:6</w:t>
        </w:r>
      </w:hyperlink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).  Once we have put on Christ </w:t>
      </w:r>
    </w:p>
    <w:p w:rsidR="00F320F9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hyperlink r:id="rId12" w:tgtFrame="_blank" w:history="1">
        <w:r w:rsidRPr="00FE05E4">
          <w:rPr>
            <w:rFonts w:ascii="Courier New" w:hAnsi="Courier New" w:cs="Courier New"/>
            <w:b/>
            <w:bCs/>
            <w:color w:val="0000FF"/>
            <w:sz w:val="20"/>
            <w:szCs w:val="20"/>
            <w:u w:val="single"/>
          </w:rPr>
          <w:t>Ga 3:27</w:t>
        </w:r>
      </w:hyperlink>
      <w:r w:rsidRPr="00FE05E4">
        <w:rPr>
          <w:rFonts w:ascii="Courier New" w:hAnsi="Courier New" w:cs="Courier New"/>
          <w:color w:val="000000"/>
          <w:sz w:val="20"/>
          <w:szCs w:val="20"/>
        </w:rPr>
        <w:t>),</w:t>
      </w:r>
    </w:p>
    <w:p w:rsidR="00F320F9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prayer is crucial to remaining forgiven.  </w:t>
      </w:r>
    </w:p>
    <w:p w:rsidR="00F320F9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</w:p>
    <w:p w:rsidR="00F320F9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</w:p>
    <w:p w:rsidR="00F320F9" w:rsidRPr="00FE05E4" w:rsidRDefault="00F320F9" w:rsidP="008764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The letter </w:t>
      </w:r>
      <w:r w:rsidRPr="00FE05E4">
        <w:rPr>
          <w:rFonts w:ascii="Courier New" w:hAnsi="Courier New" w:cs="Courier New"/>
          <w:b/>
          <w:bCs/>
          <w:color w:val="000000"/>
          <w:sz w:val="20"/>
          <w:szCs w:val="20"/>
        </w:rPr>
        <w:t>"T"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represents...</w:t>
      </w: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III. </w:t>
      </w:r>
      <w:r w:rsidRPr="00FE05E4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THANKSGIVING</w:t>
      </w: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 w:rsidRPr="00FE05E4">
        <w:rPr>
          <w:rFonts w:ascii="Courier New" w:hAnsi="Courier New" w:cs="Courier New"/>
          <w:b/>
          <w:bCs/>
          <w:color w:val="000000"/>
          <w:sz w:val="20"/>
          <w:szCs w:val="20"/>
        </w:rPr>
        <w:t>A. OFFERING THANKSGIVING...</w:t>
      </w: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     1. Being thankful is emphasized repeatedly in exhortations to pray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in the following scriptures….</w:t>
      </w:r>
    </w:p>
    <w:p w:rsidR="00F320F9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</w:p>
    <w:p w:rsidR="00F320F9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b/>
          <w:bCs/>
          <w:color w:val="000000"/>
          <w:sz w:val="20"/>
          <w:szCs w:val="20"/>
        </w:rPr>
      </w:pPr>
      <w:hyperlink r:id="rId13" w:tgtFrame="_blank" w:history="1">
        <w:r w:rsidRPr="00FE05E4">
          <w:rPr>
            <w:rFonts w:ascii="Courier New" w:hAnsi="Courier New" w:cs="Courier New"/>
            <w:b/>
            <w:bCs/>
            <w:color w:val="0000FF"/>
            <w:sz w:val="20"/>
            <w:szCs w:val="20"/>
            <w:u w:val="single"/>
          </w:rPr>
          <w:t>Ep 5:20</w:t>
        </w:r>
      </w:hyperlink>
      <w:r w:rsidRPr="00FE05E4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; </w:t>
      </w:r>
    </w:p>
    <w:p w:rsidR="00F320F9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F320F9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b/>
          <w:bCs/>
          <w:color w:val="000000"/>
          <w:sz w:val="20"/>
          <w:szCs w:val="20"/>
        </w:rPr>
      </w:pPr>
      <w:hyperlink r:id="rId14" w:tgtFrame="_blank" w:history="1">
        <w:r w:rsidRPr="00FE05E4">
          <w:rPr>
            <w:rFonts w:ascii="Courier New" w:hAnsi="Courier New" w:cs="Courier New"/>
            <w:b/>
            <w:bCs/>
            <w:color w:val="0000FF"/>
            <w:sz w:val="20"/>
            <w:szCs w:val="20"/>
            <w:u w:val="single"/>
          </w:rPr>
          <w:t>Col 4:2</w:t>
        </w:r>
      </w:hyperlink>
      <w:r w:rsidRPr="00FE05E4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; </w:t>
      </w:r>
    </w:p>
    <w:p w:rsidR="00F320F9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F320F9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b/>
          <w:bCs/>
          <w:color w:val="000000"/>
          <w:sz w:val="20"/>
          <w:szCs w:val="20"/>
        </w:rPr>
      </w:pPr>
      <w:hyperlink r:id="rId15" w:tgtFrame="_blank" w:history="1">
        <w:r w:rsidRPr="00FE05E4">
          <w:rPr>
            <w:rFonts w:ascii="Courier New" w:hAnsi="Courier New" w:cs="Courier New"/>
            <w:b/>
            <w:bCs/>
            <w:color w:val="0000FF"/>
            <w:sz w:val="20"/>
            <w:szCs w:val="20"/>
            <w:u w:val="single"/>
          </w:rPr>
          <w:t>1Th 5:17-18</w:t>
        </w:r>
      </w:hyperlink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2. Beloved the cure</w:t>
      </w: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to anxiety is to pray for everything, with</w:t>
      </w:r>
    </w:p>
    <w:p w:rsidR="00F320F9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        thanksgiving </w:t>
      </w:r>
      <w:r>
        <w:rPr>
          <w:rFonts w:ascii="Courier New" w:hAnsi="Courier New" w:cs="Courier New"/>
          <w:color w:val="000000"/>
          <w:sz w:val="20"/>
          <w:szCs w:val="20"/>
        </w:rPr>
        <w:t>–</w:t>
      </w: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F320F9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hyperlink r:id="rId16" w:tgtFrame="_blank" w:history="1">
        <w:r w:rsidRPr="00FE05E4">
          <w:rPr>
            <w:rFonts w:ascii="Courier New" w:hAnsi="Courier New" w:cs="Courier New"/>
            <w:b/>
            <w:bCs/>
            <w:color w:val="0000FF"/>
            <w:sz w:val="20"/>
            <w:szCs w:val="20"/>
            <w:u w:val="single"/>
          </w:rPr>
          <w:t>Php 4:6</w:t>
        </w:r>
      </w:hyperlink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 w:rsidRPr="00FE05E4">
        <w:rPr>
          <w:rFonts w:ascii="Courier New" w:hAnsi="Courier New" w:cs="Courier New"/>
          <w:b/>
          <w:bCs/>
          <w:color w:val="000000"/>
          <w:sz w:val="20"/>
          <w:szCs w:val="20"/>
        </w:rPr>
        <w:t>B. EXAMPLES OF OFFERING THANKSGIVING...</w:t>
      </w:r>
    </w:p>
    <w:p w:rsidR="00F320F9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     1. Christ set an example of thanksgiving </w:t>
      </w:r>
      <w:r>
        <w:rPr>
          <w:rFonts w:ascii="Courier New" w:hAnsi="Courier New" w:cs="Courier New"/>
          <w:color w:val="000000"/>
          <w:sz w:val="20"/>
          <w:szCs w:val="20"/>
        </w:rPr>
        <w:t>–</w:t>
      </w: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F320F9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</w:p>
    <w:p w:rsidR="00F320F9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b/>
          <w:bCs/>
          <w:color w:val="000000"/>
          <w:sz w:val="20"/>
          <w:szCs w:val="20"/>
        </w:rPr>
      </w:pPr>
      <w:hyperlink r:id="rId17" w:tgtFrame="_blank" w:history="1">
        <w:r w:rsidRPr="00FE05E4">
          <w:rPr>
            <w:rFonts w:ascii="Courier New" w:hAnsi="Courier New" w:cs="Courier New"/>
            <w:b/>
            <w:bCs/>
            <w:color w:val="0000FF"/>
            <w:sz w:val="20"/>
            <w:szCs w:val="20"/>
            <w:u w:val="single"/>
          </w:rPr>
          <w:t>Mt 11:25</w:t>
        </w:r>
      </w:hyperlink>
      <w:r w:rsidRPr="00FE05E4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; </w:t>
      </w:r>
      <w:hyperlink r:id="rId18" w:tgtFrame="_blank" w:history="1">
        <w:r w:rsidRPr="00FE05E4">
          <w:rPr>
            <w:rFonts w:ascii="Courier New" w:hAnsi="Courier New" w:cs="Courier New"/>
            <w:b/>
            <w:bCs/>
            <w:color w:val="0000FF"/>
            <w:sz w:val="20"/>
            <w:szCs w:val="20"/>
            <w:u w:val="single"/>
          </w:rPr>
          <w:t>26:27</w:t>
        </w:r>
      </w:hyperlink>
      <w:r w:rsidRPr="00FE05E4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; </w:t>
      </w:r>
    </w:p>
    <w:p w:rsidR="00F320F9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F320F9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b/>
          <w:bCs/>
          <w:color w:val="000000"/>
          <w:sz w:val="20"/>
          <w:szCs w:val="20"/>
        </w:rPr>
      </w:pPr>
      <w:hyperlink r:id="rId19" w:tgtFrame="_blank" w:history="1">
        <w:r w:rsidRPr="00FE05E4">
          <w:rPr>
            <w:rFonts w:ascii="Courier New" w:hAnsi="Courier New" w:cs="Courier New"/>
            <w:b/>
            <w:bCs/>
            <w:color w:val="0000FF"/>
            <w:sz w:val="20"/>
            <w:szCs w:val="20"/>
            <w:u w:val="single"/>
          </w:rPr>
          <w:t>Jn 6:11</w:t>
        </w:r>
      </w:hyperlink>
      <w:r w:rsidRPr="00FE05E4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; </w:t>
      </w:r>
      <w:hyperlink r:id="rId20" w:tgtFrame="_blank" w:history="1">
        <w:r w:rsidRPr="00FE05E4">
          <w:rPr>
            <w:rFonts w:ascii="Courier New" w:hAnsi="Courier New" w:cs="Courier New"/>
            <w:b/>
            <w:bCs/>
            <w:color w:val="0000FF"/>
            <w:sz w:val="20"/>
            <w:szCs w:val="20"/>
            <w:u w:val="single"/>
          </w:rPr>
          <w:t>11:41</w:t>
        </w:r>
      </w:hyperlink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</w:p>
    <w:p w:rsidR="00F320F9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     2. Daniel had the custom to thank God three times a day </w:t>
      </w:r>
      <w:r>
        <w:rPr>
          <w:rFonts w:ascii="Courier New" w:hAnsi="Courier New" w:cs="Courier New"/>
          <w:color w:val="000000"/>
          <w:sz w:val="20"/>
          <w:szCs w:val="20"/>
        </w:rPr>
        <w:t>–</w:t>
      </w: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F320F9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hyperlink r:id="rId21" w:tgtFrame="_blank" w:history="1">
        <w:r w:rsidRPr="00FE05E4">
          <w:rPr>
            <w:rFonts w:ascii="Courier New" w:hAnsi="Courier New" w:cs="Courier New"/>
            <w:b/>
            <w:bCs/>
            <w:color w:val="0000FF"/>
            <w:sz w:val="20"/>
            <w:szCs w:val="20"/>
            <w:u w:val="single"/>
          </w:rPr>
          <w:t>Dan 6:10</w:t>
        </w:r>
      </w:hyperlink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[We cannot discount the importance of </w:t>
      </w:r>
      <w:r w:rsidRPr="00FE05E4">
        <w:rPr>
          <w:rFonts w:ascii="Courier New" w:hAnsi="Courier New" w:cs="Courier New"/>
          <w:b/>
          <w:bCs/>
          <w:color w:val="000000"/>
          <w:sz w:val="20"/>
          <w:szCs w:val="20"/>
        </w:rPr>
        <w:t>thanksgiving</w:t>
      </w: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in our prayers.</w:t>
      </w: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>Especially if we expect God to answer us as we make requests for future</w:t>
      </w:r>
    </w:p>
    <w:p w:rsidR="00F320F9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blessings.  </w:t>
      </w:r>
    </w:p>
    <w:p w:rsidR="00F320F9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</w:p>
    <w:p w:rsidR="00F320F9" w:rsidRDefault="00F320F9" w:rsidP="001E3D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T</w:t>
      </w: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he final letter, </w:t>
      </w:r>
      <w:r>
        <w:rPr>
          <w:rFonts w:ascii="Courier New" w:hAnsi="Courier New" w:cs="Courier New"/>
          <w:color w:val="000000"/>
          <w:sz w:val="20"/>
          <w:szCs w:val="20"/>
        </w:rPr>
        <w:t>in our study is the letter “S” which stands for ….</w:t>
      </w:r>
    </w:p>
    <w:p w:rsidR="00F320F9" w:rsidRPr="00FE05E4" w:rsidRDefault="00F320F9" w:rsidP="001E3D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IV. </w:t>
      </w:r>
      <w:r w:rsidRPr="00FE05E4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SUPPLICATION</w:t>
      </w: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 w:rsidRPr="00FE05E4">
        <w:rPr>
          <w:rFonts w:ascii="Courier New" w:hAnsi="Courier New" w:cs="Courier New"/>
          <w:b/>
          <w:bCs/>
          <w:color w:val="000000"/>
          <w:sz w:val="20"/>
          <w:szCs w:val="20"/>
        </w:rPr>
        <w:t>A. MAKING SUPPLICATION...</w:t>
      </w:r>
    </w:p>
    <w:p w:rsidR="00F320F9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     1. We are encouraged to let our requests be known to God </w:t>
      </w:r>
      <w:r>
        <w:rPr>
          <w:rFonts w:ascii="Courier New" w:hAnsi="Courier New" w:cs="Courier New"/>
          <w:color w:val="000000"/>
          <w:sz w:val="20"/>
          <w:szCs w:val="20"/>
        </w:rPr>
        <w:t>–</w:t>
      </w: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hyperlink r:id="rId22" w:tgtFrame="_blank" w:history="1">
        <w:r w:rsidRPr="00FE05E4">
          <w:rPr>
            <w:rFonts w:ascii="Courier New" w:hAnsi="Courier New" w:cs="Courier New"/>
            <w:b/>
            <w:bCs/>
            <w:color w:val="0000FF"/>
            <w:sz w:val="20"/>
            <w:szCs w:val="20"/>
            <w:u w:val="single"/>
          </w:rPr>
          <w:t>Php 4:6</w:t>
        </w:r>
      </w:hyperlink>
    </w:p>
    <w:p w:rsidR="00F320F9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     2. We are commanded to make supplications for all men </w:t>
      </w:r>
      <w:r>
        <w:rPr>
          <w:rFonts w:ascii="Courier New" w:hAnsi="Courier New" w:cs="Courier New"/>
          <w:color w:val="000000"/>
          <w:sz w:val="20"/>
          <w:szCs w:val="20"/>
        </w:rPr>
        <w:t>–</w:t>
      </w: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F320F9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hyperlink r:id="rId23" w:tgtFrame="_blank" w:history="1">
        <w:r w:rsidRPr="00FE05E4">
          <w:rPr>
            <w:rFonts w:ascii="Courier New" w:hAnsi="Courier New" w:cs="Courier New"/>
            <w:b/>
            <w:bCs/>
            <w:color w:val="0000FF"/>
            <w:sz w:val="20"/>
            <w:szCs w:val="20"/>
            <w:u w:val="single"/>
          </w:rPr>
          <w:t>1Ti 2:1-2</w:t>
        </w:r>
      </w:hyperlink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 w:rsidRPr="00FE05E4">
        <w:rPr>
          <w:rFonts w:ascii="Courier New" w:hAnsi="Courier New" w:cs="Courier New"/>
          <w:b/>
          <w:bCs/>
          <w:color w:val="000000"/>
          <w:sz w:val="20"/>
          <w:szCs w:val="20"/>
        </w:rPr>
        <w:t>B. EXAMPLES OF MAKING SUPPLICATION...</w:t>
      </w: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     1. "Real widows" are known for their supplications night and day</w:t>
      </w:r>
    </w:p>
    <w:p w:rsidR="00F320F9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</w:p>
    <w:p w:rsidR="00F320F9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hyperlink r:id="rId24" w:tgtFrame="_blank" w:history="1">
        <w:r w:rsidRPr="00FE05E4">
          <w:rPr>
            <w:rFonts w:ascii="Courier New" w:hAnsi="Courier New" w:cs="Courier New"/>
            <w:b/>
            <w:bCs/>
            <w:color w:val="0000FF"/>
            <w:sz w:val="20"/>
            <w:szCs w:val="20"/>
            <w:u w:val="single"/>
          </w:rPr>
          <w:t>1Ti 5:5</w:t>
        </w:r>
      </w:hyperlink>
    </w:p>
    <w:p w:rsidR="00F320F9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     2. Solomon made supplication at dedication of the temple </w:t>
      </w:r>
    </w:p>
    <w:p w:rsidR="00F320F9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hyperlink r:id="rId25" w:tgtFrame="_blank" w:history="1">
        <w:r w:rsidRPr="00FE05E4">
          <w:rPr>
            <w:rFonts w:ascii="Courier New" w:hAnsi="Courier New" w:cs="Courier New"/>
            <w:b/>
            <w:bCs/>
            <w:color w:val="0000FF"/>
            <w:sz w:val="20"/>
            <w:szCs w:val="20"/>
            <w:u w:val="single"/>
          </w:rPr>
          <w:t>1 Kin 8:28-29</w:t>
        </w:r>
      </w:hyperlink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     3. Jesus made supplication as He was crucified; Stephen also, as</w:t>
      </w:r>
    </w:p>
    <w:p w:rsidR="00F320F9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        he was being stoned </w:t>
      </w:r>
      <w:r>
        <w:rPr>
          <w:rFonts w:ascii="Courier New" w:hAnsi="Courier New" w:cs="Courier New"/>
          <w:color w:val="000000"/>
          <w:sz w:val="20"/>
          <w:szCs w:val="20"/>
        </w:rPr>
        <w:t>–</w:t>
      </w: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F320F9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</w:p>
    <w:p w:rsidR="00F320F9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b/>
          <w:bCs/>
          <w:color w:val="000000"/>
          <w:sz w:val="20"/>
          <w:szCs w:val="20"/>
        </w:rPr>
      </w:pPr>
      <w:hyperlink r:id="rId26" w:tgtFrame="_blank" w:history="1">
        <w:r w:rsidRPr="00FE05E4">
          <w:rPr>
            <w:rFonts w:ascii="Courier New" w:hAnsi="Courier New" w:cs="Courier New"/>
            <w:b/>
            <w:bCs/>
            <w:color w:val="0000FF"/>
            <w:sz w:val="20"/>
            <w:szCs w:val="20"/>
            <w:u w:val="single"/>
          </w:rPr>
          <w:t>Lk 23:34</w:t>
        </w:r>
      </w:hyperlink>
      <w:r w:rsidRPr="00FE05E4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; </w:t>
      </w:r>
    </w:p>
    <w:p w:rsidR="00F320F9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hyperlink r:id="rId27" w:tgtFrame="_blank" w:history="1">
        <w:r w:rsidRPr="00FE05E4">
          <w:rPr>
            <w:rFonts w:ascii="Courier New" w:hAnsi="Courier New" w:cs="Courier New"/>
            <w:b/>
            <w:bCs/>
            <w:color w:val="0000FF"/>
            <w:sz w:val="20"/>
            <w:szCs w:val="20"/>
            <w:u w:val="single"/>
          </w:rPr>
          <w:t>Ac 7:59-60</w:t>
        </w:r>
      </w:hyperlink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CONCLUSION</w:t>
      </w: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</w:p>
    <w:p w:rsidR="00F320F9" w:rsidRDefault="00F320F9" w:rsidP="001E3DD9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If you remember the word…</w:t>
      </w: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 w:rsidRPr="00FE05E4">
        <w:rPr>
          <w:rFonts w:ascii="Courier New" w:hAnsi="Courier New" w:cs="Courier New"/>
          <w:b/>
          <w:bCs/>
          <w:color w:val="000000"/>
          <w:sz w:val="20"/>
          <w:szCs w:val="20"/>
        </w:rPr>
        <w:t>ACTS</w:t>
      </w: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), </w:t>
      </w:r>
      <w:r>
        <w:rPr>
          <w:rFonts w:ascii="Courier New" w:hAnsi="Courier New" w:cs="Courier New"/>
          <w:color w:val="000000"/>
          <w:sz w:val="20"/>
          <w:szCs w:val="20"/>
        </w:rPr>
        <w:t>like in the book of Acts</w:t>
      </w:r>
    </w:p>
    <w:p w:rsidR="00F320F9" w:rsidRDefault="00F320F9" w:rsidP="001E3D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FE05E4">
        <w:rPr>
          <w:rFonts w:ascii="Courier New" w:hAnsi="Courier New" w:cs="Courier New"/>
          <w:b/>
          <w:bCs/>
          <w:color w:val="000000"/>
          <w:sz w:val="20"/>
          <w:szCs w:val="20"/>
        </w:rPr>
        <w:t>"The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 w:rsidRPr="00FE05E4">
        <w:rPr>
          <w:rFonts w:ascii="Courier New" w:hAnsi="Courier New" w:cs="Courier New"/>
          <w:b/>
          <w:bCs/>
          <w:color w:val="000000"/>
          <w:sz w:val="20"/>
          <w:szCs w:val="20"/>
        </w:rPr>
        <w:t>Purpose Of Prayer"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will enhance your prayer life beyond your wildest expectations</w:t>
      </w:r>
      <w:r w:rsidRPr="00FE05E4">
        <w:rPr>
          <w:rFonts w:ascii="Courier New" w:hAnsi="Courier New" w:cs="Courier New"/>
          <w:color w:val="000000"/>
          <w:sz w:val="20"/>
          <w:szCs w:val="20"/>
        </w:rPr>
        <w:t>...</w:t>
      </w:r>
      <w:r>
        <w:rPr>
          <w:rFonts w:ascii="Courier New" w:hAnsi="Courier New" w:cs="Courier New"/>
          <w:color w:val="000000"/>
          <w:sz w:val="20"/>
          <w:szCs w:val="20"/>
        </w:rPr>
        <w:t>Just remember…..</w:t>
      </w:r>
    </w:p>
    <w:p w:rsidR="00F320F9" w:rsidRPr="001E3DD9" w:rsidRDefault="00F320F9" w:rsidP="001E3D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  a. </w:t>
      </w:r>
      <w:r w:rsidRPr="00FE05E4">
        <w:rPr>
          <w:rFonts w:ascii="Courier New" w:hAnsi="Courier New" w:cs="Courier New"/>
          <w:b/>
          <w:bCs/>
          <w:color w:val="000000"/>
          <w:sz w:val="20"/>
          <w:szCs w:val="20"/>
        </w:rPr>
        <w:t>A</w:t>
      </w:r>
      <w:r w:rsidRPr="00FE05E4">
        <w:rPr>
          <w:rFonts w:ascii="Courier New" w:hAnsi="Courier New" w:cs="Courier New"/>
          <w:color w:val="000000"/>
          <w:sz w:val="20"/>
          <w:szCs w:val="20"/>
        </w:rPr>
        <w:t>doration</w:t>
      </w: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  b. </w:t>
      </w:r>
      <w:r w:rsidRPr="00FE05E4">
        <w:rPr>
          <w:rFonts w:ascii="Courier New" w:hAnsi="Courier New" w:cs="Courier New"/>
          <w:b/>
          <w:bCs/>
          <w:color w:val="000000"/>
          <w:sz w:val="20"/>
          <w:szCs w:val="20"/>
        </w:rPr>
        <w:t>C</w:t>
      </w:r>
      <w:r w:rsidRPr="00FE05E4">
        <w:rPr>
          <w:rFonts w:ascii="Courier New" w:hAnsi="Courier New" w:cs="Courier New"/>
          <w:color w:val="000000"/>
          <w:sz w:val="20"/>
          <w:szCs w:val="20"/>
        </w:rPr>
        <w:t>onfession</w:t>
      </w: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  c. </w:t>
      </w:r>
      <w:r w:rsidRPr="00FE05E4">
        <w:rPr>
          <w:rFonts w:ascii="Courier New" w:hAnsi="Courier New" w:cs="Courier New"/>
          <w:b/>
          <w:bCs/>
          <w:color w:val="000000"/>
          <w:sz w:val="20"/>
          <w:szCs w:val="20"/>
        </w:rPr>
        <w:t>T</w:t>
      </w:r>
      <w:r w:rsidRPr="00FE05E4">
        <w:rPr>
          <w:rFonts w:ascii="Courier New" w:hAnsi="Courier New" w:cs="Courier New"/>
          <w:color w:val="000000"/>
          <w:sz w:val="20"/>
          <w:szCs w:val="20"/>
        </w:rPr>
        <w:t>hanksgiving</w:t>
      </w:r>
    </w:p>
    <w:p w:rsidR="00F320F9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 w:rsidRPr="00FE05E4">
        <w:rPr>
          <w:rFonts w:ascii="Courier New" w:hAnsi="Courier New" w:cs="Courier New"/>
          <w:color w:val="000000"/>
          <w:sz w:val="20"/>
          <w:szCs w:val="20"/>
        </w:rPr>
        <w:t xml:space="preserve">   d. </w:t>
      </w:r>
      <w:r w:rsidRPr="00FE05E4">
        <w:rPr>
          <w:rFonts w:ascii="Courier New" w:hAnsi="Courier New" w:cs="Courier New"/>
          <w:b/>
          <w:bCs/>
          <w:color w:val="000000"/>
          <w:sz w:val="20"/>
          <w:szCs w:val="20"/>
        </w:rPr>
        <w:t>S</w:t>
      </w:r>
      <w:r w:rsidRPr="00FE05E4">
        <w:rPr>
          <w:rFonts w:ascii="Courier New" w:hAnsi="Courier New" w:cs="Courier New"/>
          <w:color w:val="000000"/>
          <w:sz w:val="20"/>
          <w:szCs w:val="20"/>
        </w:rPr>
        <w:t>upplication</w:t>
      </w:r>
    </w:p>
    <w:p w:rsidR="00F320F9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As part of your prayer life.  May God continue to bless you mightily!</w:t>
      </w:r>
    </w:p>
    <w:p w:rsidR="00F320F9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Evangelist, Minister  and Teacher   Carlos.</w:t>
      </w:r>
    </w:p>
    <w:p w:rsidR="00F320F9" w:rsidRPr="00FE05E4" w:rsidRDefault="00F320F9" w:rsidP="00FE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</w:p>
    <w:p w:rsidR="00F320F9" w:rsidRDefault="00F320F9"/>
    <w:sectPr w:rsidR="00F320F9" w:rsidSect="003F2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275CA"/>
    <w:multiLevelType w:val="hybridMultilevel"/>
    <w:tmpl w:val="6AAA99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5E4"/>
    <w:rsid w:val="0000686F"/>
    <w:rsid w:val="000A6EF2"/>
    <w:rsid w:val="001E3DD9"/>
    <w:rsid w:val="003F2657"/>
    <w:rsid w:val="0040349D"/>
    <w:rsid w:val="006C3CAA"/>
    <w:rsid w:val="007B0F21"/>
    <w:rsid w:val="007D2321"/>
    <w:rsid w:val="008764E7"/>
    <w:rsid w:val="008D7EBF"/>
    <w:rsid w:val="0091632A"/>
    <w:rsid w:val="00925A4F"/>
    <w:rsid w:val="0093402A"/>
    <w:rsid w:val="00A76765"/>
    <w:rsid w:val="00DD53BE"/>
    <w:rsid w:val="00EA2C92"/>
    <w:rsid w:val="00F320F9"/>
    <w:rsid w:val="00FC0CDC"/>
    <w:rsid w:val="00FE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65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E05E4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FE05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05E4"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00686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00686F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6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040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38236040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0407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a.com/bible/nkjv/1Jn%201.7-10" TargetMode="External"/><Relationship Id="rId13" Type="http://schemas.openxmlformats.org/officeDocument/2006/relationships/hyperlink" Target="http://biblia.com/bible/nkjv/Ep%205.20" TargetMode="External"/><Relationship Id="rId18" Type="http://schemas.openxmlformats.org/officeDocument/2006/relationships/hyperlink" Target="http://biblia.com/bible/nkjv/Mt%2026.27" TargetMode="External"/><Relationship Id="rId26" Type="http://schemas.openxmlformats.org/officeDocument/2006/relationships/hyperlink" Target="http://biblia.com/bible/nkjv/Lk%2023.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a.com/bible/nkjv/Dan%206.10" TargetMode="External"/><Relationship Id="rId7" Type="http://schemas.openxmlformats.org/officeDocument/2006/relationships/hyperlink" Target="http://biblia.com/bible/nkjv/Pr%2028.13" TargetMode="External"/><Relationship Id="rId12" Type="http://schemas.openxmlformats.org/officeDocument/2006/relationships/hyperlink" Target="http://biblia.com/bible/nkjv/Ga%203.27" TargetMode="External"/><Relationship Id="rId17" Type="http://schemas.openxmlformats.org/officeDocument/2006/relationships/hyperlink" Target="http://biblia.com/bible/nkjv/Mt%2011.25" TargetMode="External"/><Relationship Id="rId25" Type="http://schemas.openxmlformats.org/officeDocument/2006/relationships/hyperlink" Target="http://biblia.com/bible/nkjv/1%20Kin%208.28-29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a.com/bible/nkjv/Php%204.6" TargetMode="External"/><Relationship Id="rId20" Type="http://schemas.openxmlformats.org/officeDocument/2006/relationships/hyperlink" Target="http://biblia.com/bible/nkjv/Jn%2011.4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a.com/bible/nkjv/1Ch%2029.10-13" TargetMode="External"/><Relationship Id="rId11" Type="http://schemas.openxmlformats.org/officeDocument/2006/relationships/hyperlink" Target="http://biblia.com/bible/nkjv/Jn%2014.6" TargetMode="External"/><Relationship Id="rId24" Type="http://schemas.openxmlformats.org/officeDocument/2006/relationships/hyperlink" Target="http://biblia.com/bible/nkjv/1Ti%205.5" TargetMode="External"/><Relationship Id="rId5" Type="http://schemas.openxmlformats.org/officeDocument/2006/relationships/hyperlink" Target="http://biblia.com/bible/nkjv/Ep%203.14-21" TargetMode="External"/><Relationship Id="rId15" Type="http://schemas.openxmlformats.org/officeDocument/2006/relationships/hyperlink" Target="http://biblia.com/bible/nkjv/1Th%205.17-18" TargetMode="External"/><Relationship Id="rId23" Type="http://schemas.openxmlformats.org/officeDocument/2006/relationships/hyperlink" Target="http://biblia.com/bible/nkjv/1Ti%202.1-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iblia.com/bible/nkjv/Ps%2051.1-13" TargetMode="External"/><Relationship Id="rId19" Type="http://schemas.openxmlformats.org/officeDocument/2006/relationships/hyperlink" Target="http://biblia.com/bible/nkjv/Jn%206.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a.com/bible/nkjv/Lk%2018.10-14" TargetMode="External"/><Relationship Id="rId14" Type="http://schemas.openxmlformats.org/officeDocument/2006/relationships/hyperlink" Target="http://biblia.com/bible/nkjv/Col%204.2" TargetMode="External"/><Relationship Id="rId22" Type="http://schemas.openxmlformats.org/officeDocument/2006/relationships/hyperlink" Target="http://biblia.com/bible/nkjv/Php%204.6" TargetMode="External"/><Relationship Id="rId27" Type="http://schemas.openxmlformats.org/officeDocument/2006/relationships/hyperlink" Target="http://biblia.com/bible/nkjv/Ac%207.59-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774</Words>
  <Characters>4413</Characters>
  <Application>Microsoft Office Outlook</Application>
  <DocSecurity>0</DocSecurity>
  <Lines>0</Lines>
  <Paragraphs>0</Paragraphs>
  <ScaleCrop>false</ScaleCrop>
  <Company>Department of Management Services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Main Ingredients Of Prayer</dc:title>
  <dc:subject/>
  <dc:creator>Sepulvc</dc:creator>
  <cp:keywords/>
  <dc:description/>
  <cp:lastModifiedBy>BILLY</cp:lastModifiedBy>
  <cp:revision>2</cp:revision>
  <dcterms:created xsi:type="dcterms:W3CDTF">2012-12-17T02:20:00Z</dcterms:created>
  <dcterms:modified xsi:type="dcterms:W3CDTF">2012-12-17T02:20:00Z</dcterms:modified>
</cp:coreProperties>
</file>