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8"/>
        <w:gridCol w:w="3792"/>
      </w:tblGrid>
      <w:tr w:rsidR="00AA7471" w:rsidTr="00AA7471">
        <w:tc>
          <w:tcPr>
            <w:tcW w:w="6408" w:type="dxa"/>
          </w:tcPr>
          <w:p w:rsidR="00AA7471" w:rsidRDefault="00CE33BA" w:rsidP="00AA7471">
            <w:pPr>
              <w:pStyle w:val="CompanyName"/>
            </w:pPr>
            <w:r>
              <w:t xml:space="preserve">hers and his </w:t>
            </w:r>
            <w:bookmarkStart w:id="0" w:name="_GoBack"/>
            <w:bookmarkEnd w:id="0"/>
            <w:r w:rsidR="005B5602">
              <w:t>homecare services llc</w:t>
            </w:r>
          </w:p>
          <w:p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88" w:type="dxa"/>
          </w:tcPr>
          <w:p w:rsidR="00AA7471" w:rsidRDefault="00AA7471" w:rsidP="001564EE">
            <w:pPr>
              <w:pStyle w:val="Logo"/>
            </w:pPr>
          </w:p>
        </w:tc>
      </w:tr>
    </w:tbl>
    <w:p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2"/>
        <w:gridCol w:w="26"/>
        <w:gridCol w:w="334"/>
        <w:gridCol w:w="161"/>
        <w:gridCol w:w="180"/>
        <w:gridCol w:w="197"/>
        <w:gridCol w:w="233"/>
        <w:gridCol w:w="670"/>
        <w:gridCol w:w="712"/>
        <w:gridCol w:w="103"/>
        <w:gridCol w:w="709"/>
        <w:gridCol w:w="179"/>
        <w:gridCol w:w="631"/>
        <w:gridCol w:w="519"/>
        <w:gridCol w:w="200"/>
        <w:gridCol w:w="91"/>
        <w:gridCol w:w="360"/>
        <w:gridCol w:w="25"/>
        <w:gridCol w:w="424"/>
        <w:gridCol w:w="226"/>
        <w:gridCol w:w="344"/>
        <w:gridCol w:w="520"/>
        <w:gridCol w:w="435"/>
        <w:gridCol w:w="271"/>
        <w:gridCol w:w="272"/>
        <w:gridCol w:w="628"/>
        <w:gridCol w:w="898"/>
      </w:tblGrid>
      <w:tr w:rsidR="00A3552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:rsidR="009D6AEA" w:rsidRPr="002A733C" w:rsidRDefault="009D6AEA" w:rsidP="002A733C"/>
        </w:tc>
        <w:tc>
          <w:tcPr>
            <w:tcW w:w="641" w:type="dxa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:rsidR="009D6AEA" w:rsidRPr="002A733C" w:rsidRDefault="009D6AEA" w:rsidP="002A733C"/>
        </w:tc>
      </w:tr>
      <w:tr w:rsidR="004C2FEE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:rsidR="004C2FEE" w:rsidRPr="002A733C" w:rsidRDefault="004C2FEE" w:rsidP="002A733C"/>
        </w:tc>
        <w:tc>
          <w:tcPr>
            <w:tcW w:w="641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:rsidR="004C2FEE" w:rsidRPr="002A733C" w:rsidRDefault="004C2FEE" w:rsidP="002A733C"/>
        </w:tc>
        <w:tc>
          <w:tcPr>
            <w:tcW w:w="528" w:type="dxa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:rsidR="004C2FEE" w:rsidRPr="002A733C" w:rsidRDefault="004C2FEE" w:rsidP="002A733C"/>
        </w:tc>
      </w:tr>
      <w:tr w:rsidR="00C90A29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:rsidR="00C90A29" w:rsidRPr="002A733C" w:rsidRDefault="00C90A29" w:rsidP="002A733C"/>
        </w:tc>
      </w:tr>
      <w:tr w:rsidR="008D40FF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:rsidR="004C2FEE" w:rsidRPr="002A733C" w:rsidRDefault="004C2FEE" w:rsidP="002A733C"/>
        </w:tc>
      </w:tr>
      <w:tr w:rsidR="004C2FEE" w:rsidRPr="002A733C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E33BA">
              <w:rPr>
                <w:rStyle w:val="CheckBoxChar"/>
              </w:rPr>
            </w:r>
            <w:r w:rsidR="00CE33B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E33BA">
              <w:rPr>
                <w:rStyle w:val="CheckBoxChar"/>
              </w:rPr>
            </w:r>
            <w:r w:rsidR="00CE33B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E33BA">
              <w:rPr>
                <w:rStyle w:val="CheckBoxChar"/>
              </w:rPr>
            </w:r>
            <w:r w:rsidR="00CE33B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E33BA">
              <w:rPr>
                <w:rStyle w:val="CheckBoxChar"/>
              </w:rPr>
            </w:r>
            <w:r w:rsidR="00CE33B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E33BA">
              <w:rPr>
                <w:rStyle w:val="CheckBoxChar"/>
              </w:rPr>
            </w:r>
            <w:r w:rsidR="00CE33B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E33BA">
              <w:rPr>
                <w:rStyle w:val="CheckBoxChar"/>
              </w:rPr>
            </w:r>
            <w:r w:rsidR="00CE33B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E33BA">
              <w:rPr>
                <w:rStyle w:val="CheckBoxChar"/>
              </w:rPr>
            </w:r>
            <w:r w:rsidR="00CE33B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E33BA">
              <w:rPr>
                <w:rStyle w:val="CheckBoxChar"/>
              </w:rPr>
            </w:r>
            <w:r w:rsidR="00CE33B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5B5602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5B5602" w:rsidRDefault="005B5602" w:rsidP="005B5602">
            <w:r>
              <w:t xml:space="preserve">Have you lived in Ohio for the past 5 years 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5B5602" w:rsidRPr="002A733C" w:rsidRDefault="005B5602" w:rsidP="005B5602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E33BA">
              <w:rPr>
                <w:rStyle w:val="CheckBoxChar"/>
              </w:rPr>
            </w:r>
            <w:r w:rsidR="00CE33BA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5B5602" w:rsidRPr="002A733C" w:rsidRDefault="005B5602" w:rsidP="005B5602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E33BA">
              <w:rPr>
                <w:rStyle w:val="CheckBoxChar"/>
              </w:rPr>
            </w:r>
            <w:r w:rsidR="00CE33BA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5B5602" w:rsidRPr="002A733C" w:rsidRDefault="005B5602" w:rsidP="005B5602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:rsidR="005B5602" w:rsidRPr="002A733C" w:rsidRDefault="005B5602" w:rsidP="005B5602"/>
        </w:tc>
      </w:tr>
      <w:tr w:rsidR="005B5602" w:rsidRPr="002A733C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5B5602" w:rsidRPr="002A733C" w:rsidRDefault="005B5602" w:rsidP="005B5602"/>
        </w:tc>
      </w:tr>
      <w:tr w:rsidR="005B5602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5B5602" w:rsidRPr="002A733C" w:rsidRDefault="005B5602" w:rsidP="005B5602">
            <w:pPr>
              <w:pStyle w:val="Heading1"/>
            </w:pPr>
            <w:r w:rsidRPr="002A733C">
              <w:t>Education</w:t>
            </w:r>
          </w:p>
        </w:tc>
      </w:tr>
      <w:tr w:rsidR="005B5602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5B5602" w:rsidRPr="002A733C" w:rsidRDefault="005B5602" w:rsidP="005B5602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:rsidR="005B5602" w:rsidRPr="002A733C" w:rsidRDefault="005B5602" w:rsidP="005B5602"/>
        </w:tc>
        <w:tc>
          <w:tcPr>
            <w:tcW w:w="824" w:type="dxa"/>
            <w:gridSpan w:val="2"/>
            <w:vAlign w:val="center"/>
          </w:tcPr>
          <w:p w:rsidR="005B5602" w:rsidRPr="002A733C" w:rsidRDefault="005B5602" w:rsidP="005B5602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5B5602" w:rsidRPr="002A733C" w:rsidRDefault="005B5602" w:rsidP="005B5602"/>
        </w:tc>
      </w:tr>
      <w:tr w:rsidR="005B5602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5B5602" w:rsidRPr="002A733C" w:rsidRDefault="005B5602" w:rsidP="005B5602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5B5602" w:rsidRPr="002A733C" w:rsidRDefault="005B5602" w:rsidP="005B5602"/>
        </w:tc>
        <w:tc>
          <w:tcPr>
            <w:tcW w:w="436" w:type="dxa"/>
            <w:gridSpan w:val="2"/>
            <w:vAlign w:val="center"/>
          </w:tcPr>
          <w:p w:rsidR="005B5602" w:rsidRPr="002A733C" w:rsidRDefault="005B5602" w:rsidP="005B5602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5B5602" w:rsidRPr="002A733C" w:rsidRDefault="005B5602" w:rsidP="005B5602"/>
        </w:tc>
        <w:tc>
          <w:tcPr>
            <w:tcW w:w="1556" w:type="dxa"/>
            <w:gridSpan w:val="3"/>
            <w:vAlign w:val="center"/>
          </w:tcPr>
          <w:p w:rsidR="005B5602" w:rsidRPr="002A733C" w:rsidRDefault="005B5602" w:rsidP="005B5602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5B5602" w:rsidRPr="002A733C" w:rsidRDefault="005B5602" w:rsidP="005B5602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E33BA">
              <w:rPr>
                <w:rStyle w:val="CheckBoxChar"/>
              </w:rPr>
            </w:r>
            <w:r w:rsidR="00CE33BA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5B5602" w:rsidRPr="002A733C" w:rsidRDefault="005B5602" w:rsidP="005B5602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E33BA">
              <w:rPr>
                <w:rStyle w:val="CheckBoxChar"/>
              </w:rPr>
            </w:r>
            <w:r w:rsidR="00CE33BA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5B5602" w:rsidRPr="002A733C" w:rsidRDefault="005B5602" w:rsidP="005B5602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5B5602" w:rsidRPr="002A733C" w:rsidRDefault="005B5602" w:rsidP="005B5602"/>
        </w:tc>
      </w:tr>
      <w:tr w:rsidR="005B5602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5B5602" w:rsidRPr="002A733C" w:rsidRDefault="005B5602" w:rsidP="005B5602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:rsidR="005B5602" w:rsidRPr="002A733C" w:rsidRDefault="005B5602" w:rsidP="005B5602"/>
        </w:tc>
        <w:tc>
          <w:tcPr>
            <w:tcW w:w="824" w:type="dxa"/>
            <w:gridSpan w:val="2"/>
            <w:vAlign w:val="center"/>
          </w:tcPr>
          <w:p w:rsidR="005B5602" w:rsidRPr="002A733C" w:rsidRDefault="005B5602" w:rsidP="005B5602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5B5602" w:rsidRPr="002A733C" w:rsidRDefault="005B5602" w:rsidP="005B5602"/>
        </w:tc>
      </w:tr>
      <w:tr w:rsidR="005B5602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5B5602" w:rsidRPr="002A733C" w:rsidRDefault="005B5602" w:rsidP="005B5602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5B5602" w:rsidRPr="002A733C" w:rsidRDefault="005B5602" w:rsidP="005B5602"/>
        </w:tc>
        <w:tc>
          <w:tcPr>
            <w:tcW w:w="436" w:type="dxa"/>
            <w:gridSpan w:val="2"/>
            <w:vAlign w:val="center"/>
          </w:tcPr>
          <w:p w:rsidR="005B5602" w:rsidRPr="002A733C" w:rsidRDefault="005B5602" w:rsidP="005B5602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5B5602" w:rsidRPr="002A733C" w:rsidRDefault="005B5602" w:rsidP="005B5602"/>
        </w:tc>
        <w:tc>
          <w:tcPr>
            <w:tcW w:w="1556" w:type="dxa"/>
            <w:gridSpan w:val="3"/>
            <w:vAlign w:val="center"/>
          </w:tcPr>
          <w:p w:rsidR="005B5602" w:rsidRPr="002A733C" w:rsidRDefault="005B5602" w:rsidP="005B5602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5B5602" w:rsidRPr="002A733C" w:rsidRDefault="005B5602" w:rsidP="005B5602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E33BA">
              <w:rPr>
                <w:rStyle w:val="CheckBoxChar"/>
              </w:rPr>
            </w:r>
            <w:r w:rsidR="00CE33BA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5B5602" w:rsidRPr="002A733C" w:rsidRDefault="005B5602" w:rsidP="005B5602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E33BA">
              <w:rPr>
                <w:rStyle w:val="CheckBoxChar"/>
              </w:rPr>
            </w:r>
            <w:r w:rsidR="00CE33BA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5B5602" w:rsidRPr="002A733C" w:rsidRDefault="005B5602" w:rsidP="005B5602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5B5602" w:rsidRPr="002A733C" w:rsidRDefault="005B5602" w:rsidP="005B5602"/>
        </w:tc>
      </w:tr>
      <w:tr w:rsidR="005B5602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5B5602" w:rsidRPr="002A733C" w:rsidRDefault="005B5602" w:rsidP="005B5602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:rsidR="005B5602" w:rsidRPr="002A733C" w:rsidRDefault="005B5602" w:rsidP="005B5602"/>
        </w:tc>
        <w:tc>
          <w:tcPr>
            <w:tcW w:w="824" w:type="dxa"/>
            <w:gridSpan w:val="2"/>
            <w:vAlign w:val="center"/>
          </w:tcPr>
          <w:p w:rsidR="005B5602" w:rsidRPr="002A733C" w:rsidRDefault="005B5602" w:rsidP="005B5602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5B5602" w:rsidRPr="002A733C" w:rsidRDefault="005B5602" w:rsidP="005B5602"/>
        </w:tc>
      </w:tr>
      <w:tr w:rsidR="005B5602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5B5602" w:rsidRPr="002A733C" w:rsidRDefault="005B5602" w:rsidP="005B5602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5B5602" w:rsidRPr="002A733C" w:rsidRDefault="005B5602" w:rsidP="005B5602"/>
        </w:tc>
        <w:tc>
          <w:tcPr>
            <w:tcW w:w="436" w:type="dxa"/>
            <w:gridSpan w:val="2"/>
            <w:vAlign w:val="center"/>
          </w:tcPr>
          <w:p w:rsidR="005B5602" w:rsidRPr="002A733C" w:rsidRDefault="005B5602" w:rsidP="005B5602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5B5602" w:rsidRPr="002A733C" w:rsidRDefault="005B5602" w:rsidP="005B5602"/>
        </w:tc>
        <w:tc>
          <w:tcPr>
            <w:tcW w:w="1556" w:type="dxa"/>
            <w:gridSpan w:val="3"/>
            <w:vAlign w:val="center"/>
          </w:tcPr>
          <w:p w:rsidR="005B5602" w:rsidRPr="002A733C" w:rsidRDefault="005B5602" w:rsidP="005B5602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5B5602" w:rsidRPr="002A733C" w:rsidRDefault="005B5602" w:rsidP="005B5602">
            <w:r w:rsidRPr="002A733C">
              <w:t>YES</w:t>
            </w:r>
            <w:bookmarkStart w:id="1" w:name="Check3"/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E33BA">
              <w:rPr>
                <w:rStyle w:val="CheckBoxChar"/>
              </w:rPr>
            </w:r>
            <w:r w:rsidR="00CE33BA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24" w:type="dxa"/>
            <w:gridSpan w:val="3"/>
            <w:vAlign w:val="center"/>
          </w:tcPr>
          <w:p w:rsidR="005B5602" w:rsidRPr="002A733C" w:rsidRDefault="005B5602" w:rsidP="005B5602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E33BA">
              <w:rPr>
                <w:rStyle w:val="CheckBoxChar"/>
              </w:rPr>
            </w:r>
            <w:r w:rsidR="00CE33BA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5B5602" w:rsidRPr="002A733C" w:rsidRDefault="005B5602" w:rsidP="005B5602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5B5602" w:rsidRPr="002A733C" w:rsidRDefault="005B5602" w:rsidP="005B5602"/>
        </w:tc>
      </w:tr>
      <w:tr w:rsidR="005B5602" w:rsidRPr="002A733C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5B5602" w:rsidRPr="002A733C" w:rsidRDefault="005B5602" w:rsidP="005B5602"/>
        </w:tc>
      </w:tr>
      <w:tr w:rsidR="005B5602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5B5602" w:rsidRPr="002A733C" w:rsidRDefault="005B5602" w:rsidP="005B5602">
            <w:pPr>
              <w:pStyle w:val="Heading1"/>
            </w:pPr>
            <w:r w:rsidRPr="002A733C">
              <w:t>References</w:t>
            </w:r>
          </w:p>
        </w:tc>
      </w:tr>
      <w:tr w:rsidR="005B5602" w:rsidRPr="002A733C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:rsidR="005B5602" w:rsidRPr="002A733C" w:rsidRDefault="005B5602" w:rsidP="005B5602">
            <w:pPr>
              <w:pStyle w:val="Italics"/>
            </w:pPr>
            <w:r w:rsidRPr="002A733C">
              <w:t>Please list three professional references</w:t>
            </w:r>
            <w:r>
              <w:t>.</w:t>
            </w:r>
          </w:p>
        </w:tc>
      </w:tr>
      <w:tr w:rsidR="005B5602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5B5602" w:rsidRPr="002A733C" w:rsidRDefault="005B5602" w:rsidP="005B5602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5B5602" w:rsidRPr="002A733C" w:rsidRDefault="005B5602" w:rsidP="005B5602"/>
        </w:tc>
        <w:tc>
          <w:tcPr>
            <w:tcW w:w="1119" w:type="dxa"/>
            <w:gridSpan w:val="5"/>
            <w:vAlign w:val="center"/>
          </w:tcPr>
          <w:p w:rsidR="005B5602" w:rsidRPr="002A733C" w:rsidRDefault="005B5602" w:rsidP="005B5602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5B5602" w:rsidRPr="002A733C" w:rsidRDefault="005B5602" w:rsidP="005B5602"/>
        </w:tc>
      </w:tr>
      <w:tr w:rsidR="005B5602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5B5602" w:rsidRPr="002A733C" w:rsidRDefault="005B5602" w:rsidP="005B5602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5B5602" w:rsidRPr="002A733C" w:rsidRDefault="005B5602" w:rsidP="005B5602"/>
        </w:tc>
        <w:tc>
          <w:tcPr>
            <w:tcW w:w="687" w:type="dxa"/>
            <w:gridSpan w:val="4"/>
            <w:vAlign w:val="center"/>
          </w:tcPr>
          <w:p w:rsidR="005B5602" w:rsidRPr="002A733C" w:rsidRDefault="005B5602" w:rsidP="005B5602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5B5602" w:rsidRPr="002A733C" w:rsidRDefault="005B5602" w:rsidP="005B5602"/>
        </w:tc>
      </w:tr>
      <w:tr w:rsidR="005B5602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5B5602" w:rsidRPr="002A733C" w:rsidRDefault="005B5602" w:rsidP="005B5602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5B5602" w:rsidRPr="002A733C" w:rsidRDefault="005B5602" w:rsidP="005B5602"/>
        </w:tc>
      </w:tr>
      <w:tr w:rsidR="005B5602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5B5602" w:rsidRPr="002A733C" w:rsidRDefault="005B5602" w:rsidP="005B5602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5B5602" w:rsidRPr="002A733C" w:rsidRDefault="005B5602" w:rsidP="005B5602"/>
        </w:tc>
        <w:tc>
          <w:tcPr>
            <w:tcW w:w="1119" w:type="dxa"/>
            <w:gridSpan w:val="5"/>
            <w:vAlign w:val="center"/>
          </w:tcPr>
          <w:p w:rsidR="005B5602" w:rsidRPr="002A733C" w:rsidRDefault="005B5602" w:rsidP="005B5602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5B5602" w:rsidRPr="002A733C" w:rsidRDefault="005B5602" w:rsidP="005B5602"/>
        </w:tc>
      </w:tr>
      <w:tr w:rsidR="005B5602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5B5602" w:rsidRPr="002A733C" w:rsidRDefault="005B5602" w:rsidP="005B5602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5B5602" w:rsidRPr="002A733C" w:rsidRDefault="005B5602" w:rsidP="005B5602"/>
        </w:tc>
        <w:tc>
          <w:tcPr>
            <w:tcW w:w="687" w:type="dxa"/>
            <w:gridSpan w:val="4"/>
            <w:vAlign w:val="center"/>
          </w:tcPr>
          <w:p w:rsidR="005B5602" w:rsidRPr="002A733C" w:rsidRDefault="005B5602" w:rsidP="005B5602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5B5602" w:rsidRPr="002A733C" w:rsidRDefault="005B5602" w:rsidP="005B5602"/>
        </w:tc>
      </w:tr>
      <w:tr w:rsidR="005B5602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5B5602" w:rsidRPr="002A733C" w:rsidRDefault="005B5602" w:rsidP="005B5602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5B5602" w:rsidRPr="002A733C" w:rsidRDefault="005B5602" w:rsidP="005B5602"/>
        </w:tc>
      </w:tr>
      <w:tr w:rsidR="005B5602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5B5602" w:rsidRPr="002A733C" w:rsidRDefault="005B5602" w:rsidP="005B5602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5B5602" w:rsidRPr="002A733C" w:rsidRDefault="005B5602" w:rsidP="005B5602"/>
        </w:tc>
        <w:tc>
          <w:tcPr>
            <w:tcW w:w="1119" w:type="dxa"/>
            <w:gridSpan w:val="5"/>
            <w:vAlign w:val="center"/>
          </w:tcPr>
          <w:p w:rsidR="005B5602" w:rsidRPr="002A733C" w:rsidRDefault="005B5602" w:rsidP="005B5602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5B5602" w:rsidRPr="002A733C" w:rsidRDefault="005B5602" w:rsidP="005B5602"/>
        </w:tc>
      </w:tr>
      <w:tr w:rsidR="005B5602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5B5602" w:rsidRPr="002A733C" w:rsidRDefault="005B5602" w:rsidP="005B5602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5B5602" w:rsidRPr="002A733C" w:rsidRDefault="005B5602" w:rsidP="005B5602"/>
        </w:tc>
        <w:tc>
          <w:tcPr>
            <w:tcW w:w="687" w:type="dxa"/>
            <w:gridSpan w:val="4"/>
            <w:vAlign w:val="center"/>
          </w:tcPr>
          <w:p w:rsidR="005B5602" w:rsidRPr="002A733C" w:rsidRDefault="005B5602" w:rsidP="005B5602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5B5602" w:rsidRPr="002A733C" w:rsidRDefault="005B5602" w:rsidP="005B5602"/>
        </w:tc>
      </w:tr>
      <w:tr w:rsidR="005B5602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5B5602" w:rsidRPr="002A733C" w:rsidRDefault="005B5602" w:rsidP="005B5602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5B5602" w:rsidRPr="002A733C" w:rsidRDefault="005B5602" w:rsidP="005B5602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E33BA">
              <w:rPr>
                <w:rStyle w:val="CheckBoxChar"/>
              </w:rPr>
            </w:r>
            <w:r w:rsidR="00CE33B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E33BA">
              <w:rPr>
                <w:rStyle w:val="CheckBoxChar"/>
              </w:rPr>
            </w:r>
            <w:r w:rsidR="00CE33B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E33BA">
              <w:rPr>
                <w:rStyle w:val="CheckBoxChar"/>
              </w:rPr>
            </w:r>
            <w:r w:rsidR="00CE33B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E33BA">
              <w:rPr>
                <w:rStyle w:val="CheckBoxChar"/>
              </w:rPr>
            </w:r>
            <w:r w:rsidR="00CE33B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E33BA">
              <w:rPr>
                <w:rStyle w:val="CheckBoxChar"/>
              </w:rPr>
            </w:r>
            <w:r w:rsidR="00CE33B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E33BA">
              <w:rPr>
                <w:rStyle w:val="CheckBoxChar"/>
              </w:rPr>
            </w:r>
            <w:r w:rsidR="00CE33B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602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B560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CE33BA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AFF9B"/>
  <w15:docId w15:val="{233043FE-5A70-4A89-A503-5DFA0FA3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tiece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latiece davis</dc:creator>
  <cp:keywords/>
  <cp:lastModifiedBy>latiece davis</cp:lastModifiedBy>
  <cp:revision>2</cp:revision>
  <cp:lastPrinted>2004-02-13T23:45:00Z</cp:lastPrinted>
  <dcterms:created xsi:type="dcterms:W3CDTF">2017-10-25T13:59:00Z</dcterms:created>
  <dcterms:modified xsi:type="dcterms:W3CDTF">2017-10-25T13:59:00Z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